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22E9" w14:textId="77777777" w:rsidR="00901C94" w:rsidRDefault="00000000">
      <w:pPr>
        <w:spacing w:line="254" w:lineRule="auto"/>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Anexe şi formulare:</w:t>
      </w:r>
    </w:p>
    <w:p w14:paraId="09EBFD85"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 – Solicitare de finanțare nerambursabilă pentru anul 2021 de la Municipiul Pașcani -Opis dosar;</w:t>
      </w:r>
    </w:p>
    <w:p w14:paraId="3D69859F"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2 – Cererea de finanțare;</w:t>
      </w:r>
    </w:p>
    <w:p w14:paraId="14380858"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3 – Proiectul bugetului de venituri și cheltuieli, detalierea cheltuielilor și bugetul narativ;</w:t>
      </w:r>
    </w:p>
    <w:p w14:paraId="44A4DACE"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4 – Declarația pe proprie răspundere, conform prevederilor art. 12 alin. 3 din Legea nr. 350/ 2005;</w:t>
      </w:r>
    </w:p>
    <w:p w14:paraId="036AEB94"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5 – Declarația solicitantului;</w:t>
      </w:r>
    </w:p>
    <w:p w14:paraId="37DC3EF8"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6 – Declarație de imparțialitate;</w:t>
      </w:r>
    </w:p>
    <w:p w14:paraId="17687E66"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7 – Declarție de parteneriat;</w:t>
      </w:r>
    </w:p>
    <w:p w14:paraId="1EC5BB6A"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8 – Lista proiectului/proiectelor (în cazul în care se depune proiecte pentru mai multe activități) depuse;</w:t>
      </w:r>
    </w:p>
    <w:p w14:paraId="22B3995E"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9 – Declarație pe propria răspundere;</w:t>
      </w:r>
    </w:p>
    <w:p w14:paraId="5F0F660A"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10 – Regulament privind procedurile de decontare a cheltuielilor şi acordarea finanţării nerambursabile de la bugetul local al Municipiului Pașcani pentru sprijinirea de programe, proiecte şi acţiuni de interes local;</w:t>
      </w:r>
    </w:p>
    <w:p w14:paraId="6CCA84FE"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11 – Adresa de înaintare a raportului final;</w:t>
      </w:r>
    </w:p>
    <w:p w14:paraId="305CEBAD"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12 – Formular pentru raportări finale;</w:t>
      </w:r>
    </w:p>
    <w:p w14:paraId="77CA18CC"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13 – Contract de finanţare nerambursabilă de la bugetul local.</w:t>
      </w:r>
    </w:p>
    <w:p w14:paraId="1F2638D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185FEF0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36154E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80303B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6B1C57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CF04A9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96AEBE2"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55E81331"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33533B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B0CCE9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55D4C2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73FF02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AECDC8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BD561D6"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417487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C4536C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653803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C6B2EA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6E980A2"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6F870A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406EAD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586D40E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260D51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7DB72A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8CB2DF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5B0264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1B8D30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A8367D1"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E3274FA"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0BE6034"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27D8C5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57EFE6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3F3038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CDBDFE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A2AB828"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3E7925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5E5520C" w14:textId="77777777" w:rsidR="00901C94" w:rsidRDefault="00901C94">
      <w:pPr>
        <w:spacing w:after="0" w:line="240" w:lineRule="auto"/>
        <w:jc w:val="right"/>
        <w:textAlignment w:val="baseline"/>
        <w:rPr>
          <w:rFonts w:ascii="Times New Roman" w:eastAsia="Times New Roman" w:hAnsi="Times New Roman"/>
          <w:b/>
          <w:bCs/>
          <w:kern w:val="0"/>
          <w:sz w:val="24"/>
          <w:szCs w:val="24"/>
          <w:lang w:val="pt-BR" w:eastAsia="ro-RO"/>
        </w:rPr>
      </w:pPr>
    </w:p>
    <w:p w14:paraId="69894C4E" w14:textId="77777777" w:rsidR="00901C94" w:rsidRDefault="00000000">
      <w:pPr>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1   la Ghidul solicitantului</w:t>
      </w:r>
    </w:p>
    <w:p w14:paraId="53414425" w14:textId="77777777" w:rsidR="00901C94" w:rsidRDefault="00000000">
      <w:pPr>
        <w:spacing w:after="0" w:line="240" w:lineRule="auto"/>
        <w:jc w:val="center"/>
        <w:textAlignment w:val="baseline"/>
      </w:pPr>
      <w:r>
        <w:rPr>
          <w:rFonts w:ascii="Times New Roman" w:eastAsia="Times New Roman" w:hAnsi="Times New Roman"/>
          <w:b/>
          <w:bCs/>
          <w:kern w:val="0"/>
          <w:sz w:val="24"/>
          <w:szCs w:val="24"/>
          <w:lang w:val="ro-RO" w:eastAsia="ro-RO"/>
        </w:rPr>
        <w:t>Solicitare de finanțare nerambursabilă pentru anul 2021 de la Municipiul Pașcani</w:t>
      </w:r>
    </w:p>
    <w:p w14:paraId="09E02A4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p w14:paraId="77C33378"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Numele/denumirea solicitantului______________________________________________</w:t>
      </w:r>
    </w:p>
    <w:p w14:paraId="169A7397"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CUI/CIF__________________________________________________________________</w:t>
      </w:r>
    </w:p>
    <w:p w14:paraId="3E511809"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Adresa completă  a solicitantului_______________________________________________</w:t>
      </w:r>
    </w:p>
    <w:p w14:paraId="4813E33E"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Nr.__________de telefon al persoanei de contact__________________________________</w:t>
      </w:r>
    </w:p>
    <w:p w14:paraId="3E01906C"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Domeniul de activitate finanțat________________________________________________</w:t>
      </w:r>
    </w:p>
    <w:p w14:paraId="5D0E6356"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Titlul proiectului________________________________________________________________</w:t>
      </w:r>
    </w:p>
    <w:p w14:paraId="0C05CDDC"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Perioada desfășurare________________________________________________________</w:t>
      </w:r>
    </w:p>
    <w:p w14:paraId="55B72ED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6F8BBCBF" w14:textId="77777777" w:rsidR="00901C94" w:rsidRDefault="00000000">
      <w:pPr>
        <w:keepNext/>
        <w:keepLines/>
        <w:spacing w:after="0" w:line="240" w:lineRule="auto"/>
        <w:jc w:val="center"/>
        <w:textAlignment w:val="baseline"/>
        <w:rPr>
          <w:rFonts w:ascii="Times New Roman" w:eastAsia="Times New Roman" w:hAnsi="Times New Roman"/>
          <w:kern w:val="0"/>
          <w:sz w:val="24"/>
          <w:szCs w:val="24"/>
          <w:lang w:val="ro-RO" w:eastAsia="ro-RO"/>
        </w:rPr>
      </w:pPr>
      <w:bookmarkStart w:id="0" w:name="_Toc5716150"/>
      <w:bookmarkStart w:id="1" w:name="_Toc67042628"/>
      <w:bookmarkStart w:id="2" w:name="_Toc68689751"/>
      <w:r>
        <w:rPr>
          <w:rFonts w:ascii="Times New Roman" w:eastAsia="Times New Roman" w:hAnsi="Times New Roman"/>
          <w:kern w:val="0"/>
          <w:sz w:val="24"/>
          <w:szCs w:val="24"/>
          <w:lang w:val="ro-RO" w:eastAsia="ro-RO"/>
        </w:rPr>
        <w:t xml:space="preserve">Opis Dosar </w:t>
      </w:r>
      <w:bookmarkEnd w:id="0"/>
      <w:bookmarkEnd w:id="1"/>
      <w:bookmarkEnd w:id="2"/>
    </w:p>
    <w:p w14:paraId="5ED4EDC3" w14:textId="77777777" w:rsidR="00901C94" w:rsidRDefault="00901C94">
      <w:pPr>
        <w:spacing w:after="0" w:line="240" w:lineRule="auto"/>
        <w:ind w:left="720"/>
        <w:jc w:val="center"/>
        <w:textAlignment w:val="baseline"/>
        <w:rPr>
          <w:rFonts w:ascii="Times New Roman" w:eastAsia="Times New Roman" w:hAnsi="Times New Roman"/>
          <w:b/>
          <w:bCs/>
          <w:kern w:val="0"/>
          <w:sz w:val="24"/>
          <w:szCs w:val="24"/>
          <w:lang w:val="ro-RO" w:eastAsia="ro-RO"/>
        </w:rPr>
      </w:pPr>
    </w:p>
    <w:tbl>
      <w:tblPr>
        <w:tblW w:w="9276" w:type="dxa"/>
        <w:tblInd w:w="-5" w:type="dxa"/>
        <w:tblCellMar>
          <w:left w:w="10" w:type="dxa"/>
          <w:right w:w="10" w:type="dxa"/>
        </w:tblCellMar>
        <w:tblLook w:val="04A0" w:firstRow="1" w:lastRow="0" w:firstColumn="1" w:lastColumn="0" w:noHBand="0" w:noVBand="1"/>
      </w:tblPr>
      <w:tblGrid>
        <w:gridCol w:w="822"/>
        <w:gridCol w:w="7081"/>
        <w:gridCol w:w="1373"/>
      </w:tblGrid>
      <w:tr w:rsidR="00901C94" w14:paraId="18D57E79"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2DC7"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Crt.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0043" w14:textId="77777777" w:rsidR="00901C94" w:rsidRDefault="00000000">
            <w:pPr>
              <w:spacing w:after="0" w:line="240" w:lineRule="auto"/>
              <w:jc w:val="center"/>
              <w:textAlignment w:val="baseline"/>
            </w:pPr>
            <w:r>
              <w:rPr>
                <w:rFonts w:ascii="Times New Roman" w:eastAsia="Times New Roman" w:hAnsi="Times New Roman"/>
                <w:b/>
                <w:kern w:val="0"/>
                <w:sz w:val="24"/>
                <w:szCs w:val="24"/>
                <w:lang w:val="ro-RO" w:eastAsia="ro-RO"/>
              </w:rPr>
              <w:t>DOCUMENT</w:t>
            </w:r>
          </w:p>
          <w:p w14:paraId="297DE36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D8ACBAD"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8816"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PAGINA (de la – până la)</w:t>
            </w:r>
          </w:p>
        </w:tc>
      </w:tr>
      <w:tr w:rsidR="00901C94" w14:paraId="311B1B60"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B090" w14:textId="77777777" w:rsidR="00901C94" w:rsidRDefault="00901C94">
            <w:pPr>
              <w:numPr>
                <w:ilvl w:val="0"/>
                <w:numId w:val="1"/>
              </w:numPr>
              <w:tabs>
                <w:tab w:val="left" w:pos="-22751"/>
              </w:tabs>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5E87"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Formularul de cerere a finanțării - Anexa 2</w:t>
            </w:r>
          </w:p>
          <w:p w14:paraId="679A2F3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55F3"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457BC9D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61261"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11A5"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Proiectul bugetului de venituri și cheltuieli al proiectului, detalierea cheltuielilor, buget narativ – Anexa 3</w:t>
            </w:r>
          </w:p>
          <w:p w14:paraId="53ADAAE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017"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3CD784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C44D"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823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Declaratie conform art. 12 din Legea 350/ 2005 –Anexa 4</w:t>
            </w:r>
          </w:p>
          <w:p w14:paraId="2A15FD7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2EAD"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F30479D"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A5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FB83"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Declarația solicitantului –Anexa 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AF13"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AB0E6D7"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3877"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AEC65"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Declarația de imparțialitate –Anexa 6</w:t>
            </w:r>
          </w:p>
          <w:p w14:paraId="6EABBD4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22E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7808384"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B2E6"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17D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CV-ul coordonatorului de proiect (model Europass)</w:t>
            </w:r>
          </w:p>
          <w:p w14:paraId="36C0724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8E80"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5ADC9EC8"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2F94"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0553"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Declarația de parteneriat–Anexa 7 (dacă este cazul)</w:t>
            </w:r>
          </w:p>
          <w:p w14:paraId="106122B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66C5"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5F1814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4B60"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137"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documente relevante ( Programul evenimentului în cazul organizării unui eveniment, invitaţii către artişti, oferte de preţ la pretări servicii sau dotări etc.)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E809"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40710D2"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68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CCE5"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Lista proiectului/proiectelor (în cazul în care se depune proiecte pentru mai multe activități) depuse,  conform Anexei 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33C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DBB905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EC42"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5AA5"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Statutul solicitantului</w:t>
            </w:r>
          </w:p>
          <w:p w14:paraId="60C24E6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6C75"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1734CF8"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DFD3"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7E6A"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Actul constitutiv al solicitantului</w:t>
            </w:r>
          </w:p>
          <w:p w14:paraId="58557D6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8AA8A"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FA2C0DC"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1F5"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020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Sentința civilă sau hotărârea autotității tutelare în baza căreia a fost înființată persoana juridică de drept public, după caz</w:t>
            </w:r>
          </w:p>
          <w:p w14:paraId="775FBD9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88BF"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5B171E2"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779C"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84A5"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Certificatul de înregistrare fiscală</w:t>
            </w:r>
          </w:p>
          <w:p w14:paraId="2E579A3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F59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229F40D"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E48"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E5F5"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Copie de pe hotărârea judecătorească de înființare</w:t>
            </w:r>
          </w:p>
          <w:p w14:paraId="36F0AB8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B3A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4B42710A" w14:textId="77777777">
        <w:tblPrEx>
          <w:tblCellMar>
            <w:top w:w="0" w:type="dxa"/>
            <w:bottom w:w="0" w:type="dxa"/>
          </w:tblCellMar>
        </w:tblPrEx>
        <w:trPr>
          <w:trHeight w:val="52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6866"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C41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din Registrul Special al Asociațiilor şi Fundațiilor /Registrul Persoanelor Juridice fără scop patrimonial</w:t>
            </w:r>
          </w:p>
          <w:p w14:paraId="5A6027D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C850"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538BB2A"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6D84"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57A"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Situaţiile financiare anuale</w:t>
            </w:r>
          </w:p>
          <w:p w14:paraId="4BDD389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3707"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B5389AB"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403C"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F41F"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 fiscal de la Direcția Impozite și Taxe Locale</w:t>
            </w:r>
          </w:p>
          <w:p w14:paraId="5BD7173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62A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1FAFDF7"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6AD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A954"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 fiscal de la ANAF</w:t>
            </w:r>
          </w:p>
          <w:p w14:paraId="5F79DDD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A71D"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A31172F"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54A"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2BAF"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Documente privind colaborarea sau parteneriate</w:t>
            </w:r>
          </w:p>
          <w:p w14:paraId="4DD2D6A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9F9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59EA74E2"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29CF"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CBD4"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Declarația pe propria răspundere a solicitantului referitoare la asigurarea cofinanțării proiectului–Anexa 9</w:t>
            </w:r>
          </w:p>
          <w:p w14:paraId="33D377D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DF5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12FCD9B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DF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F88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documente relevante</w:t>
            </w:r>
          </w:p>
          <w:p w14:paraId="196D5D4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983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bl>
    <w:p w14:paraId="09380F01" w14:textId="77777777" w:rsidR="00901C94" w:rsidRDefault="00901C94">
      <w:pPr>
        <w:tabs>
          <w:tab w:val="left" w:pos="4337"/>
        </w:tabs>
        <w:spacing w:line="240" w:lineRule="auto"/>
        <w:textAlignment w:val="baseline"/>
        <w:rPr>
          <w:rFonts w:ascii="Times New Roman" w:eastAsia="Times New Roman" w:hAnsi="Times New Roman"/>
          <w:kern w:val="0"/>
          <w:sz w:val="20"/>
          <w:szCs w:val="20"/>
          <w:lang w:val="ro-RO" w:eastAsia="ro-RO"/>
        </w:rPr>
      </w:pPr>
    </w:p>
    <w:p w14:paraId="46A45994" w14:textId="77777777" w:rsidR="00901C94" w:rsidRDefault="00000000">
      <w:pPr>
        <w:pageBreakBefore/>
        <w:spacing w:after="0" w:line="240" w:lineRule="auto"/>
        <w:jc w:val="right"/>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lastRenderedPageBreak/>
        <w:t>Anexa 2 la Ghidul solicitantului</w:t>
      </w:r>
    </w:p>
    <w:p w14:paraId="2A0D4FCB"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5BBAEE18"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3" w:name="_Toc67042630"/>
      <w:bookmarkStart w:id="4" w:name="_Toc68689753"/>
      <w:bookmarkStart w:id="5" w:name="_Ref507509542"/>
      <w:bookmarkStart w:id="6" w:name="_Toc4154885"/>
      <w:r>
        <w:rPr>
          <w:rFonts w:ascii="Times New Roman" w:eastAsia="Times New Roman" w:hAnsi="Times New Roman"/>
          <w:b/>
          <w:bCs/>
          <w:kern w:val="0"/>
          <w:sz w:val="24"/>
          <w:szCs w:val="24"/>
          <w:lang w:val="ro-RO" w:eastAsia="ro-RO"/>
        </w:rPr>
        <w:t>CERERE DE FINANŢARE</w:t>
      </w:r>
      <w:bookmarkEnd w:id="3"/>
      <w:bookmarkEnd w:id="4"/>
    </w:p>
    <w:bookmarkEnd w:id="5"/>
    <w:bookmarkEnd w:id="6"/>
    <w:p w14:paraId="2D4CF645" w14:textId="77777777" w:rsidR="00901C94" w:rsidRDefault="00901C94">
      <w:pPr>
        <w:keepNext/>
        <w:keepLines/>
        <w:spacing w:after="0" w:line="240" w:lineRule="auto"/>
        <w:textAlignment w:val="baseline"/>
        <w:rPr>
          <w:rFonts w:ascii="Times New Roman" w:eastAsia="Times New Roman" w:hAnsi="Times New Roman"/>
          <w:b/>
          <w:bCs/>
          <w:kern w:val="0"/>
          <w:sz w:val="24"/>
          <w:szCs w:val="24"/>
          <w:lang w:val="ro-RO" w:eastAsia="ro-RO"/>
        </w:rPr>
      </w:pPr>
    </w:p>
    <w:p w14:paraId="7C908FF3" w14:textId="77777777" w:rsidR="00901C94" w:rsidRDefault="00901C94">
      <w:pPr>
        <w:keepNext/>
        <w:keepLines/>
        <w:spacing w:after="0" w:line="240" w:lineRule="auto"/>
        <w:jc w:val="center"/>
        <w:textAlignment w:val="baseline"/>
        <w:rPr>
          <w:rFonts w:ascii="Times New Roman" w:eastAsia="Times New Roman" w:hAnsi="Times New Roman"/>
          <w:b/>
          <w:bCs/>
          <w:kern w:val="0"/>
          <w:sz w:val="24"/>
          <w:szCs w:val="24"/>
          <w:lang w:val="ro-RO" w:eastAsia="ro-RO"/>
        </w:rPr>
      </w:pPr>
    </w:p>
    <w:p w14:paraId="50EF6A24" w14:textId="77777777" w:rsidR="00901C94" w:rsidRDefault="00000000">
      <w:pPr>
        <w:spacing w:after="0" w:line="240" w:lineRule="auto"/>
        <w:textAlignment w:val="baseline"/>
      </w:pPr>
      <w:r>
        <w:rPr>
          <w:rFonts w:ascii="Times New Roman" w:eastAsia="Times New Roman" w:hAnsi="Times New Roman"/>
          <w:b/>
          <w:bCs/>
          <w:iCs/>
          <w:smallCaps/>
          <w:kern w:val="0"/>
          <w:sz w:val="28"/>
          <w:szCs w:val="28"/>
          <w:lang w:val="ro-RO" w:eastAsia="ro-RO"/>
        </w:rPr>
        <w:t>A) Aplicantul</w:t>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p>
    <w:p w14:paraId="0BC7D38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C09A8F9" w14:textId="77777777" w:rsidR="00901C94" w:rsidRDefault="00000000">
      <w:pPr>
        <w:spacing w:after="0" w:line="240" w:lineRule="auto"/>
        <w:textAlignment w:val="baseline"/>
      </w:pPr>
      <w:r>
        <w:rPr>
          <w:rFonts w:ascii="Times New Roman" w:eastAsia="Times New Roman" w:hAnsi="Times New Roman"/>
          <w:b/>
          <w:bCs/>
          <w:iCs/>
          <w:kern w:val="0"/>
          <w:sz w:val="24"/>
          <w:szCs w:val="24"/>
          <w:lang w:val="ro-RO" w:eastAsia="ro-RO"/>
        </w:rPr>
        <w:t xml:space="preserve">1. Solicitant : </w:t>
      </w:r>
    </w:p>
    <w:tbl>
      <w:tblPr>
        <w:tblW w:w="9190" w:type="dxa"/>
        <w:tblInd w:w="108" w:type="dxa"/>
        <w:tblLayout w:type="fixed"/>
        <w:tblCellMar>
          <w:left w:w="10" w:type="dxa"/>
          <w:right w:w="10" w:type="dxa"/>
        </w:tblCellMar>
        <w:tblLook w:val="04A0" w:firstRow="1" w:lastRow="0" w:firstColumn="1" w:lastColumn="0" w:noHBand="0" w:noVBand="1"/>
      </w:tblPr>
      <w:tblGrid>
        <w:gridCol w:w="9190"/>
      </w:tblGrid>
      <w:tr w:rsidR="00901C94" w14:paraId="0222FE15" w14:textId="77777777">
        <w:tblPrEx>
          <w:tblCellMar>
            <w:top w:w="0" w:type="dxa"/>
            <w:bottom w:w="0" w:type="dxa"/>
          </w:tblCellMar>
        </w:tblPrEx>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1945" w14:textId="77777777" w:rsidR="00901C94" w:rsidRDefault="00000000">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complet:</w:t>
            </w:r>
          </w:p>
          <w:p w14:paraId="576A4A7A"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Prescurtarea:</w:t>
            </w:r>
          </w:p>
          <w:p w14:paraId="23B7FF1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Adresa:</w:t>
            </w:r>
          </w:p>
          <w:p w14:paraId="64C0F35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Cod fiscal:</w:t>
            </w:r>
          </w:p>
          <w:p w14:paraId="5944F580"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Telefon:</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Fax :</w:t>
            </w:r>
          </w:p>
          <w:p w14:paraId="458B0A9D"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E-mail:</w:t>
            </w:r>
          </w:p>
        </w:tc>
      </w:tr>
    </w:tbl>
    <w:p w14:paraId="137A255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FF6B5C0" w14:textId="77777777" w:rsidR="00901C94" w:rsidRDefault="00000000">
      <w:pPr>
        <w:spacing w:after="0" w:line="240" w:lineRule="auto"/>
        <w:textAlignment w:val="baseline"/>
      </w:pPr>
      <w:r>
        <w:rPr>
          <w:rFonts w:ascii="Times New Roman" w:eastAsia="Times New Roman" w:hAnsi="Times New Roman"/>
          <w:b/>
          <w:bCs/>
          <w:iCs/>
          <w:kern w:val="0"/>
          <w:sz w:val="24"/>
          <w:szCs w:val="24"/>
          <w:lang w:val="ro-RO" w:eastAsia="ro-RO"/>
        </w:rPr>
        <w:t>2. Date bancare:</w:t>
      </w:r>
    </w:p>
    <w:tbl>
      <w:tblPr>
        <w:tblW w:w="9205" w:type="dxa"/>
        <w:tblInd w:w="108" w:type="dxa"/>
        <w:tblLayout w:type="fixed"/>
        <w:tblCellMar>
          <w:left w:w="10" w:type="dxa"/>
          <w:right w:w="10" w:type="dxa"/>
        </w:tblCellMar>
        <w:tblLook w:val="04A0" w:firstRow="1" w:lastRow="0" w:firstColumn="1" w:lastColumn="0" w:noHBand="0" w:noVBand="1"/>
      </w:tblPr>
      <w:tblGrid>
        <w:gridCol w:w="9205"/>
      </w:tblGrid>
      <w:tr w:rsidR="00901C94" w14:paraId="0148747D" w14:textId="77777777">
        <w:tblPrEx>
          <w:tblCellMar>
            <w:top w:w="0" w:type="dxa"/>
            <w:bottom w:w="0" w:type="dxa"/>
          </w:tblCellMar>
        </w:tblPrEx>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5400" w14:textId="77777777" w:rsidR="00901C94" w:rsidRDefault="00000000">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bancii:</w:t>
            </w:r>
          </w:p>
          <w:p w14:paraId="1C4E6842"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Codul IBAN :</w:t>
            </w:r>
          </w:p>
          <w:p w14:paraId="070260C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Titular: </w:t>
            </w:r>
          </w:p>
        </w:tc>
      </w:tr>
    </w:tbl>
    <w:p w14:paraId="53A994F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BC55C85" w14:textId="77777777" w:rsidR="00901C94" w:rsidRDefault="00000000">
      <w:pPr>
        <w:spacing w:after="0" w:line="240" w:lineRule="auto"/>
        <w:textAlignment w:val="baseline"/>
      </w:pPr>
      <w:r>
        <w:rPr>
          <w:rFonts w:ascii="Times New Roman" w:eastAsia="Times New Roman" w:hAnsi="Times New Roman"/>
          <w:b/>
          <w:bCs/>
          <w:iCs/>
          <w:kern w:val="0"/>
          <w:sz w:val="24"/>
          <w:szCs w:val="24"/>
          <w:lang w:val="ro-RO" w:eastAsia="ro-RO"/>
        </w:rPr>
        <w:t>3. Datele preşedintelui (reprezentantului legal) organizaţiei:</w:t>
      </w:r>
    </w:p>
    <w:tbl>
      <w:tblPr>
        <w:tblW w:w="9205" w:type="dxa"/>
        <w:tblInd w:w="108" w:type="dxa"/>
        <w:tblLayout w:type="fixed"/>
        <w:tblCellMar>
          <w:left w:w="10" w:type="dxa"/>
          <w:right w:w="10" w:type="dxa"/>
        </w:tblCellMar>
        <w:tblLook w:val="04A0" w:firstRow="1" w:lastRow="0" w:firstColumn="1" w:lastColumn="0" w:noHBand="0" w:noVBand="1"/>
      </w:tblPr>
      <w:tblGrid>
        <w:gridCol w:w="9205"/>
      </w:tblGrid>
      <w:tr w:rsidR="00901C94" w14:paraId="364CE590" w14:textId="77777777">
        <w:tblPrEx>
          <w:tblCellMar>
            <w:top w:w="0" w:type="dxa"/>
            <w:bottom w:w="0" w:type="dxa"/>
          </w:tblCellMar>
        </w:tblPrEx>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1882" w14:textId="77777777" w:rsidR="00901C94" w:rsidRDefault="00000000">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w:t>
            </w:r>
          </w:p>
          <w:p w14:paraId="066803E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Tel./Fax:</w:t>
            </w:r>
          </w:p>
          <w:p w14:paraId="5F6B66A0"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E-mail:</w:t>
            </w:r>
          </w:p>
        </w:tc>
      </w:tr>
    </w:tbl>
    <w:p w14:paraId="3F0F8C3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2822D8F" w14:textId="77777777" w:rsidR="00901C94" w:rsidRDefault="00000000">
      <w:pPr>
        <w:spacing w:after="0" w:line="240" w:lineRule="auto"/>
        <w:textAlignment w:val="baseline"/>
      </w:pPr>
      <w:r>
        <w:rPr>
          <w:rFonts w:ascii="Times New Roman" w:eastAsia="Times New Roman" w:hAnsi="Times New Roman"/>
          <w:b/>
          <w:bCs/>
          <w:iCs/>
          <w:kern w:val="0"/>
          <w:sz w:val="24"/>
          <w:szCs w:val="24"/>
          <w:lang w:val="ro-RO" w:eastAsia="ro-RO"/>
        </w:rPr>
        <w:t xml:space="preserve">4. Responsabilul financiar al organizaţiei: </w:t>
      </w:r>
    </w:p>
    <w:tbl>
      <w:tblPr>
        <w:tblW w:w="9190" w:type="dxa"/>
        <w:tblInd w:w="108" w:type="dxa"/>
        <w:tblLayout w:type="fixed"/>
        <w:tblCellMar>
          <w:left w:w="10" w:type="dxa"/>
          <w:right w:w="10" w:type="dxa"/>
        </w:tblCellMar>
        <w:tblLook w:val="04A0" w:firstRow="1" w:lastRow="0" w:firstColumn="1" w:lastColumn="0" w:noHBand="0" w:noVBand="1"/>
      </w:tblPr>
      <w:tblGrid>
        <w:gridCol w:w="9190"/>
      </w:tblGrid>
      <w:tr w:rsidR="00901C94" w14:paraId="3E24D0C8" w14:textId="77777777">
        <w:tblPrEx>
          <w:tblCellMar>
            <w:top w:w="0" w:type="dxa"/>
            <w:bottom w:w="0" w:type="dxa"/>
          </w:tblCellMar>
        </w:tblPrEx>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A728" w14:textId="77777777" w:rsidR="00901C94" w:rsidRDefault="00000000">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w:t>
            </w:r>
          </w:p>
          <w:p w14:paraId="048B8C1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Tel./Fax:</w:t>
            </w:r>
          </w:p>
          <w:p w14:paraId="7889162E"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E-mail:</w:t>
            </w:r>
          </w:p>
        </w:tc>
      </w:tr>
    </w:tbl>
    <w:p w14:paraId="256A5C0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C5A3EED" w14:textId="77777777" w:rsidR="00901C94" w:rsidRDefault="00000000">
      <w:pPr>
        <w:autoSpaceDE w:val="0"/>
        <w:spacing w:after="0" w:line="240" w:lineRule="auto"/>
        <w:jc w:val="both"/>
        <w:textAlignment w:val="baseline"/>
      </w:pPr>
      <w:r>
        <w:rPr>
          <w:rFonts w:ascii="Times New Roman" w:eastAsia="Batang" w:hAnsi="Times New Roman"/>
          <w:b/>
          <w:kern w:val="0"/>
          <w:sz w:val="24"/>
          <w:szCs w:val="24"/>
          <w:lang w:val="ro-RO" w:eastAsia="ro-RO"/>
        </w:rPr>
        <w:t xml:space="preserve">CAPACITATEA OPERAŢIONALĂ </w:t>
      </w:r>
      <w:r>
        <w:rPr>
          <w:rFonts w:ascii="Times New Roman" w:eastAsia="Batang" w:hAnsi="Times New Roman"/>
          <w:b/>
          <w:i/>
          <w:kern w:val="0"/>
          <w:sz w:val="24"/>
          <w:szCs w:val="24"/>
          <w:lang w:val="ro-RO" w:eastAsia="ro-RO"/>
        </w:rPr>
        <w:t xml:space="preserve">(max. o pagină) ) </w:t>
      </w:r>
    </w:p>
    <w:p w14:paraId="2D2D12FE" w14:textId="77777777" w:rsidR="00901C94" w:rsidRDefault="00901C94">
      <w:pPr>
        <w:autoSpaceDE w:val="0"/>
        <w:spacing w:after="0" w:line="240" w:lineRule="auto"/>
        <w:jc w:val="both"/>
        <w:textAlignment w:val="baseline"/>
        <w:rPr>
          <w:rFonts w:ascii="Verdana" w:eastAsia="Batang" w:hAnsi="Verdana" w:cs="Verdana"/>
          <w:kern w:val="0"/>
          <w:sz w:val="20"/>
          <w:szCs w:val="20"/>
          <w:lang w:val="ro-RO" w:eastAsia="ro-RO"/>
        </w:rPr>
      </w:pPr>
    </w:p>
    <w:p w14:paraId="353E6EB8" w14:textId="77777777" w:rsidR="00901C94" w:rsidRDefault="00000000">
      <w:pPr>
        <w:autoSpaceDE w:val="0"/>
        <w:spacing w:after="0" w:line="240" w:lineRule="auto"/>
        <w:jc w:val="both"/>
        <w:textAlignment w:val="baseline"/>
      </w:pPr>
      <w:r>
        <w:rPr>
          <w:rFonts w:ascii="Times New Roman" w:eastAsia="Times New Roman" w:hAnsi="Times New Roman"/>
          <w:b/>
          <w:bCs/>
          <w:iCs/>
          <w:kern w:val="0"/>
          <w:sz w:val="24"/>
          <w:szCs w:val="24"/>
          <w:lang w:val="ro-RO" w:eastAsia="ro-RO"/>
        </w:rPr>
        <w:t xml:space="preserve">5.a. Descrierea organizaţiei </w:t>
      </w:r>
      <w:r>
        <w:rPr>
          <w:rFonts w:ascii="Times New Roman" w:eastAsia="Times New Roman" w:hAnsi="Times New Roman"/>
          <w:b/>
          <w:bCs/>
          <w:i/>
          <w:iCs/>
          <w:kern w:val="0"/>
          <w:sz w:val="24"/>
          <w:szCs w:val="24"/>
          <w:lang w:val="ro-RO" w:eastAsia="ro-RO"/>
        </w:rPr>
        <w:t>(5-10  rânduri).</w:t>
      </w:r>
    </w:p>
    <w:p w14:paraId="372A5785" w14:textId="77777777" w:rsidR="00901C94" w:rsidRDefault="00000000">
      <w:pPr>
        <w:autoSpaceDE w:val="0"/>
        <w:spacing w:after="0" w:line="240" w:lineRule="auto"/>
        <w:jc w:val="both"/>
        <w:textAlignment w:val="baseline"/>
      </w:pPr>
      <w:r>
        <w:rPr>
          <w:rFonts w:ascii="Times New Roman" w:eastAsia="Batang" w:hAnsi="Times New Roman"/>
          <w:kern w:val="0"/>
          <w:sz w:val="24"/>
          <w:szCs w:val="24"/>
          <w:lang w:val="ro-RO" w:eastAsia="ro-RO"/>
        </w:rPr>
        <w:t>Vă rugăm să oferiţi o scurtă descriere a organizaţiei dumneavoastră (obiective, activităţi, obiectul de activitate etc.)</w:t>
      </w:r>
    </w:p>
    <w:p w14:paraId="6E6C5883" w14:textId="77777777" w:rsidR="00901C94" w:rsidRDefault="00901C94">
      <w:pPr>
        <w:spacing w:after="0" w:line="240" w:lineRule="auto"/>
        <w:jc w:val="both"/>
        <w:textAlignment w:val="baseline"/>
        <w:rPr>
          <w:rFonts w:ascii="Times New Roman" w:eastAsia="Times New Roman" w:hAnsi="Times New Roman"/>
          <w:bCs/>
          <w:iCs/>
          <w:kern w:val="0"/>
          <w:sz w:val="24"/>
          <w:szCs w:val="24"/>
          <w:lang w:val="ro-RO" w:eastAsia="ro-RO"/>
        </w:rPr>
      </w:pPr>
    </w:p>
    <w:p w14:paraId="4D8C9991"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 xml:space="preserve">5.b. Experienţa relevantă în domeniu  </w:t>
      </w:r>
      <w:r>
        <w:rPr>
          <w:rFonts w:ascii="Times New Roman" w:eastAsia="Times New Roman" w:hAnsi="Times New Roman"/>
          <w:b/>
          <w:bCs/>
          <w:i/>
          <w:iCs/>
          <w:kern w:val="0"/>
          <w:sz w:val="24"/>
          <w:szCs w:val="24"/>
          <w:lang w:val="ro-RO" w:eastAsia="ro-RO"/>
        </w:rPr>
        <w:t xml:space="preserve">(10 rânduri) </w:t>
      </w:r>
    </w:p>
    <w:p w14:paraId="25EC32CF" w14:textId="77777777" w:rsidR="00901C94" w:rsidRDefault="00000000">
      <w:pPr>
        <w:spacing w:after="0" w:line="240" w:lineRule="auto"/>
        <w:jc w:val="both"/>
        <w:textAlignment w:val="baseline"/>
        <w:rPr>
          <w:rFonts w:ascii="Times New Roman" w:eastAsia="Batang" w:hAnsi="Times New Roman"/>
          <w:kern w:val="0"/>
          <w:sz w:val="24"/>
          <w:szCs w:val="24"/>
          <w:lang w:val="ro-RO" w:eastAsia="ro-RO"/>
        </w:rPr>
      </w:pPr>
      <w:r>
        <w:rPr>
          <w:rFonts w:ascii="Times New Roman" w:eastAsia="Batang" w:hAnsi="Times New Roman"/>
          <w:kern w:val="0"/>
          <w:sz w:val="24"/>
          <w:szCs w:val="24"/>
          <w:lang w:val="ro-RO" w:eastAsia="ro-RO"/>
        </w:rPr>
        <w:t>Vă rugăm să menţionaţi unul sau mai multe proiecte ale organizaţiei dumneavoastră pe care le consideraţi relevante pentru tema proiectului</w:t>
      </w:r>
    </w:p>
    <w:p w14:paraId="7165EE96" w14:textId="77777777" w:rsidR="00901C94" w:rsidRDefault="00901C94">
      <w:pPr>
        <w:spacing w:after="0" w:line="240" w:lineRule="auto"/>
        <w:jc w:val="both"/>
        <w:textAlignment w:val="baseline"/>
        <w:rPr>
          <w:rFonts w:ascii="Times New Roman" w:eastAsia="Batang" w:hAnsi="Times New Roman"/>
          <w:kern w:val="0"/>
          <w:sz w:val="24"/>
          <w:szCs w:val="24"/>
          <w:lang w:val="ro-RO" w:eastAsia="ro-RO"/>
        </w:rPr>
      </w:pPr>
    </w:p>
    <w:p w14:paraId="6E7EE3F4"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 xml:space="preserve">5.c. Echipa proiectului </w:t>
      </w:r>
      <w:r>
        <w:rPr>
          <w:rFonts w:ascii="Times New Roman" w:eastAsia="Times New Roman" w:hAnsi="Times New Roman"/>
          <w:bCs/>
          <w:i/>
          <w:iCs/>
          <w:kern w:val="0"/>
          <w:sz w:val="24"/>
          <w:szCs w:val="24"/>
          <w:lang w:val="ro-RO" w:eastAsia="ro-RO"/>
        </w:rPr>
        <w:t xml:space="preserve">(coordonatori, resursele umane direct implicate în implementarea proiectului) </w:t>
      </w:r>
      <w:r>
        <w:rPr>
          <w:rFonts w:ascii="Times New Roman" w:eastAsia="Times New Roman" w:hAnsi="Times New Roman"/>
          <w:b/>
          <w:bCs/>
          <w:i/>
          <w:iCs/>
          <w:kern w:val="0"/>
          <w:sz w:val="24"/>
          <w:szCs w:val="24"/>
          <w:lang w:val="ro-RO" w:eastAsia="ro-RO"/>
        </w:rPr>
        <w:t>(5 rânduri)</w:t>
      </w:r>
      <w:r>
        <w:rPr>
          <w:rFonts w:ascii="Times New Roman" w:eastAsia="Times New Roman" w:hAnsi="Times New Roman"/>
          <w:bCs/>
          <w:i/>
          <w:iCs/>
          <w:kern w:val="0"/>
          <w:sz w:val="24"/>
          <w:szCs w:val="24"/>
          <w:lang w:val="ro-RO" w:eastAsia="ro-RO"/>
        </w:rPr>
        <w:t xml:space="preserve"> </w:t>
      </w:r>
    </w:p>
    <w:p w14:paraId="14FC0466" w14:textId="77777777" w:rsidR="00901C94" w:rsidRDefault="00000000">
      <w:pPr>
        <w:spacing w:after="0" w:line="240" w:lineRule="auto"/>
        <w:jc w:val="both"/>
        <w:textAlignment w:val="baseline"/>
      </w:pPr>
      <w:r>
        <w:rPr>
          <w:rFonts w:ascii="Times New Roman" w:eastAsia="Times New Roman" w:hAnsi="Times New Roman"/>
          <w:b/>
          <w:iCs/>
          <w:kern w:val="0"/>
          <w:sz w:val="24"/>
          <w:szCs w:val="24"/>
          <w:lang w:val="ro-RO" w:eastAsia="ro-RO"/>
        </w:rPr>
        <w:t xml:space="preserve">5.d. Partenerul (-ii) proiectului (dacă este cazul) </w:t>
      </w:r>
      <w:r>
        <w:rPr>
          <w:rFonts w:ascii="Times New Roman" w:eastAsia="Times New Roman" w:hAnsi="Times New Roman"/>
          <w:b/>
          <w:bCs/>
          <w:i/>
          <w:kern w:val="0"/>
          <w:sz w:val="24"/>
          <w:szCs w:val="24"/>
          <w:lang w:val="ro-RO" w:eastAsia="ro-RO"/>
        </w:rPr>
        <w:t>(10-15  rânduri)</w:t>
      </w:r>
    </w:p>
    <w:p w14:paraId="2341812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coordonatele partenerului (adresa, tel/fax, e-mail, web site);</w:t>
      </w:r>
    </w:p>
    <w:p w14:paraId="2305065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 profilul organizaţiei (scopurile, obiectivele şi </w:t>
      </w:r>
      <w:r>
        <w:rPr>
          <w:rFonts w:ascii="Times New Roman" w:eastAsia="Times New Roman" w:hAnsi="Times New Roman"/>
          <w:bCs/>
          <w:kern w:val="0"/>
          <w:sz w:val="24"/>
          <w:szCs w:val="24"/>
          <w:lang w:val="ro-RO" w:eastAsia="ro-RO"/>
        </w:rPr>
        <w:t xml:space="preserve">scurtă descriere a principalelor activităţi derulate; </w:t>
      </w:r>
    </w:p>
    <w:p w14:paraId="12D22363" w14:textId="77777777" w:rsidR="00901C94" w:rsidRDefault="00000000">
      <w:pPr>
        <w:spacing w:after="0" w:line="240" w:lineRule="auto"/>
        <w:ind w:firstLine="720"/>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 persoană de contact;</w:t>
      </w:r>
    </w:p>
    <w:p w14:paraId="22A43B46" w14:textId="77777777" w:rsidR="00901C94" w:rsidRDefault="00000000">
      <w:pPr>
        <w:spacing w:after="0" w:line="240" w:lineRule="auto"/>
        <w:ind w:firstLine="720"/>
        <w:jc w:val="both"/>
        <w:textAlignment w:val="baseline"/>
      </w:pPr>
      <w:r>
        <w:rPr>
          <w:rFonts w:ascii="Times New Roman" w:eastAsia="Times New Roman" w:hAnsi="Times New Roman"/>
          <w:bCs/>
          <w:kern w:val="0"/>
          <w:sz w:val="24"/>
          <w:szCs w:val="24"/>
          <w:lang w:val="ro-RO" w:eastAsia="ro-RO"/>
        </w:rPr>
        <w:t>-</w:t>
      </w:r>
      <w:r>
        <w:rPr>
          <w:rFonts w:ascii="Times New Roman" w:eastAsia="Times New Roman" w:hAnsi="Times New Roman"/>
          <w:kern w:val="0"/>
          <w:sz w:val="24"/>
          <w:szCs w:val="24"/>
          <w:lang w:val="ro-RO" w:eastAsia="ro-RO"/>
        </w:rPr>
        <w:t xml:space="preserve"> rolul partenerului/partenerilor implicaţi în proiect (resurse umane, responsabilităţi, contribuţie financiară, în natură etc.)</w:t>
      </w:r>
    </w:p>
    <w:p w14:paraId="1182A9A6"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5CB30824"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5B4C27D1"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13A0557E" w14:textId="77777777" w:rsidR="00901C94" w:rsidRDefault="00000000">
      <w:pPr>
        <w:spacing w:after="0" w:line="240" w:lineRule="auto"/>
        <w:textAlignment w:val="baseline"/>
      </w:pPr>
      <w:r>
        <w:rPr>
          <w:rFonts w:ascii="Times New Roman" w:eastAsia="Times New Roman" w:hAnsi="Times New Roman"/>
          <w:b/>
          <w:bCs/>
          <w:iCs/>
          <w:smallCaps/>
          <w:kern w:val="0"/>
          <w:sz w:val="28"/>
          <w:szCs w:val="28"/>
          <w:lang w:val="ro-RO" w:eastAsia="ro-RO"/>
        </w:rPr>
        <w:t xml:space="preserve">B). Proiectul </w:t>
      </w:r>
    </w:p>
    <w:p w14:paraId="08FC9114" w14:textId="77777777" w:rsidR="00901C94" w:rsidRDefault="00901C94">
      <w:pPr>
        <w:spacing w:after="0" w:line="240" w:lineRule="auto"/>
        <w:textAlignment w:val="baseline"/>
        <w:rPr>
          <w:rFonts w:ascii="Times New Roman" w:eastAsia="Times New Roman" w:hAnsi="Times New Roman"/>
          <w:b/>
          <w:bCs/>
          <w:iCs/>
          <w:kern w:val="0"/>
          <w:sz w:val="24"/>
          <w:szCs w:val="24"/>
          <w:lang w:val="ro-RO" w:eastAsia="ro-RO"/>
        </w:rPr>
      </w:pPr>
    </w:p>
    <w:p w14:paraId="5C56589F" w14:textId="77777777" w:rsidR="00901C94" w:rsidRDefault="00000000">
      <w:pPr>
        <w:spacing w:after="0" w:line="240" w:lineRule="auto"/>
        <w:textAlignment w:val="baseline"/>
      </w:pPr>
      <w:r>
        <w:rPr>
          <w:rFonts w:ascii="Times New Roman" w:eastAsia="Times New Roman" w:hAnsi="Times New Roman"/>
          <w:b/>
          <w:bCs/>
          <w:iCs/>
          <w:kern w:val="0"/>
          <w:sz w:val="24"/>
          <w:szCs w:val="24"/>
          <w:lang w:val="ro-RO" w:eastAsia="ro-RO"/>
        </w:rPr>
        <w:t>6. Titlul proiectului(</w:t>
      </w:r>
      <w:r>
        <w:rPr>
          <w:rFonts w:ascii="Times New Roman" w:eastAsia="Times New Roman" w:hAnsi="Times New Roman"/>
          <w:b/>
          <w:bCs/>
          <w:i/>
          <w:kern w:val="0"/>
          <w:sz w:val="24"/>
          <w:szCs w:val="24"/>
          <w:lang w:val="ro-RO" w:eastAsia="ro-RO"/>
        </w:rPr>
        <w:t>maxim 10 cuvinte):</w:t>
      </w:r>
    </w:p>
    <w:p w14:paraId="7792B9FA" w14:textId="77777777" w:rsidR="00901C94" w:rsidRDefault="00901C94">
      <w:pPr>
        <w:spacing w:after="0" w:line="240" w:lineRule="auto"/>
        <w:textAlignment w:val="baseline"/>
        <w:rPr>
          <w:rFonts w:ascii="Times New Roman" w:eastAsia="Times New Roman" w:hAnsi="Times New Roman"/>
          <w:b/>
          <w:bCs/>
          <w:i/>
          <w:iCs/>
          <w:kern w:val="0"/>
          <w:sz w:val="24"/>
          <w:szCs w:val="24"/>
          <w:lang w:val="ro-RO" w:eastAsia="ro-RO"/>
        </w:rPr>
      </w:pPr>
    </w:p>
    <w:p w14:paraId="52F5B371" w14:textId="77777777" w:rsidR="00901C94" w:rsidRDefault="00000000">
      <w:pPr>
        <w:spacing w:after="0" w:line="240" w:lineRule="auto"/>
        <w:textAlignment w:val="baseline"/>
      </w:pPr>
      <w:r>
        <w:rPr>
          <w:rFonts w:ascii="Times New Roman" w:eastAsia="Times New Roman" w:hAnsi="Times New Roman"/>
          <w:b/>
          <w:bCs/>
          <w:iCs/>
          <w:kern w:val="0"/>
          <w:sz w:val="24"/>
          <w:szCs w:val="24"/>
          <w:lang w:val="ro-RO" w:eastAsia="ro-RO"/>
        </w:rPr>
        <w:t>7. Locul desfăşurării proiectului (localitate</w:t>
      </w:r>
      <w:r>
        <w:rPr>
          <w:rFonts w:ascii="Times New Roman" w:eastAsia="Times New Roman" w:hAnsi="Times New Roman"/>
          <w:b/>
          <w:bCs/>
          <w:i/>
          <w:kern w:val="0"/>
          <w:sz w:val="24"/>
          <w:szCs w:val="24"/>
          <w:lang w:val="ro-RO" w:eastAsia="ro-RO"/>
        </w:rPr>
        <w:t>):</w:t>
      </w:r>
    </w:p>
    <w:p w14:paraId="36F1C733" w14:textId="77777777" w:rsidR="00901C94" w:rsidRDefault="00901C94">
      <w:pPr>
        <w:spacing w:after="0" w:line="240" w:lineRule="auto"/>
        <w:textAlignment w:val="baseline"/>
        <w:rPr>
          <w:rFonts w:ascii="Times New Roman" w:eastAsia="Times New Roman" w:hAnsi="Times New Roman"/>
          <w:b/>
          <w:bCs/>
          <w:iCs/>
          <w:kern w:val="0"/>
          <w:sz w:val="24"/>
          <w:szCs w:val="24"/>
          <w:lang w:val="ro-RO" w:eastAsia="ro-RO"/>
        </w:rPr>
      </w:pPr>
    </w:p>
    <w:p w14:paraId="7473BE80"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 xml:space="preserve">8. Durata proiectului </w:t>
      </w:r>
      <w:r>
        <w:rPr>
          <w:rFonts w:ascii="Times New Roman" w:eastAsia="Times New Roman" w:hAnsi="Times New Roman"/>
          <w:b/>
          <w:bCs/>
          <w:i/>
          <w:kern w:val="0"/>
          <w:sz w:val="24"/>
          <w:szCs w:val="24"/>
          <w:lang w:val="ro-RO" w:eastAsia="ro-RO"/>
        </w:rPr>
        <w:t>:</w:t>
      </w:r>
      <w:r>
        <w:rPr>
          <w:rFonts w:ascii="Times New Roman" w:eastAsia="Times New Roman" w:hAnsi="Times New Roman"/>
          <w:b/>
          <w:bCs/>
          <w:iCs/>
          <w:kern w:val="0"/>
          <w:sz w:val="24"/>
          <w:szCs w:val="24"/>
          <w:lang w:val="ro-RO" w:eastAsia="ro-RO"/>
        </w:rPr>
        <w:tab/>
        <w:t xml:space="preserve"> de la    ...............          până la    ............</w:t>
      </w:r>
    </w:p>
    <w:p w14:paraId="17601F93"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5DA8139B"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9.</w:t>
      </w:r>
      <w:r>
        <w:rPr>
          <w:rFonts w:ascii="Times New Roman" w:eastAsia="Times New Roman" w:hAnsi="Times New Roman"/>
          <w:b/>
          <w:bCs/>
          <w:i/>
          <w:iCs/>
          <w:kern w:val="0"/>
          <w:sz w:val="24"/>
          <w:szCs w:val="24"/>
          <w:lang w:val="ro-RO" w:eastAsia="ro-RO"/>
        </w:rPr>
        <w:t xml:space="preserve"> </w:t>
      </w:r>
      <w:r>
        <w:rPr>
          <w:rFonts w:ascii="Times New Roman" w:eastAsia="Times New Roman" w:hAnsi="Times New Roman"/>
          <w:b/>
          <w:bCs/>
          <w:iCs/>
          <w:kern w:val="0"/>
          <w:sz w:val="24"/>
          <w:szCs w:val="24"/>
          <w:lang w:val="ro-RO" w:eastAsia="ro-RO"/>
        </w:rPr>
        <w:t xml:space="preserve">Rezumatul proiectului </w:t>
      </w:r>
      <w:r>
        <w:rPr>
          <w:rFonts w:ascii="Times New Roman" w:eastAsia="Times New Roman" w:hAnsi="Times New Roman"/>
          <w:b/>
          <w:bCs/>
          <w:i/>
          <w:iCs/>
          <w:kern w:val="0"/>
          <w:sz w:val="24"/>
          <w:szCs w:val="24"/>
          <w:lang w:val="ro-RO" w:eastAsia="ro-RO"/>
        </w:rPr>
        <w:t xml:space="preserve">(max. 20 rânduri) </w:t>
      </w:r>
    </w:p>
    <w:p w14:paraId="14050CE9" w14:textId="77777777" w:rsidR="00901C94" w:rsidRDefault="00000000">
      <w:pPr>
        <w:spacing w:after="0" w:line="240" w:lineRule="auto"/>
        <w:jc w:val="both"/>
        <w:textAlignment w:val="baseline"/>
        <w:rPr>
          <w:rFonts w:ascii="Times New Roman" w:eastAsia="Times New Roman" w:hAnsi="Times New Roman"/>
          <w:bCs/>
          <w:iCs/>
          <w:kern w:val="0"/>
          <w:sz w:val="24"/>
          <w:szCs w:val="24"/>
          <w:lang w:val="ro-RO" w:eastAsia="ro-RO"/>
        </w:rPr>
      </w:pPr>
      <w:r>
        <w:rPr>
          <w:rFonts w:ascii="Times New Roman" w:eastAsia="Times New Roman" w:hAnsi="Times New Roman"/>
          <w:bCs/>
          <w:iCs/>
          <w:kern w:val="0"/>
          <w:sz w:val="24"/>
          <w:szCs w:val="24"/>
          <w:lang w:val="ro-RO" w:eastAsia="ro-RO"/>
        </w:rPr>
        <w:t>Vă rugăm să oferiţi o descriere concisă şi clară a proiectului dumneavoastră: scop, obiective, activități principale. Cererea de finanţare este întocmită în limba română şi se va anexa obligatoriu rezumatul proiectului.</w:t>
      </w:r>
    </w:p>
    <w:p w14:paraId="20CCF3D4" w14:textId="77777777" w:rsidR="00901C94" w:rsidRDefault="00901C94">
      <w:pPr>
        <w:spacing w:after="0" w:line="240" w:lineRule="auto"/>
        <w:jc w:val="both"/>
        <w:textAlignment w:val="baseline"/>
        <w:rPr>
          <w:rFonts w:ascii="Times New Roman" w:eastAsia="Times New Roman" w:hAnsi="Times New Roman"/>
          <w:bCs/>
          <w:iCs/>
          <w:kern w:val="0"/>
          <w:sz w:val="24"/>
          <w:szCs w:val="24"/>
          <w:lang w:val="ro-RO" w:eastAsia="ro-RO"/>
        </w:rPr>
      </w:pPr>
    </w:p>
    <w:p w14:paraId="71B2D3CB"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10. Relevanţa proiectului faţă de obiectivele şi priorităţile specifice programului de finanţare, domeniul de intervenţie (</w:t>
      </w:r>
      <w:r>
        <w:rPr>
          <w:rFonts w:ascii="Times New Roman" w:eastAsia="Times New Roman" w:hAnsi="Times New Roman"/>
          <w:iCs/>
          <w:kern w:val="0"/>
          <w:sz w:val="24"/>
          <w:szCs w:val="24"/>
          <w:lang w:val="ro-RO" w:eastAsia="ro-RO"/>
        </w:rPr>
        <w:t xml:space="preserve"> prevăzut în anunţul de participare şi ghidul solicitantului lansat de autoritatea finanţatoare) </w:t>
      </w:r>
    </w:p>
    <w:p w14:paraId="74741365" w14:textId="77777777" w:rsidR="00901C94" w:rsidRDefault="00901C94">
      <w:pPr>
        <w:spacing w:after="0" w:line="240" w:lineRule="auto"/>
        <w:jc w:val="both"/>
        <w:textAlignment w:val="baseline"/>
        <w:rPr>
          <w:rFonts w:ascii="Times New Roman" w:eastAsia="Times New Roman" w:hAnsi="Times New Roman"/>
          <w:iCs/>
          <w:kern w:val="0"/>
          <w:sz w:val="24"/>
          <w:szCs w:val="24"/>
          <w:lang w:val="ro-RO" w:eastAsia="ro-RO"/>
        </w:rPr>
      </w:pPr>
    </w:p>
    <w:p w14:paraId="24190540"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 xml:space="preserve">DESCRIEREA PROIECTULUI </w:t>
      </w:r>
      <w:r>
        <w:rPr>
          <w:rFonts w:ascii="Times New Roman" w:eastAsia="Times New Roman" w:hAnsi="Times New Roman"/>
          <w:b/>
          <w:bCs/>
          <w:i/>
          <w:iCs/>
          <w:kern w:val="0"/>
          <w:sz w:val="24"/>
          <w:szCs w:val="24"/>
          <w:lang w:val="ro-RO" w:eastAsia="ro-RO"/>
        </w:rPr>
        <w:t>(max. două pagini punctele 11 -19):</w:t>
      </w:r>
    </w:p>
    <w:p w14:paraId="6EEB2FF4" w14:textId="77777777" w:rsidR="00901C94" w:rsidRDefault="00901C94">
      <w:pPr>
        <w:spacing w:after="0" w:line="240" w:lineRule="auto"/>
        <w:jc w:val="both"/>
        <w:textAlignment w:val="baseline"/>
        <w:rPr>
          <w:rFonts w:ascii="Times New Roman" w:eastAsia="Times New Roman" w:hAnsi="Times New Roman"/>
          <w:b/>
          <w:bCs/>
          <w:i/>
          <w:kern w:val="0"/>
          <w:sz w:val="24"/>
          <w:szCs w:val="24"/>
          <w:lang w:val="ro-RO" w:eastAsia="ro-RO"/>
        </w:rPr>
      </w:pPr>
    </w:p>
    <w:p w14:paraId="4F9B9D53"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xml:space="preserve">11. Justificarea şi oportunitatea proiectului/Problema identificată </w:t>
      </w:r>
    </w:p>
    <w:p w14:paraId="1FEF5265" w14:textId="77777777" w:rsidR="00901C94" w:rsidRDefault="00000000">
      <w:pPr>
        <w:spacing w:after="0" w:line="240" w:lineRule="auto"/>
        <w:jc w:val="both"/>
        <w:textAlignment w:val="baseline"/>
      </w:pPr>
      <w:r>
        <w:rPr>
          <w:rFonts w:ascii="Times New Roman" w:eastAsia="Batang" w:hAnsi="Times New Roman"/>
          <w:kern w:val="0"/>
          <w:sz w:val="24"/>
          <w:szCs w:val="24"/>
          <w:lang w:val="ro-RO" w:eastAsia="ro-RO"/>
        </w:rPr>
        <w:t>Vă rugăm să explicați contextul, originea proiectului şi problema centrală pe care acesta încearcă s-o rezolve.</w:t>
      </w:r>
    </w:p>
    <w:p w14:paraId="3B38ACFB"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0850ED2F" w14:textId="77777777" w:rsidR="00901C94" w:rsidRDefault="00000000">
      <w:pPr>
        <w:spacing w:after="0" w:line="240" w:lineRule="auto"/>
        <w:jc w:val="both"/>
        <w:textAlignment w:val="baseline"/>
        <w:rPr>
          <w:rFonts w:ascii="Times New Roman" w:eastAsia="Times New Roman" w:hAnsi="Times New Roman"/>
          <w:b/>
          <w:bCs/>
          <w:iCs/>
          <w:kern w:val="0"/>
          <w:sz w:val="24"/>
          <w:szCs w:val="24"/>
          <w:lang w:val="ro-RO" w:eastAsia="ro-RO"/>
        </w:rPr>
      </w:pPr>
      <w:r>
        <w:rPr>
          <w:rFonts w:ascii="Times New Roman" w:eastAsia="Times New Roman" w:hAnsi="Times New Roman"/>
          <w:b/>
          <w:bCs/>
          <w:iCs/>
          <w:kern w:val="0"/>
          <w:sz w:val="24"/>
          <w:szCs w:val="24"/>
          <w:lang w:val="ro-RO" w:eastAsia="ro-RO"/>
        </w:rPr>
        <w:t xml:space="preserve">12. Scopul şi obiectivele proiectului </w:t>
      </w:r>
    </w:p>
    <w:p w14:paraId="23A7C8F1"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76D4871C"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13. Grupuri ţintă, beneficiari</w:t>
      </w:r>
      <w:r>
        <w:rPr>
          <w:rFonts w:ascii="Times New Roman" w:eastAsia="Times New Roman" w:hAnsi="Times New Roman"/>
          <w:bCs/>
          <w:i/>
          <w:iCs/>
          <w:kern w:val="0"/>
          <w:sz w:val="24"/>
          <w:szCs w:val="24"/>
          <w:lang w:val="ro-RO" w:eastAsia="ro-RO"/>
        </w:rPr>
        <w:t xml:space="preserve"> </w:t>
      </w:r>
      <w:r>
        <w:rPr>
          <w:rFonts w:ascii="Times New Roman" w:eastAsia="Times New Roman" w:hAnsi="Times New Roman"/>
          <w:bCs/>
          <w:iCs/>
          <w:kern w:val="0"/>
          <w:sz w:val="24"/>
          <w:szCs w:val="24"/>
          <w:lang w:val="ro-RO" w:eastAsia="ro-RO"/>
        </w:rPr>
        <w:t>(</w:t>
      </w:r>
      <w:r>
        <w:rPr>
          <w:rFonts w:ascii="Times New Roman" w:eastAsia="Batang" w:hAnsi="Times New Roman"/>
          <w:kern w:val="0"/>
          <w:sz w:val="24"/>
          <w:szCs w:val="24"/>
          <w:lang w:val="ro-RO" w:eastAsia="ro-RO"/>
        </w:rPr>
        <w:t xml:space="preserve">direcți şi indirecți) </w:t>
      </w:r>
    </w:p>
    <w:p w14:paraId="52503AE7" w14:textId="77777777" w:rsidR="00901C94" w:rsidRDefault="00901C94">
      <w:pPr>
        <w:spacing w:after="0" w:line="240" w:lineRule="auto"/>
        <w:jc w:val="both"/>
        <w:textAlignment w:val="baseline"/>
        <w:rPr>
          <w:rFonts w:ascii="Times New Roman" w:eastAsia="Batang" w:hAnsi="Times New Roman"/>
          <w:kern w:val="0"/>
          <w:sz w:val="24"/>
          <w:szCs w:val="24"/>
          <w:lang w:val="ro-RO" w:eastAsia="ro-RO"/>
        </w:rPr>
      </w:pPr>
    </w:p>
    <w:p w14:paraId="6AF081F6"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14. Activităţile proiectului</w:t>
      </w:r>
      <w:r>
        <w:rPr>
          <w:rFonts w:ascii="Palatino Linotype" w:eastAsia="Times New Roman" w:hAnsi="Palatino Linotype" w:cs="Palatino Linotype"/>
          <w:kern w:val="0"/>
          <w:lang w:val="ro-RO" w:eastAsia="ro-RO"/>
        </w:rPr>
        <w:t xml:space="preserve"> </w:t>
      </w:r>
      <w:r>
        <w:rPr>
          <w:rFonts w:ascii="Times New Roman" w:eastAsia="Times New Roman" w:hAnsi="Times New Roman"/>
          <w:kern w:val="0"/>
          <w:sz w:val="24"/>
          <w:szCs w:val="24"/>
          <w:lang w:val="ro-RO" w:eastAsia="ro-RO"/>
        </w:rPr>
        <w:t>(agenda activităţilor, programul, perioada de desfășurare, alte detalii relevante: mijloace, metode etc).</w:t>
      </w:r>
    </w:p>
    <w:p w14:paraId="27B6B69A" w14:textId="77777777" w:rsidR="00901C94" w:rsidRDefault="00901C94">
      <w:pPr>
        <w:spacing w:after="0" w:line="240" w:lineRule="auto"/>
        <w:jc w:val="both"/>
        <w:textAlignment w:val="baseline"/>
        <w:rPr>
          <w:rFonts w:ascii="Times New Roman" w:eastAsia="Times New Roman" w:hAnsi="Times New Roman"/>
          <w:b/>
          <w:bCs/>
          <w:i/>
          <w:iCs/>
          <w:kern w:val="0"/>
          <w:sz w:val="24"/>
          <w:szCs w:val="24"/>
          <w:lang w:val="ro-RO" w:eastAsia="ro-RO"/>
        </w:rPr>
      </w:pPr>
    </w:p>
    <w:p w14:paraId="2787EBB8" w14:textId="77777777" w:rsidR="00901C94" w:rsidRDefault="00000000">
      <w:pPr>
        <w:spacing w:after="0" w:line="240" w:lineRule="auto"/>
        <w:jc w:val="both"/>
        <w:textAlignment w:val="baseline"/>
      </w:pPr>
      <w:r>
        <w:rPr>
          <w:rFonts w:ascii="Times New Roman" w:eastAsia="Times New Roman" w:hAnsi="Times New Roman"/>
          <w:b/>
          <w:bCs/>
          <w:iCs/>
          <w:kern w:val="0"/>
          <w:sz w:val="24"/>
          <w:szCs w:val="24"/>
          <w:lang w:val="ro-RO" w:eastAsia="ro-RO"/>
        </w:rPr>
        <w:t>15. Impactul preconizat şi rezultatele estimate</w:t>
      </w:r>
    </w:p>
    <w:p w14:paraId="246AA70B" w14:textId="77777777" w:rsidR="00901C94" w:rsidRDefault="00901C94">
      <w:pPr>
        <w:spacing w:after="0" w:line="240" w:lineRule="auto"/>
        <w:jc w:val="both"/>
        <w:textAlignment w:val="baseline"/>
        <w:rPr>
          <w:rFonts w:ascii="Times New Roman" w:eastAsia="Times New Roman" w:hAnsi="Times New Roman"/>
          <w:b/>
          <w:bCs/>
          <w:i/>
          <w:iCs/>
          <w:kern w:val="0"/>
          <w:sz w:val="24"/>
          <w:szCs w:val="24"/>
          <w:lang w:val="ro-RO" w:eastAsia="ro-RO"/>
        </w:rPr>
      </w:pPr>
    </w:p>
    <w:p w14:paraId="2A97297D"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16. Monitorizarea si evaluarea rezultatelor</w:t>
      </w:r>
      <w:r>
        <w:rPr>
          <w:rFonts w:ascii="Times New Roman" w:eastAsia="Times New Roman" w:hAnsi="Times New Roman"/>
          <w:bCs/>
          <w:kern w:val="0"/>
          <w:sz w:val="24"/>
          <w:szCs w:val="24"/>
          <w:lang w:val="ro-RO" w:eastAsia="ro-RO"/>
        </w:rPr>
        <w:t xml:space="preserve"> (metodele şi resursele folosite pentru colectarea informaţiilor; urmărirea resurselor şi activităţilor, menţionaţi modalităţile de multiplicare a rezultatelor) </w:t>
      </w:r>
    </w:p>
    <w:p w14:paraId="041F67BF" w14:textId="77777777" w:rsidR="00901C94" w:rsidRDefault="00901C94">
      <w:pPr>
        <w:spacing w:after="0" w:line="240" w:lineRule="auto"/>
        <w:jc w:val="both"/>
        <w:textAlignment w:val="baseline"/>
        <w:rPr>
          <w:rFonts w:ascii="Times New Roman" w:eastAsia="Times New Roman" w:hAnsi="Times New Roman"/>
          <w:b/>
          <w:bCs/>
          <w:i/>
          <w:kern w:val="0"/>
          <w:sz w:val="24"/>
          <w:szCs w:val="24"/>
          <w:lang w:val="ro-RO" w:eastAsia="ro-RO"/>
        </w:rPr>
      </w:pPr>
    </w:p>
    <w:p w14:paraId="43DBBADE" w14:textId="77777777" w:rsidR="00901C94" w:rsidRDefault="00000000">
      <w:pPr>
        <w:spacing w:after="0" w:line="240" w:lineRule="auto"/>
        <w:jc w:val="both"/>
        <w:textAlignment w:val="baseline"/>
      </w:pPr>
      <w:r>
        <w:rPr>
          <w:rFonts w:ascii="Times New Roman" w:eastAsia="Times New Roman" w:hAnsi="Times New Roman"/>
          <w:b/>
          <w:kern w:val="0"/>
          <w:sz w:val="24"/>
          <w:szCs w:val="24"/>
          <w:lang w:val="ro-RO" w:eastAsia="ro-RO"/>
        </w:rPr>
        <w:t xml:space="preserve">17. Promovare şi diseminare </w:t>
      </w:r>
      <w:r>
        <w:rPr>
          <w:rFonts w:ascii="Times New Roman" w:eastAsia="Times New Roman" w:hAnsi="Times New Roman"/>
          <w:kern w:val="0"/>
          <w:sz w:val="24"/>
          <w:szCs w:val="24"/>
          <w:lang w:val="ro-RO" w:eastAsia="ro-RO"/>
        </w:rPr>
        <w:t>(indicaţi modalităţile de promovare ale proiectului şi cele de diseminare ale rezultatelor proiectului)</w:t>
      </w:r>
    </w:p>
    <w:p w14:paraId="5F9C9E2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66B3CC5" w14:textId="77777777" w:rsidR="00901C94" w:rsidRDefault="00000000">
      <w:pPr>
        <w:spacing w:after="0" w:line="240" w:lineRule="auto"/>
        <w:jc w:val="both"/>
        <w:textAlignment w:val="baseline"/>
      </w:pPr>
      <w:r>
        <w:rPr>
          <w:rFonts w:ascii="Times New Roman" w:eastAsia="Times New Roman" w:hAnsi="Times New Roman"/>
          <w:b/>
          <w:kern w:val="0"/>
          <w:sz w:val="24"/>
          <w:szCs w:val="24"/>
          <w:lang w:val="ro-RO" w:eastAsia="ro-RO"/>
        </w:rPr>
        <w:t>18.</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Sustenabilitatea proiectului (</w:t>
      </w:r>
      <w:r>
        <w:rPr>
          <w:rFonts w:ascii="Times New Roman" w:eastAsia="Times New Roman" w:hAnsi="Times New Roman"/>
          <w:kern w:val="0"/>
          <w:sz w:val="24"/>
          <w:szCs w:val="24"/>
          <w:lang w:val="ro-RO" w:eastAsia="ro-RO"/>
        </w:rPr>
        <w:t>indicaţi măsura în care proiectul are efecte durabile şi prevede moduri de gestionare a riscurilor interne/externe)</w:t>
      </w:r>
    </w:p>
    <w:p w14:paraId="2B0710CF" w14:textId="77777777" w:rsidR="00901C94" w:rsidRDefault="00901C94">
      <w:pPr>
        <w:spacing w:after="0" w:line="240" w:lineRule="auto"/>
        <w:jc w:val="both"/>
        <w:textAlignment w:val="baseline"/>
        <w:rPr>
          <w:rFonts w:ascii="Times New Roman" w:eastAsia="Times New Roman" w:hAnsi="Times New Roman"/>
          <w:b/>
          <w:iCs/>
          <w:kern w:val="0"/>
          <w:sz w:val="24"/>
          <w:szCs w:val="24"/>
          <w:lang w:val="ro-RO" w:eastAsia="ro-RO"/>
        </w:rPr>
      </w:pPr>
    </w:p>
    <w:p w14:paraId="491C945D" w14:textId="77777777" w:rsidR="00901C94" w:rsidRDefault="00000000">
      <w:pPr>
        <w:spacing w:after="0" w:line="240" w:lineRule="auto"/>
        <w:jc w:val="both"/>
        <w:textAlignment w:val="baseline"/>
      </w:pPr>
      <w:r>
        <w:rPr>
          <w:rFonts w:ascii="Times New Roman" w:eastAsia="Times New Roman" w:hAnsi="Times New Roman"/>
          <w:b/>
          <w:iCs/>
          <w:kern w:val="0"/>
          <w:sz w:val="24"/>
          <w:szCs w:val="24"/>
          <w:lang w:val="ro-RO" w:eastAsia="ro-RO"/>
        </w:rPr>
        <w:t>19. Ordinea de prioritate</w:t>
      </w:r>
      <w:r>
        <w:rPr>
          <w:rFonts w:ascii="Times New Roman" w:eastAsia="Times New Roman" w:hAnsi="Times New Roman"/>
          <w:kern w:val="0"/>
          <w:sz w:val="24"/>
          <w:szCs w:val="24"/>
          <w:lang w:val="ro-RO" w:eastAsia="ro-RO"/>
        </w:rPr>
        <w:t xml:space="preserve"> (în cazul în care aţi depus  mai multe proiecte pentru această sesiune vă rugăm să precizaţi ordinea importanţei lor pentru dumneavoastră, luând în considerare procedura de aplicare, conform Ghidului)</w:t>
      </w:r>
    </w:p>
    <w:p w14:paraId="6874925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B1F1CA6"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20. Prelucrarea datelor cu caracter personal.</w:t>
      </w:r>
      <w:r>
        <w:rPr>
          <w:rFonts w:ascii="Times New Roman" w:eastAsia="Times New Roman" w:hAnsi="Times New Roman"/>
          <w:kern w:val="0"/>
          <w:sz w:val="24"/>
          <w:szCs w:val="24"/>
          <w:lang w:val="ro-RO" w:eastAsia="ro-RO"/>
        </w:rPr>
        <w:t xml:space="preserve"> Prin completarea prezentei Cereri de Finanțare îmi exprim acordul expres și neechivoc privind utilizarea și prelucrarea datelor cu caracter personal de către Primăria Municipiului Pașcani.</w:t>
      </w:r>
    </w:p>
    <w:p w14:paraId="539AEE9C"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79C0BC7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720C4E9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D2F096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Semnătura reprezentantului legal</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p>
    <w:p w14:paraId="7087E66A"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89F6D57" w14:textId="77777777" w:rsidR="00901C94" w:rsidRDefault="00000000">
      <w:pPr>
        <w:pageBreakBefore/>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3 la Ghidul solicitantului</w:t>
      </w:r>
    </w:p>
    <w:p w14:paraId="07326DC3" w14:textId="77777777" w:rsidR="00901C94" w:rsidRDefault="00000000">
      <w:pPr>
        <w:keepNext/>
        <w:keepLines/>
        <w:spacing w:after="0" w:line="240" w:lineRule="auto"/>
        <w:textAlignment w:val="baseline"/>
        <w:rPr>
          <w:rFonts w:ascii="Times New Roman" w:eastAsia="Times New Roman" w:hAnsi="Times New Roman"/>
          <w:b/>
          <w:bCs/>
          <w:kern w:val="0"/>
          <w:sz w:val="24"/>
          <w:szCs w:val="24"/>
          <w:lang w:val="ro-RO" w:eastAsia="ro-RO"/>
        </w:rPr>
      </w:pPr>
      <w:bookmarkStart w:id="7" w:name="_Toc4154891"/>
      <w:bookmarkStart w:id="8" w:name="_Toc5716154"/>
      <w:bookmarkStart w:id="9" w:name="_Toc67042631"/>
      <w:bookmarkStart w:id="10" w:name="_Toc68689754"/>
      <w:r>
        <w:rPr>
          <w:rFonts w:ascii="Times New Roman" w:eastAsia="Times New Roman" w:hAnsi="Times New Roman"/>
          <w:b/>
          <w:bCs/>
          <w:kern w:val="0"/>
          <w:sz w:val="24"/>
          <w:szCs w:val="24"/>
          <w:lang w:val="ro-RO" w:eastAsia="ro-RO"/>
        </w:rPr>
        <w:t>Proiectul bugetului de venituri și cheltuieli, detalierea cheltuielilor și bugetul narativ</w:t>
      </w:r>
      <w:bookmarkEnd w:id="7"/>
      <w:bookmarkEnd w:id="8"/>
      <w:bookmarkEnd w:id="9"/>
      <w:bookmarkEnd w:id="10"/>
      <w:r>
        <w:rPr>
          <w:rFonts w:ascii="Times New Roman" w:eastAsia="Times New Roman" w:hAnsi="Times New Roman"/>
          <w:b/>
          <w:bCs/>
          <w:kern w:val="0"/>
          <w:sz w:val="24"/>
          <w:szCs w:val="24"/>
          <w:lang w:val="ro-RO" w:eastAsia="ro-RO"/>
        </w:rPr>
        <w:t xml:space="preserve"> </w:t>
      </w:r>
    </w:p>
    <w:p w14:paraId="34A98C6F" w14:textId="77777777" w:rsidR="00901C94" w:rsidRDefault="00901C94">
      <w:pPr>
        <w:spacing w:after="0" w:line="240" w:lineRule="auto"/>
        <w:jc w:val="center"/>
        <w:textAlignment w:val="baseline"/>
        <w:rPr>
          <w:rFonts w:ascii="Times New Roman" w:eastAsia="Times New Roman" w:hAnsi="Times New Roman"/>
          <w:b/>
          <w:bCs/>
          <w:i/>
          <w:iCs/>
          <w:kern w:val="0"/>
          <w:sz w:val="24"/>
          <w:szCs w:val="24"/>
          <w:lang w:val="ro-RO" w:eastAsia="ro-RO"/>
        </w:rPr>
      </w:pPr>
    </w:p>
    <w:p w14:paraId="677D59C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EEB5215"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solicitantului _________________________________________________</w:t>
      </w:r>
    </w:p>
    <w:p w14:paraId="34B8E172"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Titlul proiectului________________________________________________________</w:t>
      </w:r>
    </w:p>
    <w:p w14:paraId="33ADA8E2"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desfășurării_____________________________________________________</w:t>
      </w:r>
    </w:p>
    <w:p w14:paraId="2834B11B"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 desfășurării________________________________________________________</w:t>
      </w:r>
    </w:p>
    <w:p w14:paraId="087B2BD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bl>
      <w:tblPr>
        <w:tblW w:w="9601" w:type="dxa"/>
        <w:tblCellMar>
          <w:left w:w="10" w:type="dxa"/>
          <w:right w:w="10" w:type="dxa"/>
        </w:tblCellMar>
        <w:tblLook w:val="04A0" w:firstRow="1" w:lastRow="0" w:firstColumn="1" w:lastColumn="0" w:noHBand="0" w:noVBand="1"/>
      </w:tblPr>
      <w:tblGrid>
        <w:gridCol w:w="562"/>
        <w:gridCol w:w="4677"/>
        <w:gridCol w:w="2978"/>
        <w:gridCol w:w="1384"/>
      </w:tblGrid>
      <w:tr w:rsidR="00901C94" w14:paraId="77782CE1" w14:textId="77777777">
        <w:tblPrEx>
          <w:tblCellMar>
            <w:top w:w="0" w:type="dxa"/>
            <w:bottom w:w="0" w:type="dxa"/>
          </w:tblCellMar>
        </w:tblPrEx>
        <w:trPr>
          <w:trHeight w:val="7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D47BE"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3B29"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668B"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A361"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 din </w:t>
            </w:r>
          </w:p>
          <w:p w14:paraId="63A2CBFA"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w:t>
            </w:r>
          </w:p>
        </w:tc>
      </w:tr>
      <w:tr w:rsidR="00901C94" w14:paraId="7CAA7DF8" w14:textId="77777777">
        <w:tblPrEx>
          <w:tblCellMar>
            <w:top w:w="0" w:type="dxa"/>
            <w:bottom w:w="0" w:type="dxa"/>
          </w:tblCellMar>
        </w:tblPrEx>
        <w:trPr>
          <w:trHeight w:val="467"/>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A5A1" w14:textId="77777777" w:rsidR="00901C94" w:rsidRDefault="00000000">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EEED" w14:textId="77777777" w:rsidR="00901C94" w:rsidRDefault="00000000">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VENITURI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24EC0F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324E309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100</w:t>
            </w:r>
          </w:p>
        </w:tc>
      </w:tr>
      <w:tr w:rsidR="00901C94" w14:paraId="2AA2CA7E"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9BFD"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0D5A"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Contribuţia beneficiarului (proprie) </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640D2AB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82D3DA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10</w:t>
            </w:r>
          </w:p>
        </w:tc>
      </w:tr>
      <w:tr w:rsidR="00901C94" w14:paraId="31B16E0A"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1EA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1FE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Finanțare nerambursabilă din bugetul local</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233C809D"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31EDA8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90</w:t>
            </w:r>
          </w:p>
        </w:tc>
      </w:tr>
      <w:tr w:rsidR="00901C94" w14:paraId="554F9AE2"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540A"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FEB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surse (se vor nominaliza)</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19C834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C654D33" w14:textId="77777777" w:rsidR="00901C94" w:rsidRDefault="00000000">
            <w:pPr>
              <w:spacing w:after="0" w:line="240" w:lineRule="auto"/>
              <w:ind w:firstLine="240"/>
              <w:textAlignment w:val="baseline"/>
            </w:pPr>
            <w:r>
              <w:rPr>
                <w:rFonts w:ascii="Times New Roman" w:eastAsia="Times New Roman" w:hAnsi="Times New Roman"/>
                <w:kern w:val="0"/>
                <w:sz w:val="24"/>
                <w:szCs w:val="24"/>
                <w:lang w:val="ro-RO" w:eastAsia="ro-RO"/>
              </w:rPr>
              <w:t> 0</w:t>
            </w:r>
          </w:p>
        </w:tc>
      </w:tr>
      <w:tr w:rsidR="00901C94" w14:paraId="2A3A1C9F"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A598"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9BBA"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EA70"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A98B"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 din </w:t>
            </w:r>
          </w:p>
          <w:p w14:paraId="4773380D" w14:textId="77777777" w:rsidR="00901C94" w:rsidRDefault="00000000">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  a finanțării</w:t>
            </w:r>
          </w:p>
        </w:tc>
      </w:tr>
      <w:tr w:rsidR="00901C94" w14:paraId="1791DA3D" w14:textId="77777777">
        <w:tblPrEx>
          <w:tblCellMar>
            <w:top w:w="0" w:type="dxa"/>
            <w:bottom w:w="0" w:type="dxa"/>
          </w:tblCellMar>
        </w:tblPrEx>
        <w:trPr>
          <w:trHeight w:val="466"/>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C7B2" w14:textId="77777777" w:rsidR="00901C94" w:rsidRDefault="00000000">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986" w14:textId="77777777" w:rsidR="00901C94" w:rsidRDefault="00000000">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CHELTUIELI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AF73CEC"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9E8EB2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w:t>
            </w:r>
          </w:p>
        </w:tc>
      </w:tr>
      <w:tr w:rsidR="00901C94" w14:paraId="496E1F3F"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09EF"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0360"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Masă, administrative, cheltuieli de personal </w:t>
            </w:r>
            <w:r>
              <w:rPr>
                <w:rFonts w:ascii="Times New Roman" w:eastAsia="Times New Roman" w:hAnsi="Times New Roman"/>
                <w:kern w:val="0"/>
                <w:sz w:val="24"/>
                <w:szCs w:val="24"/>
                <w:vertAlign w:val="superscript"/>
                <w:lang w:val="ro-RO" w:eastAsia="ro-RO"/>
              </w:rPr>
              <w:t>1</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B0E1C6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765049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20</w:t>
            </w:r>
          </w:p>
        </w:tc>
      </w:tr>
      <w:tr w:rsidR="00901C94" w14:paraId="4542032B"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A08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69C8"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Dotări </w:t>
            </w:r>
            <w:r>
              <w:rPr>
                <w:rFonts w:ascii="Times New Roman" w:eastAsia="Times New Roman" w:hAnsi="Times New Roman"/>
                <w:kern w:val="0"/>
                <w:sz w:val="24"/>
                <w:szCs w:val="24"/>
                <w:vertAlign w:val="superscript"/>
                <w:lang w:val="ro-RO" w:eastAsia="ro-RO"/>
              </w:rPr>
              <w:t>2</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5AEF879"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47EF320"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20</w:t>
            </w:r>
          </w:p>
        </w:tc>
      </w:tr>
      <w:tr w:rsidR="00901C94" w14:paraId="13382291" w14:textId="77777777">
        <w:tblPrEx>
          <w:tblCellMar>
            <w:top w:w="0" w:type="dxa"/>
            <w:bottom w:w="0" w:type="dxa"/>
          </w:tblCellMar>
        </w:tblPrEx>
        <w:trPr>
          <w:trHeight w:val="332"/>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5BDF"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25EC"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GENERAL ( venituri - cheltuieli):</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6F289324"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2A1C61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tc>
      </w:tr>
    </w:tbl>
    <w:p w14:paraId="6B92C47B"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78888F2D"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 </w:t>
      </w:r>
    </w:p>
    <w:p w14:paraId="29E9B227" w14:textId="77777777" w:rsidR="00901C94" w:rsidRDefault="00000000">
      <w:pPr>
        <w:spacing w:after="0" w:line="240" w:lineRule="auto"/>
        <w:textAlignment w:val="baseline"/>
      </w:pPr>
      <w:r>
        <w:rPr>
          <w:rFonts w:ascii="Times New Roman" w:eastAsia="Times New Roman" w:hAnsi="Times New Roman"/>
          <w:kern w:val="0"/>
          <w:sz w:val="24"/>
          <w:szCs w:val="24"/>
          <w:vertAlign w:val="superscript"/>
          <w:lang w:val="ro-RO" w:eastAsia="ro-RO"/>
        </w:rPr>
        <w:t xml:space="preserve">1 </w:t>
      </w:r>
      <w:r>
        <w:rPr>
          <w:rFonts w:ascii="Times New Roman" w:eastAsia="Times New Roman" w:hAnsi="Times New Roman"/>
          <w:kern w:val="0"/>
          <w:sz w:val="24"/>
          <w:szCs w:val="24"/>
          <w:lang w:val="ro-RO" w:eastAsia="ro-RO"/>
        </w:rPr>
        <w:t>max. 20% din valoarea totală a finanțării la toate domeniile</w:t>
      </w:r>
    </w:p>
    <w:p w14:paraId="05643EF0" w14:textId="77777777" w:rsidR="00901C94" w:rsidRDefault="00000000">
      <w:pPr>
        <w:spacing w:after="0" w:line="240" w:lineRule="auto"/>
        <w:textAlignment w:val="baseline"/>
      </w:pPr>
      <w:r>
        <w:rPr>
          <w:rFonts w:ascii="Times New Roman" w:eastAsia="Times New Roman" w:hAnsi="Times New Roman"/>
          <w:kern w:val="0"/>
          <w:sz w:val="24"/>
          <w:szCs w:val="24"/>
          <w:vertAlign w:val="superscript"/>
          <w:lang w:val="ro-RO" w:eastAsia="ro-RO"/>
        </w:rPr>
        <w:t xml:space="preserve">2 </w:t>
      </w:r>
      <w:r>
        <w:rPr>
          <w:rFonts w:ascii="Times New Roman" w:eastAsia="Times New Roman" w:hAnsi="Times New Roman"/>
          <w:kern w:val="0"/>
          <w:sz w:val="24"/>
          <w:szCs w:val="24"/>
          <w:lang w:val="ro-RO" w:eastAsia="ro-RO"/>
        </w:rPr>
        <w:t>max 20% din valoarea totală a finanțării la toate domeniile</w:t>
      </w:r>
    </w:p>
    <w:p w14:paraId="71CF3C9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653C6D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4701090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DC4AF09"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D7B9D0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Reprezentantul legal al organizaţiei                                        Responsabilul financiar al organizaţiei</w:t>
      </w:r>
    </w:p>
    <w:p w14:paraId="1A44B8B8" w14:textId="77777777" w:rsidR="00901C94" w:rsidRDefault="00000000">
      <w:pPr>
        <w:spacing w:after="0" w:line="240" w:lineRule="auto"/>
        <w:ind w:firstLine="72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p>
    <w:p w14:paraId="596F18C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sectPr w:rsidR="00901C94">
          <w:headerReference w:type="default" r:id="rId7"/>
          <w:footerReference w:type="default" r:id="rId8"/>
          <w:headerReference w:type="first" r:id="rId9"/>
          <w:footerReference w:type="first" r:id="rId10"/>
          <w:pgSz w:w="11907" w:h="16839"/>
          <w:pgMar w:top="851" w:right="657" w:bottom="540" w:left="1303" w:header="567" w:footer="0" w:gutter="0"/>
          <w:cols w:space="720"/>
          <w:titlePg/>
        </w:sectPr>
      </w:pPr>
      <w:r>
        <w:rPr>
          <w:rFonts w:ascii="Times New Roman" w:eastAsia="Times New Roman" w:hAnsi="Times New Roman"/>
          <w:kern w:val="0"/>
          <w:sz w:val="24"/>
          <w:szCs w:val="24"/>
          <w:lang w:val="ro-RO" w:eastAsia="ro-RO"/>
        </w:rPr>
        <w:t xml:space="preserve">    (numele,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16164B09"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bl>
      <w:tblPr>
        <w:tblW w:w="14454" w:type="dxa"/>
        <w:tblLayout w:type="fixed"/>
        <w:tblCellMar>
          <w:left w:w="10" w:type="dxa"/>
          <w:right w:w="10" w:type="dxa"/>
        </w:tblCellMar>
        <w:tblLook w:val="04A0" w:firstRow="1" w:lastRow="0" w:firstColumn="1" w:lastColumn="0" w:noHBand="0" w:noVBand="1"/>
      </w:tblPr>
      <w:tblGrid>
        <w:gridCol w:w="4945"/>
        <w:gridCol w:w="1146"/>
        <w:gridCol w:w="1134"/>
        <w:gridCol w:w="1230"/>
        <w:gridCol w:w="1321"/>
        <w:gridCol w:w="1559"/>
        <w:gridCol w:w="1560"/>
        <w:gridCol w:w="1559"/>
      </w:tblGrid>
      <w:tr w:rsidR="00901C94" w14:paraId="38FC8392" w14:textId="77777777">
        <w:tblPrEx>
          <w:tblCellMar>
            <w:top w:w="0" w:type="dxa"/>
            <w:bottom w:w="0" w:type="dxa"/>
          </w:tblCellMar>
        </w:tblPrEx>
        <w:trPr>
          <w:trHeight w:val="1275"/>
        </w:trPr>
        <w:tc>
          <w:tcPr>
            <w:tcW w:w="4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4958"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bookmarkStart w:id="11" w:name="_Hlk82585779"/>
            <w:r>
              <w:rPr>
                <w:rFonts w:ascii="Times New Roman" w:eastAsia="Times New Roman" w:hAnsi="Times New Roman"/>
                <w:b/>
                <w:bCs/>
                <w:kern w:val="0"/>
                <w:sz w:val="24"/>
                <w:szCs w:val="24"/>
                <w:lang w:val="ro-RO" w:eastAsia="ro-RO"/>
              </w:rPr>
              <w:t>Detalierea cheltuielilor</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B432"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Unitatea de măsură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CC7E"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de unităţi</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A795"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Valoarea unitară</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E69C"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9C3B"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Suma solicitată de la bugetul local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47B1"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solicitantului</w:t>
            </w:r>
          </w:p>
          <w:p w14:paraId="53AA3D59"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5653"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surse</w:t>
            </w:r>
          </w:p>
        </w:tc>
      </w:tr>
      <w:tr w:rsidR="00901C94" w14:paraId="12ED6BA7" w14:textId="77777777">
        <w:tblPrEx>
          <w:tblCellMar>
            <w:top w:w="0" w:type="dxa"/>
            <w:bottom w:w="0" w:type="dxa"/>
          </w:tblCellMar>
        </w:tblPrEx>
        <w:trPr>
          <w:trHeight w:val="255"/>
        </w:trPr>
        <w:tc>
          <w:tcPr>
            <w:tcW w:w="4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5493"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71C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D798"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E44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6F7A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66F1" w14:textId="77777777" w:rsidR="00901C94" w:rsidRDefault="00000000">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DCC7" w14:textId="77777777" w:rsidR="00901C94" w:rsidRDefault="00000000">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A518" w14:textId="77777777" w:rsidR="00901C94" w:rsidRDefault="00000000">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r>
      <w:tr w:rsidR="00901C94" w14:paraId="49441CD9"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A8A8" w14:textId="77777777" w:rsidR="00901C94" w:rsidRDefault="00000000">
            <w:pPr>
              <w:spacing w:after="0" w:line="240" w:lineRule="auto"/>
              <w:textAlignment w:val="baseline"/>
            </w:pPr>
            <w:r>
              <w:rPr>
                <w:rFonts w:ascii="Times New Roman" w:eastAsia="Times New Roman" w:hAnsi="Times New Roman"/>
                <w:b/>
                <w:bCs/>
                <w:kern w:val="0"/>
                <w:sz w:val="24"/>
                <w:szCs w:val="24"/>
                <w:lang w:val="ro-RO" w:eastAsia="ro-RO"/>
              </w:rPr>
              <w:t xml:space="preserve">1. Onorarii/ Fond de premiere </w:t>
            </w:r>
            <w:r>
              <w:rPr>
                <w:rFonts w:ascii="Times New Roman" w:eastAsia="Times New Roman" w:hAnsi="Times New Roman"/>
                <w:kern w:val="0"/>
                <w:sz w:val="24"/>
                <w:szCs w:val="24"/>
                <w:lang w:val="ro-RO" w:eastAsia="ro-RO"/>
              </w:rPr>
              <w:t xml:space="preserve">(Onorarii pentru colaboratorii beneficiarului în scopul realizării proiectului, alții decât cei permanenți -artiști, regizori, instrumentiști, specialiști)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F75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BB4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FB4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5E4A"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01E3"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6CD6"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B8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E556408"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8127"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 Cheltuieli materiale şi servicii pentru participanți, invitați, echipa de proiect,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AA9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E1C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873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E14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751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FF80"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B83B"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68C4CCF"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7461"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 2.1. cazare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7AA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B16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B5BA"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7D5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FAC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0500E"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DF8F"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D663A05" w14:textId="77777777">
        <w:tblPrEx>
          <w:tblCellMar>
            <w:top w:w="0" w:type="dxa"/>
            <w:bottom w:w="0" w:type="dxa"/>
          </w:tblCellMar>
        </w:tblPrEx>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9590"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 2.2 mese </w:t>
            </w:r>
            <w:r>
              <w:rPr>
                <w:rFonts w:ascii="Times New Roman" w:eastAsia="Times New Roman" w:hAnsi="Times New Roman"/>
                <w:b/>
                <w:bCs/>
                <w:kern w:val="0"/>
                <w:sz w:val="24"/>
                <w:szCs w:val="24"/>
                <w:lang w:val="ro-RO" w:eastAsia="ro-RO"/>
              </w:rPr>
              <w:t>(cumulat cu cheltuielile administrative maximum 20% din totalul finanţării acordate</w:t>
            </w:r>
            <w:r>
              <w:rPr>
                <w:rFonts w:ascii="Times New Roman" w:eastAsia="Times New Roman" w:hAnsi="Times New Roman"/>
                <w:kern w:val="0"/>
                <w:sz w:val="24"/>
                <w:szCs w:val="24"/>
                <w:lang w:val="ro-RO" w:eastAsia="ro-RO"/>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928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F70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5A9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E987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BA2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E2E7"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7A14"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3DE5B77"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82BE"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 2.3. transport local şi/sau internaţional participanţi, invitaţi, echipa de proiect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A45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837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C72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B363"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8C9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7752"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4A2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0570333"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CA22"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 Cheltuieli specifice,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5563"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AB6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729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2BC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379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10DF"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38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45A1B75"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6C0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3.1. prestări servicii(închirieri de spaţii, aparatură, mijloace de transport, servicii design, traduceri, foto-video,tehnoredactare, închireri standuri, consultanță de specialitate)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503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E62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664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5828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A11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57E7"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1862"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AE53F99"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F4B"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 3.2. acţiuni promoţionale şi de publicitate (mesh, banner, roll-up, difuzări radio/tv/online, materiale personalizate)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A50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40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AAD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050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ADF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F2D0"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E8BD"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44D3761"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BF7A"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3.3. tipărituri (cărți, reviste, broșuri, pliante, manuale, afișe)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8A0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1F2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41F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3AB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F2E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28AA"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3C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38D9A27" w14:textId="77777777">
        <w:tblPrEx>
          <w:tblCellMar>
            <w:top w:w="0" w:type="dxa"/>
            <w:bottom w:w="0" w:type="dxa"/>
          </w:tblCellMar>
        </w:tblPrEx>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63C7"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3.4. consumabile (hârtie, toner, cartuș, markere, articole de catering de unică folosință, decoruri, alte materiale oportitne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6D1C"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89E4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8CD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E54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CEF2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AF3A"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ECC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0A1AE16"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B5B1"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4. Cheltuieli de personal și administrative pe perioada de derulare a proiectului, din care: (cumulat cu masă maximum 20% din totalul finanţării acordate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13E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6AA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EF7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8D6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F0C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D0E5"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B4E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0B71E68"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2821" w14:textId="77777777" w:rsidR="00901C94" w:rsidRDefault="00000000">
            <w:pPr>
              <w:spacing w:after="0" w:line="240" w:lineRule="auto"/>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4.1. Cheltuieli adminsitrative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0654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8B0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0F1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C74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FEC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DD00"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387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94A24CC"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2D1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4.1.1 cheltuieli cu energia electrică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6C6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62D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A203"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0BE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98D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8136"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D50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777023E"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6E1D"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4.1.2. cheltuieli cu chiria</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54B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140C"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FE3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F5A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86BA"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CBD"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A6D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87CEBA8"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C078"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4.1.3. cheltuieli pentru convorbiri telefonice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7B10"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C28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3A8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976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D56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D1B2"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99B7"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2DD2128"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4E5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4.1.4. cheltuieli pentru corespondenţă şi internet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F564A"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4A4C"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114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08E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F7D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7A87"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B3FD8"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7E8DF55"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AD4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4.1.5. cheltuieli cu gaz</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945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EBF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01F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A3D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6F0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7BE3"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D5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0EF84ED"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99B8"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4.1.6. cheltuieli cu apă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F98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165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FC33"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D5EA"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9645A"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8B5E"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513E"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3A9FF02B"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43ED" w14:textId="77777777" w:rsidR="00901C94" w:rsidRDefault="00000000">
            <w:pPr>
              <w:spacing w:after="0" w:line="240" w:lineRule="auto"/>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 4.2. Cheltuieli de personal aferent perioadei de desfășurare(numai la proiecte de cultură)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AE0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B8C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BF5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1A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30B0"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ABCC"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A57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AA10854"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79F7"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5. Cheltuieli de dotări necesare derulării proiectului: (nu vor depăşi 20% din totalul finanţării acordate)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B21F"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54B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90E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4A08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190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43E2"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0D25"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852F0D0"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7B8" w14:textId="77777777" w:rsidR="00901C94" w:rsidRDefault="00000000">
            <w:pPr>
              <w:spacing w:after="0" w:line="240" w:lineRule="auto"/>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5.1. echipamente birotică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497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4798"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807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2A0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D9C8"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B0F0"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B48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657B4490"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2B5" w14:textId="77777777" w:rsidR="00901C94" w:rsidRDefault="00000000">
            <w:pPr>
              <w:spacing w:after="0" w:line="240" w:lineRule="auto"/>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5.2. alte dotări necesare pentru realizarea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06BF"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A1B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82D1"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44BA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1EF2"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00E8"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99B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24F4AF99"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2EAA"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6. Alte cheltuieli specifice a proiectului,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0E3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3C3C"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B03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602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DCA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A2797"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A58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2513C7D1"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3BD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6.1. Premii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1E7A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44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8D0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363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7C30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ADF9"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2B03"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F731703"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597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6.2. Realizare de studii și cercetări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217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C585"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452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A7BC"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A479"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933E"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90D4"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46D6F4E"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D3F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6.3. Alte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5B2B"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3466"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F43D"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9111"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08E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4396" w14:textId="77777777" w:rsidR="00901C94" w:rsidRDefault="00000000">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97C7"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628A750"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DE26" w14:textId="77777777" w:rsidR="00901C94" w:rsidRDefault="00000000">
            <w:pPr>
              <w:spacing w:after="0" w:line="240" w:lineRule="auto"/>
              <w:textAlignment w:val="baseline"/>
            </w:pPr>
            <w:r>
              <w:rPr>
                <w:rFonts w:ascii="Times New Roman" w:eastAsia="Times New Roman" w:hAnsi="Times New Roman"/>
                <w:kern w:val="0"/>
                <w:sz w:val="24"/>
                <w:szCs w:val="24"/>
                <w:lang w:val="ro-RO" w:eastAsia="ro-RO"/>
              </w:rPr>
              <w:t xml:space="preserve">7. </w:t>
            </w:r>
            <w:r>
              <w:rPr>
                <w:rFonts w:ascii="Times New Roman" w:eastAsia="Times New Roman" w:hAnsi="Times New Roman"/>
                <w:b/>
                <w:kern w:val="0"/>
                <w:sz w:val="24"/>
                <w:szCs w:val="24"/>
                <w:lang w:val="ro-RO" w:eastAsia="ro-RO"/>
              </w:rPr>
              <w:t>Servicii,</w:t>
            </w:r>
            <w:r>
              <w:rPr>
                <w:rFonts w:ascii="Times New Roman" w:eastAsia="Times New Roman" w:hAnsi="Times New Roman"/>
                <w:kern w:val="0"/>
                <w:sz w:val="24"/>
                <w:szCs w:val="24"/>
                <w:lang w:val="ro-RO" w:eastAsia="ro-RO"/>
              </w:rPr>
              <w:t xml:space="preserve"> prestări servicii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E375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DCEC9"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C84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AAFA"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FD62"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53CC"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7F9F"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08A01297" w14:textId="77777777">
        <w:tblPrEx>
          <w:tblCellMar>
            <w:top w:w="0" w:type="dxa"/>
            <w:bottom w:w="0" w:type="dxa"/>
          </w:tblCellMar>
        </w:tblPrEx>
        <w:trPr>
          <w:trHeight w:val="39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9CE0"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1E08"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FEE2"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062E" w14:textId="77777777" w:rsidR="00901C94" w:rsidRDefault="00000000">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09FE"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EB5C1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37EFB0" w14:textId="77777777" w:rsidR="00901C94" w:rsidRDefault="00000000">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F301F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bookmarkEnd w:id="11"/>
    <w:p w14:paraId="7FF5EFD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 vor fundamenta toate costurile pe categorii de cheltuieli: caracteristici, condiţii, cantităţi, orice alte specificaţii necesare (costurile investiției vor fi suficient fundamentate, spre exemplu prin oferte de preț/ devize/ cataloage/ website-uri, orice alte surse verificabile).</w:t>
      </w:r>
    </w:p>
    <w:p w14:paraId="18FFD64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9CCA907"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2B7D4AB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Reprezentantul legal al organizaţiei ..................................       Responsabilul financiar al organizaţiei....................................................</w:t>
      </w:r>
      <w:r>
        <w:rPr>
          <w:rFonts w:ascii="Times New Roman" w:eastAsia="Times New Roman" w:hAnsi="Times New Roman"/>
          <w:kern w:val="0"/>
          <w:sz w:val="24"/>
          <w:szCs w:val="24"/>
          <w:lang w:val="ro-RO" w:eastAsia="ro-RO"/>
        </w:rPr>
        <w:tab/>
      </w:r>
    </w:p>
    <w:p w14:paraId="00A7E171"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sectPr w:rsidR="00901C94">
          <w:headerReference w:type="default" r:id="rId11"/>
          <w:footerReference w:type="default" r:id="rId12"/>
          <w:headerReference w:type="first" r:id="rId13"/>
          <w:footerReference w:type="first" r:id="rId14"/>
          <w:pgSz w:w="16839" w:h="11907" w:orient="landscape"/>
          <w:pgMar w:top="1559" w:right="851" w:bottom="737" w:left="992" w:header="720" w:footer="720" w:gutter="0"/>
          <w:cols w:space="720"/>
          <w:titlePg/>
        </w:sect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43805DCE" w14:textId="77777777" w:rsidR="00901C94" w:rsidRDefault="00000000">
      <w:pPr>
        <w:spacing w:after="0" w:line="240" w:lineRule="auto"/>
        <w:jc w:val="center"/>
        <w:textAlignment w:val="baseline"/>
        <w:rPr>
          <w:rFonts w:ascii="Times New Roman" w:eastAsia="Times New Roman" w:hAnsi="Times New Roman"/>
          <w:b/>
          <w:bCs/>
          <w:i/>
          <w:kern w:val="0"/>
          <w:sz w:val="24"/>
          <w:szCs w:val="24"/>
          <w:lang w:val="ro-RO" w:eastAsia="ro-RO"/>
        </w:rPr>
      </w:pPr>
      <w:r>
        <w:rPr>
          <w:rFonts w:ascii="Times New Roman" w:eastAsia="Times New Roman" w:hAnsi="Times New Roman"/>
          <w:b/>
          <w:bCs/>
          <w:i/>
          <w:kern w:val="0"/>
          <w:sz w:val="24"/>
          <w:szCs w:val="24"/>
          <w:lang w:val="ro-RO" w:eastAsia="ro-RO"/>
        </w:rPr>
        <w:lastRenderedPageBreak/>
        <w:t>PROIECTUL BUGETULUI NARATIV AL PROIECTULUI</w:t>
      </w:r>
    </w:p>
    <w:p w14:paraId="2E9B72B1"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1C8BC0DA"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387228CA"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solicitantului _______________________________________________________</w:t>
      </w:r>
    </w:p>
    <w:p w14:paraId="0E938CB3"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Titlul proiectului _________________________________________________________</w:t>
      </w:r>
    </w:p>
    <w:p w14:paraId="4D89752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desfășurării___________________________________________________________</w:t>
      </w:r>
    </w:p>
    <w:p w14:paraId="2D608056"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 desfășurării___________________________________________________________</w:t>
      </w:r>
    </w:p>
    <w:p w14:paraId="6A281FEF"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205DF29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Vor  fi detaliate și nominalizate cheltuilelile pe activități  cât și necesitatea acestora în cadrul proiectului</w:t>
      </w:r>
    </w:p>
    <w:p w14:paraId="4F311BE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A07F623" w14:textId="77777777" w:rsidR="00901C94" w:rsidRDefault="00000000">
      <w:pPr>
        <w:numPr>
          <w:ilvl w:val="0"/>
          <w:numId w:val="2"/>
        </w:numPr>
        <w:spacing w:after="0" w:line="240" w:lineRule="auto"/>
        <w:textAlignment w:val="baseline"/>
      </w:pPr>
      <w:r>
        <w:rPr>
          <w:rFonts w:ascii="Times New Roman" w:eastAsia="Times New Roman" w:hAnsi="Times New Roman"/>
          <w:b/>
          <w:bCs/>
          <w:kern w:val="0"/>
          <w:sz w:val="24"/>
          <w:szCs w:val="24"/>
          <w:lang w:val="ro-RO" w:eastAsia="ro-RO"/>
        </w:rPr>
        <w:t>Onorarii/ Fond de premiere …………………………………………....lei</w:t>
      </w:r>
      <w:r>
        <w:rPr>
          <w:rFonts w:ascii="Times New Roman" w:eastAsia="Times New Roman" w:hAnsi="Times New Roman"/>
          <w:bCs/>
          <w:kern w:val="0"/>
          <w:sz w:val="24"/>
          <w:szCs w:val="24"/>
          <w:lang w:val="ro-RO" w:eastAsia="ro-RO"/>
        </w:rPr>
        <w:br/>
        <w:t xml:space="preserve">Nominalizarea, descrierea cheltuielilor și necesitatea acestora </w:t>
      </w:r>
    </w:p>
    <w:p w14:paraId="0E7A5D4E" w14:textId="77777777" w:rsidR="00901C94" w:rsidRDefault="00000000">
      <w:pPr>
        <w:numPr>
          <w:ilvl w:val="0"/>
          <w:numId w:val="2"/>
        </w:numPr>
        <w:spacing w:after="0" w:line="240" w:lineRule="auto"/>
        <w:textAlignment w:val="baseline"/>
      </w:pPr>
      <w:r>
        <w:rPr>
          <w:rFonts w:ascii="Times New Roman" w:eastAsia="Times New Roman" w:hAnsi="Times New Roman"/>
          <w:b/>
          <w:kern w:val="0"/>
          <w:sz w:val="24"/>
          <w:szCs w:val="24"/>
          <w:lang w:val="ro-RO" w:eastAsia="ro-RO"/>
        </w:rPr>
        <w:t>Cazare ………………………………………………………………………....lei</w:t>
      </w:r>
      <w:r>
        <w:rPr>
          <w:rFonts w:ascii="Times New Roman" w:eastAsia="Times New Roman" w:hAnsi="Times New Roman"/>
          <w:kern w:val="0"/>
          <w:sz w:val="24"/>
          <w:szCs w:val="24"/>
          <w:lang w:val="ro-RO" w:eastAsia="ro-RO"/>
        </w:rPr>
        <w:br/>
      </w:r>
      <w:r>
        <w:rPr>
          <w:rFonts w:ascii="Times New Roman" w:eastAsia="Times New Roman" w:hAnsi="Times New Roman"/>
          <w:bCs/>
          <w:kern w:val="0"/>
          <w:sz w:val="24"/>
          <w:szCs w:val="24"/>
          <w:lang w:val="ro-RO" w:eastAsia="ro-RO"/>
        </w:rPr>
        <w:t>Nominalizarea, descrierea cheltuielilor și necesitatea acestora</w:t>
      </w:r>
    </w:p>
    <w:p w14:paraId="075A42D8" w14:textId="77777777" w:rsidR="00901C94" w:rsidRDefault="00000000">
      <w:pPr>
        <w:numPr>
          <w:ilvl w:val="0"/>
          <w:numId w:val="2"/>
        </w:numPr>
        <w:spacing w:after="0" w:line="240" w:lineRule="auto"/>
        <w:textAlignment w:val="baseline"/>
      </w:pPr>
      <w:r>
        <w:rPr>
          <w:rFonts w:ascii="Times New Roman" w:eastAsia="Times New Roman" w:hAnsi="Times New Roman"/>
          <w:b/>
          <w:bCs/>
          <w:kern w:val="0"/>
          <w:sz w:val="24"/>
          <w:szCs w:val="24"/>
          <w:lang w:val="ro-RO" w:eastAsia="ro-RO"/>
        </w:rPr>
        <w:t>Alte cheltuieli</w:t>
      </w:r>
      <w:r>
        <w:rPr>
          <w:rFonts w:ascii="Times New Roman" w:eastAsia="Times New Roman" w:hAnsi="Times New Roman"/>
          <w:bCs/>
          <w:kern w:val="0"/>
          <w:sz w:val="24"/>
          <w:szCs w:val="24"/>
          <w:lang w:val="ro-RO" w:eastAsia="ro-RO"/>
        </w:rPr>
        <w:t xml:space="preserve"> (se vor nominaliza</w:t>
      </w:r>
      <w:r>
        <w:rPr>
          <w:rFonts w:ascii="Times New Roman" w:eastAsia="Times New Roman" w:hAnsi="Times New Roman"/>
          <w:b/>
          <w:bCs/>
          <w:kern w:val="0"/>
          <w:sz w:val="24"/>
          <w:szCs w:val="24"/>
          <w:lang w:val="ro-RO" w:eastAsia="ro-RO"/>
        </w:rPr>
        <w:t>)....................................................................lei</w:t>
      </w:r>
    </w:p>
    <w:p w14:paraId="2CC31337" w14:textId="77777777" w:rsidR="00901C94" w:rsidRDefault="00000000">
      <w:pPr>
        <w:spacing w:after="0" w:line="240" w:lineRule="auto"/>
        <w:ind w:left="1440"/>
        <w:textAlignment w:val="baseline"/>
      </w:pPr>
      <w:r>
        <w:rPr>
          <w:rFonts w:ascii="Times New Roman" w:eastAsia="Times New Roman" w:hAnsi="Times New Roman"/>
          <w:bCs/>
          <w:kern w:val="0"/>
          <w:sz w:val="24"/>
          <w:szCs w:val="24"/>
          <w:lang w:val="ro-RO" w:eastAsia="ro-RO"/>
        </w:rPr>
        <w:br/>
      </w:r>
      <w:r>
        <w:rPr>
          <w:rFonts w:ascii="Times New Roman" w:eastAsia="Times New Roman" w:hAnsi="Times New Roman"/>
          <w:b/>
          <w:bCs/>
          <w:kern w:val="0"/>
          <w:sz w:val="24"/>
          <w:szCs w:val="24"/>
          <w:lang w:val="ro-RO" w:eastAsia="ro-RO"/>
        </w:rPr>
        <w:t>Total cheltuieli …………………………………………………………………lei</w:t>
      </w:r>
      <w:r>
        <w:rPr>
          <w:rFonts w:ascii="Times New Roman" w:eastAsia="Times New Roman" w:hAnsi="Times New Roman"/>
          <w:bCs/>
          <w:kern w:val="0"/>
          <w:sz w:val="24"/>
          <w:szCs w:val="24"/>
          <w:lang w:val="ro-RO" w:eastAsia="ro-RO"/>
        </w:rPr>
        <w:t xml:space="preserve"> </w:t>
      </w:r>
    </w:p>
    <w:p w14:paraId="52C4E80A"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6706B746"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07B1EB00"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4F91080F"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09EF15F9"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342AA1DD"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b/>
      </w:r>
    </w:p>
    <w:p w14:paraId="62905BCC"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Reprezentantul legal al organizaţiei                                        Responsabilul financiar al organizaţiei</w:t>
      </w:r>
    </w:p>
    <w:p w14:paraId="571E8A02" w14:textId="77777777" w:rsidR="00901C94" w:rsidRDefault="00000000">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w:t>
      </w:r>
      <w:r>
        <w:rPr>
          <w:rFonts w:ascii="Times New Roman" w:eastAsia="Times New Roman" w:hAnsi="Times New Roman"/>
          <w:kern w:val="0"/>
          <w:sz w:val="24"/>
          <w:szCs w:val="24"/>
          <w:lang w:val="ro-RO" w:eastAsia="ro-RO"/>
        </w:rPr>
        <w:tab/>
        <w:t xml:space="preserve"> (numele,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49A153F4"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4D1EA0B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B07731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7D78D4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352C42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93C590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B3005E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C5EA39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5B7A92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1E2402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FC4B87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8E691D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074C2D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A626EC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D4040C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502CC0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759A3A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4E8DEBD"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4B5F00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2C5D74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AE12C2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B6831E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74E70C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749A602" w14:textId="77777777" w:rsidR="00901C94" w:rsidRDefault="00901C94">
      <w:pPr>
        <w:spacing w:line="240" w:lineRule="auto"/>
        <w:jc w:val="center"/>
        <w:textAlignment w:val="baseline"/>
        <w:rPr>
          <w:rFonts w:ascii="Times New Roman" w:eastAsia="Times New Roman" w:hAnsi="Times New Roman"/>
          <w:kern w:val="0"/>
          <w:sz w:val="24"/>
          <w:szCs w:val="24"/>
          <w:lang w:val="ro-RO" w:eastAsia="ro-RO"/>
        </w:rPr>
      </w:pPr>
    </w:p>
    <w:p w14:paraId="0F729683" w14:textId="77777777" w:rsidR="00901C94" w:rsidRDefault="00000000">
      <w:pPr>
        <w:pageBreakBefore/>
        <w:spacing w:after="0" w:line="240" w:lineRule="auto"/>
        <w:jc w:val="right"/>
        <w:textAlignment w:val="baseline"/>
      </w:pPr>
      <w:r>
        <w:rPr>
          <w:rFonts w:ascii="Times New Roman" w:eastAsia="Times New Roman" w:hAnsi="Times New Roman"/>
          <w:kern w:val="0"/>
          <w:sz w:val="24"/>
          <w:szCs w:val="24"/>
          <w:lang w:val="ro-RO" w:eastAsia="ro-RO"/>
        </w:rPr>
        <w:lastRenderedPageBreak/>
        <w:tab/>
      </w:r>
      <w:r>
        <w:rPr>
          <w:rFonts w:ascii="Times New Roman" w:eastAsia="Times New Roman" w:hAnsi="Times New Roman"/>
          <w:b/>
          <w:bCs/>
          <w:kern w:val="0"/>
          <w:sz w:val="24"/>
          <w:szCs w:val="24"/>
          <w:lang w:val="ro-RO" w:eastAsia="ro-RO"/>
        </w:rPr>
        <w:t>ANEXA 4 la Ghidul solicitantului</w:t>
      </w:r>
    </w:p>
    <w:p w14:paraId="3A04D5C4" w14:textId="77777777" w:rsidR="00901C94" w:rsidRDefault="00901C94">
      <w:pPr>
        <w:tabs>
          <w:tab w:val="left" w:pos="7635"/>
        </w:tabs>
        <w:spacing w:after="0" w:line="240" w:lineRule="auto"/>
        <w:textAlignment w:val="baseline"/>
        <w:rPr>
          <w:rFonts w:ascii="Times New Roman" w:eastAsia="Times New Roman" w:hAnsi="Times New Roman"/>
          <w:kern w:val="0"/>
          <w:sz w:val="24"/>
          <w:szCs w:val="24"/>
          <w:lang w:val="ro-RO" w:eastAsia="ro-RO"/>
        </w:rPr>
      </w:pPr>
    </w:p>
    <w:p w14:paraId="6689803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407B649"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6E8EA3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06EBFDC" w14:textId="77777777" w:rsidR="00901C94" w:rsidRDefault="00000000">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DECLARATIE PE PROPRIE RASPUNDERE</w:t>
      </w:r>
    </w:p>
    <w:p w14:paraId="13C34074"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Subsemnatul/ subsemnata______________________________________, identificat/ identificata cu actul de identitate ________ seria _____, nr. __________, CNP ___________________, cu domiciliul in localitatea ____________________, str. _____________________., nr. _____, bl. ____, sc. ____, ap. _____, judetul _____________, in calitate de reprezentant legal al persoanei juridice _________________, /persoana fizica autorizată declar pe proprie raspundere conform prevederilor art. 12 alin. 3 din Legea nr. 350/ 2005 privind regimul finantarilor nerambursabile din fonduri publice alocate pentru activitati nonprofit de interes general, cunoscand ca falsul in declaratii este pedepsit de legea penala, respect prevederile art. 12 alin.1 si 2 din Legea nr. 350/ 2005.</w:t>
      </w:r>
    </w:p>
    <w:p w14:paraId="448C5A5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Inteleg ca orice omisiune sau incorectitudine in prezentarea informatiilor in scopul de a obtine avantaje patrimoniale sau de orice alta natura este pedepsit conform legii.</w:t>
      </w:r>
    </w:p>
    <w:p w14:paraId="577277E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si prenumele in clar _______________________________________________</w:t>
      </w:r>
    </w:p>
    <w:p w14:paraId="5D6F7B0A"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 reprezentatului legal al persoanei juridice sau al persoanei fizice, dupa caz)</w:t>
      </w:r>
    </w:p>
    <w:p w14:paraId="18D01477"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Semnatura autorizata si stampila solicitantului _________________________________</w:t>
      </w:r>
    </w:p>
    <w:p w14:paraId="01ADC6F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2B5B76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0490E69"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sectPr w:rsidR="00901C94">
          <w:headerReference w:type="default" r:id="rId15"/>
          <w:footerReference w:type="default" r:id="rId16"/>
          <w:headerReference w:type="first" r:id="rId17"/>
          <w:footerReference w:type="first" r:id="rId18"/>
          <w:pgSz w:w="11907" w:h="16839"/>
          <w:pgMar w:top="851" w:right="737" w:bottom="992" w:left="1559" w:header="720" w:footer="720" w:gutter="0"/>
          <w:cols w:space="720"/>
          <w:titlePg/>
        </w:sectPr>
      </w:pPr>
      <w:r>
        <w:rPr>
          <w:rFonts w:ascii="Times New Roman" w:eastAsia="Times New Roman" w:hAnsi="Times New Roman"/>
          <w:kern w:val="0"/>
          <w:sz w:val="24"/>
          <w:szCs w:val="24"/>
          <w:lang w:val="ro-RO" w:eastAsia="ro-RO"/>
        </w:rPr>
        <w:t>Data:</w:t>
      </w:r>
    </w:p>
    <w:p w14:paraId="5DBA9A85" w14:textId="77777777" w:rsidR="00901C94" w:rsidRDefault="00000000">
      <w:pPr>
        <w:spacing w:after="0" w:line="240" w:lineRule="auto"/>
        <w:jc w:val="right"/>
        <w:textAlignment w:val="baseline"/>
        <w:rPr>
          <w:rFonts w:ascii="Times New Roman" w:eastAsia="Times New Roman" w:hAnsi="Times New Roman"/>
          <w:b/>
          <w:bCs/>
          <w:kern w:val="0"/>
          <w:sz w:val="24"/>
          <w:szCs w:val="24"/>
          <w:lang w:val="ro-RO" w:eastAsia="ro-RO"/>
        </w:rPr>
      </w:pPr>
      <w:bookmarkStart w:id="12" w:name="_Hlk82759017"/>
      <w:r>
        <w:rPr>
          <w:rFonts w:ascii="Times New Roman" w:eastAsia="Times New Roman" w:hAnsi="Times New Roman"/>
          <w:b/>
          <w:bCs/>
          <w:kern w:val="0"/>
          <w:sz w:val="24"/>
          <w:szCs w:val="24"/>
          <w:lang w:val="ro-RO" w:eastAsia="ro-RO"/>
        </w:rPr>
        <w:lastRenderedPageBreak/>
        <w:t>ANEXA 5 la Ghidul solicitantului</w:t>
      </w:r>
    </w:p>
    <w:bookmarkEnd w:id="12"/>
    <w:p w14:paraId="5AC6C45D"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16680891"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13" w:name="_Ref507509554"/>
      <w:bookmarkStart w:id="14" w:name="_Toc5716155"/>
      <w:bookmarkStart w:id="15" w:name="_Toc67042632"/>
      <w:bookmarkStart w:id="16" w:name="_Toc68689755"/>
      <w:r>
        <w:rPr>
          <w:rFonts w:ascii="Times New Roman" w:eastAsia="Times New Roman" w:hAnsi="Times New Roman"/>
          <w:b/>
          <w:bCs/>
          <w:kern w:val="0"/>
          <w:sz w:val="24"/>
          <w:szCs w:val="24"/>
          <w:lang w:val="ro-RO" w:eastAsia="ro-RO"/>
        </w:rPr>
        <w:t>D</w:t>
      </w:r>
      <w:bookmarkEnd w:id="13"/>
      <w:r>
        <w:rPr>
          <w:rFonts w:ascii="Times New Roman" w:eastAsia="Times New Roman" w:hAnsi="Times New Roman"/>
          <w:b/>
          <w:bCs/>
          <w:kern w:val="0"/>
          <w:sz w:val="24"/>
          <w:szCs w:val="24"/>
          <w:lang w:val="ro-RO" w:eastAsia="ro-RO"/>
        </w:rPr>
        <w:t>eclarația solicitantului</w:t>
      </w:r>
      <w:bookmarkEnd w:id="14"/>
      <w:bookmarkEnd w:id="15"/>
      <w:bookmarkEnd w:id="16"/>
    </w:p>
    <w:p w14:paraId="301D61EB"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Subsemnatul/ subsemnata _______________________________, identificat/ identificata </w:t>
      </w:r>
    </w:p>
    <w:p w14:paraId="72423388"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cu actul de identitate _____ seria _____, nr. ___________, CNP ___________, cu domiciliul in localitatea ___________________, str. ____________________, nr. _____, bl. _____, sc. _____, ap. ____, judetul ___________, in calitate de reprezentant legal al persoanei juridice _________________________________, / in nume propriu, declar pe proprie raspundere ca persoana juridica pe care o reprezint : </w:t>
      </w:r>
    </w:p>
    <w:p w14:paraId="70BFED54"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 si-a indeplinit/ mi-am indeplinit obligatiile de plata exigibile a impozitelor si taxelor catre stat, precum </w:t>
      </w:r>
    </w:p>
    <w:p w14:paraId="0E009259"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 a contributiei pentru asigurarile sociale de stat;</w:t>
      </w:r>
    </w:p>
    <w:p w14:paraId="46FB2A49"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nu furnizeaza/ nu furnizez informatii false in documentele prezentate;</w:t>
      </w:r>
    </w:p>
    <w:p w14:paraId="2C921713"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nu a comis/ nu am comis o grava greseala in materie profesionala;</w:t>
      </w:r>
    </w:p>
    <w:p w14:paraId="7B8C0499"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 si-a indeplinit / mi-am indeplinit obligatiile asumate printr-un alt contract de finantare nerambursabila, </w:t>
      </w:r>
    </w:p>
    <w:p w14:paraId="45995379"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nu face obiectul unei proceduri de dizolvare sau de lichidare ori nu se afla deja in stare de dizolvare sau de lichidare, in conformitate cu prevederile legale in vigoare.</w:t>
      </w:r>
    </w:p>
    <w:p w14:paraId="26242665"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 nu are / nu am obligatii de plata exigibile privind impozitele si taxele catre stat, precum si contributiile catre asigurarile sociale de stat;</w:t>
      </w:r>
    </w:p>
    <w:p w14:paraId="53E1B793"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g) se obliga sa participe / ma oblig sa particip cu o contributie financiara de minimum 10% din valoarea finantarii;</w:t>
      </w:r>
    </w:p>
    <w:p w14:paraId="154C55CD"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h) nu se afla / nu ma aflu in litigiu cu autoritatea finantatoare.</w:t>
      </w:r>
    </w:p>
    <w:p w14:paraId="2C845352" w14:textId="77777777" w:rsidR="00901C94" w:rsidRDefault="00901C94">
      <w:pPr>
        <w:spacing w:after="0" w:line="240" w:lineRule="auto"/>
        <w:ind w:firstLine="426"/>
        <w:jc w:val="both"/>
        <w:textAlignment w:val="baseline"/>
        <w:rPr>
          <w:rFonts w:ascii="Times New Roman" w:eastAsia="Times New Roman" w:hAnsi="Times New Roman"/>
          <w:kern w:val="0"/>
          <w:sz w:val="24"/>
          <w:szCs w:val="24"/>
          <w:lang w:val="ro-RO" w:eastAsia="ro-RO"/>
        </w:rPr>
      </w:pPr>
    </w:p>
    <w:p w14:paraId="6B7D2CF4" w14:textId="77777777" w:rsidR="00901C94" w:rsidRDefault="00000000">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Cunoscand pedeapsa prevazuta de art. 326 din Codul Penal pentru infractiunea de fals in declaratii, am verificat datele din prezenta declaratie, care este completa si corecta.</w:t>
      </w:r>
    </w:p>
    <w:p w14:paraId="3C328760" w14:textId="77777777" w:rsidR="00901C94" w:rsidRDefault="00901C94">
      <w:pPr>
        <w:spacing w:after="0" w:line="240" w:lineRule="auto"/>
        <w:ind w:firstLine="426"/>
        <w:jc w:val="both"/>
        <w:textAlignment w:val="baseline"/>
        <w:rPr>
          <w:rFonts w:ascii="Times New Roman" w:eastAsia="Times New Roman" w:hAnsi="Times New Roman"/>
          <w:kern w:val="0"/>
          <w:sz w:val="24"/>
          <w:szCs w:val="24"/>
          <w:lang w:val="ro-RO" w:eastAsia="ro-RO"/>
        </w:rPr>
      </w:pPr>
    </w:p>
    <w:p w14:paraId="798035BA"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si prenumele in clar _______________________________________________</w:t>
      </w:r>
    </w:p>
    <w:p w14:paraId="469A283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 reprezentatului legal al persoanei juridice sau al persoanei fizice, dupa caz).</w:t>
      </w:r>
    </w:p>
    <w:p w14:paraId="2304B0F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605294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Semnatura autorizata si stampila solicitantului ________________________________</w:t>
      </w:r>
    </w:p>
    <w:p w14:paraId="0F0C675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69E4A44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Data:</w:t>
      </w:r>
    </w:p>
    <w:p w14:paraId="037F42CA" w14:textId="77777777" w:rsidR="00901C94" w:rsidRDefault="00000000">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 xml:space="preserve">Anexa 6 la Ghidul solicitantului </w:t>
      </w:r>
    </w:p>
    <w:p w14:paraId="4431F0B0"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AEB5758"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182A8C7"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17" w:name="_Ref507509557"/>
      <w:bookmarkStart w:id="18" w:name="_Toc5716156"/>
      <w:bookmarkStart w:id="19" w:name="_Toc67042633"/>
      <w:bookmarkStart w:id="20" w:name="_Toc68689756"/>
      <w:r>
        <w:rPr>
          <w:rFonts w:ascii="Times New Roman" w:eastAsia="Times New Roman" w:hAnsi="Times New Roman"/>
          <w:b/>
          <w:bCs/>
          <w:kern w:val="0"/>
          <w:sz w:val="24"/>
          <w:szCs w:val="24"/>
          <w:lang w:val="ro-RO" w:eastAsia="ro-RO"/>
        </w:rPr>
        <w:t>D</w:t>
      </w:r>
      <w:bookmarkEnd w:id="17"/>
      <w:r>
        <w:rPr>
          <w:rFonts w:ascii="Times New Roman" w:eastAsia="Times New Roman" w:hAnsi="Times New Roman"/>
          <w:b/>
          <w:bCs/>
          <w:kern w:val="0"/>
          <w:sz w:val="24"/>
          <w:szCs w:val="24"/>
          <w:lang w:val="ro-RO" w:eastAsia="ro-RO"/>
        </w:rPr>
        <w:t>eclarație de imparțialitate</w:t>
      </w:r>
      <w:bookmarkEnd w:id="18"/>
      <w:bookmarkEnd w:id="19"/>
      <w:bookmarkEnd w:id="20"/>
    </w:p>
    <w:p w14:paraId="4C91C404" w14:textId="77777777" w:rsidR="00901C94" w:rsidRDefault="00901C94">
      <w:pPr>
        <w:shd w:val="clear" w:color="auto" w:fill="FFFFFF"/>
        <w:spacing w:after="0" w:line="240" w:lineRule="auto"/>
        <w:ind w:firstLine="720"/>
        <w:jc w:val="center"/>
        <w:textAlignment w:val="baseline"/>
        <w:rPr>
          <w:rFonts w:ascii="Times New Roman" w:eastAsia="Times New Roman" w:hAnsi="Times New Roman"/>
          <w:b/>
          <w:bCs/>
          <w:kern w:val="0"/>
          <w:sz w:val="24"/>
          <w:szCs w:val="24"/>
          <w:lang w:val="ro-RO" w:eastAsia="ro-RO"/>
        </w:rPr>
      </w:pPr>
    </w:p>
    <w:p w14:paraId="0F19B29C" w14:textId="77777777" w:rsidR="00901C94" w:rsidRDefault="00000000">
      <w:pPr>
        <w:shd w:val="clear" w:color="auto" w:fill="FFFFFF"/>
        <w:spacing w:after="0" w:line="240" w:lineRule="auto"/>
        <w:ind w:firstLine="720"/>
        <w:jc w:val="both"/>
        <w:textAlignment w:val="baseline"/>
      </w:pPr>
      <w:r>
        <w:rPr>
          <w:rFonts w:ascii="Times New Roman" w:eastAsia="Times New Roman" w:hAnsi="Times New Roman"/>
          <w:kern w:val="0"/>
          <w:sz w:val="24"/>
          <w:szCs w:val="24"/>
          <w:lang w:val="ro-RO" w:eastAsia="ro-RO"/>
        </w:rPr>
        <w:t>Reprezintă conflict de interese orice situaţie care il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7E5C663" w14:textId="77777777" w:rsidR="00901C94" w:rsidRDefault="00000000">
      <w:pPr>
        <w:shd w:val="clear" w:color="auto" w:fill="FFFFFF"/>
        <w:spacing w:after="0" w:line="240" w:lineRule="auto"/>
        <w:ind w:firstLine="720"/>
        <w:jc w:val="both"/>
        <w:textAlignment w:val="baseline"/>
      </w:pPr>
      <w:r>
        <w:rPr>
          <w:rFonts w:ascii="Times New Roman" w:eastAsia="Times New Roman" w:hAnsi="Times New Roman"/>
          <w:kern w:val="0"/>
          <w:sz w:val="24"/>
          <w:szCs w:val="24"/>
          <w:lang w:val="ro-RO" w:eastAsia="ro-RO"/>
        </w:rPr>
        <w:t>Subsemnatul, __________________________ca persoană cu drept de reprezentare a organizaţiei solicitante in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74F8BB3F"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053466B0"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65418B9"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2345402F" w14:textId="77777777" w:rsidR="00901C94" w:rsidRDefault="00000000">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Numele si prenumele:</w:t>
      </w:r>
    </w:p>
    <w:p w14:paraId="32BC0FC9" w14:textId="77777777" w:rsidR="00901C94" w:rsidRDefault="00000000">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Funcţia:</w:t>
      </w:r>
    </w:p>
    <w:p w14:paraId="73B65B26" w14:textId="77777777" w:rsidR="00901C94" w:rsidRDefault="00000000">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 xml:space="preserve">Semnătura: </w:t>
      </w:r>
    </w:p>
    <w:p w14:paraId="35D3A56F" w14:textId="77777777" w:rsidR="00901C94" w:rsidRDefault="00000000">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 xml:space="preserve">Data : </w:t>
      </w:r>
    </w:p>
    <w:p w14:paraId="137E6B11"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73DE398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F52AFE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123367D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922A5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34F56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07B71D3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16E90560" w14:textId="77777777" w:rsidR="00901C94" w:rsidRDefault="00000000">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7 la Ghidul solicitantului</w:t>
      </w:r>
    </w:p>
    <w:p w14:paraId="047FFC69"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3D02F507" w14:textId="77777777" w:rsidR="00901C94" w:rsidRDefault="00000000">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Beneficiar_________________________</w:t>
      </w:r>
    </w:p>
    <w:p w14:paraId="357EDFD1"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5F5D1955"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21" w:name="_Ref507509564"/>
      <w:bookmarkStart w:id="22" w:name="_Toc5716158"/>
      <w:bookmarkStart w:id="23" w:name="_Toc67042634"/>
      <w:bookmarkStart w:id="24" w:name="_Toc68689757"/>
      <w:r>
        <w:rPr>
          <w:rFonts w:ascii="Times New Roman" w:eastAsia="Times New Roman" w:hAnsi="Times New Roman"/>
          <w:b/>
          <w:bCs/>
          <w:kern w:val="0"/>
          <w:sz w:val="24"/>
          <w:szCs w:val="24"/>
          <w:lang w:val="ro-RO" w:eastAsia="ro-RO"/>
        </w:rPr>
        <w:t>D</w:t>
      </w:r>
      <w:bookmarkEnd w:id="21"/>
      <w:r>
        <w:rPr>
          <w:rFonts w:ascii="Times New Roman" w:eastAsia="Times New Roman" w:hAnsi="Times New Roman"/>
          <w:b/>
          <w:bCs/>
          <w:kern w:val="0"/>
          <w:sz w:val="24"/>
          <w:szCs w:val="24"/>
          <w:lang w:val="ro-RO" w:eastAsia="ro-RO"/>
        </w:rPr>
        <w:t>eclarție de parteneriat</w:t>
      </w:r>
      <w:bookmarkEnd w:id="22"/>
      <w:bookmarkEnd w:id="23"/>
      <w:bookmarkEnd w:id="24"/>
    </w:p>
    <w:p w14:paraId="11A1CBDE"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0716AC0A"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 xml:space="preserve">Prin prezenta, partenerii consimt la principiile de bună practică ale parteneriatului, pentru buna implementare a proiectului:___________________________________________________, propus spre finanțare  către </w:t>
      </w:r>
      <w:r>
        <w:rPr>
          <w:rFonts w:ascii="Times New Roman" w:eastAsia="Times New Roman" w:hAnsi="Times New Roman"/>
          <w:spacing w:val="-3"/>
          <w:kern w:val="0"/>
          <w:sz w:val="24"/>
          <w:szCs w:val="24"/>
          <w:lang w:val="ro-RO" w:eastAsia="ro-RO"/>
        </w:rPr>
        <w:t>Municipiul Pașcani.</w:t>
      </w:r>
    </w:p>
    <w:p w14:paraId="0BD2AB71"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2C07BD2F" w14:textId="77777777" w:rsidR="00901C94" w:rsidRDefault="00000000">
      <w:pPr>
        <w:spacing w:after="0" w:line="240" w:lineRule="auto"/>
        <w:jc w:val="both"/>
        <w:textAlignment w:val="baseline"/>
        <w:rPr>
          <w:rFonts w:ascii="Times New Roman" w:eastAsia="Times New Roman" w:hAnsi="Times New Roman"/>
          <w:spacing w:val="-3"/>
          <w:kern w:val="0"/>
          <w:sz w:val="24"/>
          <w:szCs w:val="24"/>
          <w:lang w:val="ro-RO" w:eastAsia="ro-RO"/>
        </w:rPr>
      </w:pPr>
      <w:r>
        <w:rPr>
          <w:rFonts w:ascii="Times New Roman" w:eastAsia="Times New Roman" w:hAnsi="Times New Roman"/>
          <w:spacing w:val="-3"/>
          <w:kern w:val="0"/>
          <w:sz w:val="24"/>
          <w:szCs w:val="24"/>
          <w:lang w:val="ro-RO" w:eastAsia="ro-RO"/>
        </w:rPr>
        <w:t xml:space="preserve">Am citit, şi aprobat conţinutul proiectului înaintat spre finanțare către Municipiul Pașcani. Ne angajăm să acţionăm în conformitate cu principiile practicii unui bun parteneriat. </w:t>
      </w:r>
    </w:p>
    <w:tbl>
      <w:tblPr>
        <w:tblW w:w="8929" w:type="dxa"/>
        <w:tblInd w:w="175" w:type="dxa"/>
        <w:tblLayout w:type="fixed"/>
        <w:tblCellMar>
          <w:left w:w="10" w:type="dxa"/>
          <w:right w:w="10" w:type="dxa"/>
        </w:tblCellMar>
        <w:tblLook w:val="04A0" w:firstRow="1" w:lastRow="0" w:firstColumn="1" w:lastColumn="0" w:noHBand="0" w:noVBand="1"/>
      </w:tblPr>
      <w:tblGrid>
        <w:gridCol w:w="2395"/>
        <w:gridCol w:w="2178"/>
        <w:gridCol w:w="2178"/>
        <w:gridCol w:w="2178"/>
      </w:tblGrid>
      <w:tr w:rsidR="00901C94" w14:paraId="0242157A" w14:textId="77777777">
        <w:tblPrEx>
          <w:tblCellMar>
            <w:top w:w="0" w:type="dxa"/>
            <w:bottom w:w="0" w:type="dxa"/>
          </w:tblCellMar>
        </w:tblPrEx>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7137" w14:textId="77777777" w:rsidR="00901C94" w:rsidRDefault="00901C94">
            <w:pPr>
              <w:spacing w:after="0" w:line="240" w:lineRule="auto"/>
              <w:jc w:val="both"/>
              <w:textAlignment w:val="baseline"/>
              <w:rPr>
                <w:rFonts w:ascii="Times New Roman" w:eastAsia="Times New Roman" w:hAnsi="Times New Roman"/>
                <w:b/>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2D37"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Solicitant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4F7A"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Partener 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D383"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Partener 2</w:t>
            </w:r>
          </w:p>
          <w:p w14:paraId="3C401A69" w14:textId="77777777" w:rsidR="00901C94" w:rsidRDefault="00901C94">
            <w:pPr>
              <w:spacing w:after="0" w:line="240" w:lineRule="auto"/>
              <w:jc w:val="both"/>
              <w:textAlignment w:val="baseline"/>
              <w:rPr>
                <w:rFonts w:ascii="Times New Roman" w:eastAsia="Times New Roman" w:hAnsi="Times New Roman"/>
                <w:b/>
                <w:spacing w:val="-3"/>
                <w:kern w:val="0"/>
                <w:sz w:val="24"/>
                <w:szCs w:val="24"/>
                <w:lang w:val="ro-RO" w:eastAsia="ro-RO"/>
              </w:rPr>
            </w:pPr>
          </w:p>
        </w:tc>
      </w:tr>
      <w:tr w:rsidR="00901C94" w14:paraId="7FC9D9E7" w14:textId="77777777">
        <w:tblPrEx>
          <w:tblCellMar>
            <w:top w:w="0" w:type="dxa"/>
            <w:bottom w:w="0" w:type="dxa"/>
          </w:tblCellMar>
        </w:tblPrEx>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88F1"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Nume: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520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2E10BF0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1E2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70E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39F4033"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7584"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Organizaţie: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50CC"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41CE881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9600"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47F4"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01E0D29"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8F03"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Funcţie: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3F8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269FFFC8"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6349"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DA3D"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2CEDD83"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9DCE"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Rol în proiect (se vor menționa activitățile asumate de partener)</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E5B7"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7D50"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C1D"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5C353229" w14:textId="77777777">
        <w:tblPrEx>
          <w:tblCellMar>
            <w:top w:w="0" w:type="dxa"/>
            <w:bottom w:w="0" w:type="dxa"/>
          </w:tblCellMar>
        </w:tblPrEx>
        <w:trPr>
          <w:trHeight w:val="1257"/>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B06D"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Semnătura,stampila: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042A"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78C98C6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671D5B9C"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6C504F0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EB1"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97A3"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27C74EA8"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4919" w14:textId="77777777" w:rsidR="00901C94" w:rsidRDefault="00000000">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Data şi locul: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4E1A"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01000567"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FE9B"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775F"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bl>
    <w:p w14:paraId="24214006" w14:textId="77777777" w:rsidR="00901C94" w:rsidRDefault="00000000">
      <w:pPr>
        <w:spacing w:after="0" w:line="240" w:lineRule="auto"/>
        <w:jc w:val="both"/>
        <w:textAlignment w:val="baseline"/>
        <w:rPr>
          <w:rFonts w:ascii="Times New Roman" w:eastAsia="Times New Roman" w:hAnsi="Times New Roman"/>
          <w:spacing w:val="-3"/>
          <w:kern w:val="0"/>
          <w:sz w:val="24"/>
          <w:szCs w:val="24"/>
          <w:lang w:val="ro-RO" w:eastAsia="ro-RO"/>
        </w:rPr>
      </w:pPr>
      <w:r>
        <w:rPr>
          <w:rFonts w:ascii="Times New Roman" w:eastAsia="Times New Roman" w:hAnsi="Times New Roman"/>
          <w:spacing w:val="-3"/>
          <w:kern w:val="0"/>
          <w:sz w:val="24"/>
          <w:szCs w:val="24"/>
          <w:lang w:val="ro-RO" w:eastAsia="ro-RO"/>
        </w:rPr>
        <w:t>Notă: Declarația trebuie semnat  de către solicitant și de către fiecare partener.</w:t>
      </w:r>
    </w:p>
    <w:p w14:paraId="2AA1FA7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312DB0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şi locul</w:t>
      </w:r>
    </w:p>
    <w:p w14:paraId="256AA5E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076AF4B2"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Reprezentantul legal </w:t>
      </w:r>
    </w:p>
    <w:p w14:paraId="2D3A147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8304E8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şi prenume</w:t>
      </w:r>
    </w:p>
    <w:p w14:paraId="60428D4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Semnătura </w:t>
      </w:r>
    </w:p>
    <w:p w14:paraId="7433BC81" w14:textId="77777777" w:rsidR="00901C94" w:rsidRDefault="00000000">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8 la Ghidul solicitantului</w:t>
      </w:r>
    </w:p>
    <w:p w14:paraId="7FD3928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2A93402"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w:t>
      </w:r>
    </w:p>
    <w:p w14:paraId="603D316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269C2B6F"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Lista proiectului/proiectelor</w:t>
      </w:r>
      <w:r>
        <w:rPr>
          <w:rFonts w:ascii="Times New Roman" w:eastAsia="Times New Roman" w:hAnsi="Times New Roman"/>
          <w:kern w:val="0"/>
          <w:sz w:val="24"/>
          <w:szCs w:val="24"/>
          <w:lang w:val="ro-RO" w:eastAsia="ro-RO"/>
        </w:rPr>
        <w:t xml:space="preserve"> (în cazul în care se depune proiecte pentru mai multe activități) </w:t>
      </w:r>
      <w:r>
        <w:rPr>
          <w:rFonts w:ascii="Times New Roman" w:eastAsia="Times New Roman" w:hAnsi="Times New Roman"/>
          <w:b/>
          <w:bCs/>
          <w:kern w:val="0"/>
          <w:sz w:val="24"/>
          <w:szCs w:val="24"/>
          <w:lang w:val="ro-RO" w:eastAsia="ro-RO"/>
        </w:rPr>
        <w:t>depuse,  conform Anexei 8;</w:t>
      </w:r>
    </w:p>
    <w:p w14:paraId="503B08F4" w14:textId="77777777" w:rsidR="00901C94" w:rsidRDefault="00000000">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Vă rugăm, să scrieți programele în ordinea importanței lor pentru dumneavoastră</w:t>
      </w:r>
    </w:p>
    <w:p w14:paraId="03D36B5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bl>
      <w:tblPr>
        <w:tblW w:w="8921" w:type="dxa"/>
        <w:tblCellMar>
          <w:left w:w="10" w:type="dxa"/>
          <w:right w:w="10" w:type="dxa"/>
        </w:tblCellMar>
        <w:tblLook w:val="04A0" w:firstRow="1" w:lastRow="0" w:firstColumn="1" w:lastColumn="0" w:noHBand="0" w:noVBand="1"/>
      </w:tblPr>
      <w:tblGrid>
        <w:gridCol w:w="874"/>
        <w:gridCol w:w="1336"/>
        <w:gridCol w:w="1365"/>
        <w:gridCol w:w="1342"/>
        <w:gridCol w:w="1201"/>
        <w:gridCol w:w="1435"/>
        <w:gridCol w:w="1368"/>
      </w:tblGrid>
      <w:tr w:rsidR="00901C94" w14:paraId="2A534471"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5F6B"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ctr.</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7226"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Titlul proiectului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F353"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Denumirea programul anual de finanțare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709F"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Domeniul de intervenție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69D0"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Suma solicitată de Mun. Pașcani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39B0"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Contribuția proprie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E8B6"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înreg.</w:t>
            </w:r>
          </w:p>
        </w:tc>
      </w:tr>
      <w:tr w:rsidR="00901C94" w14:paraId="6890FBD0"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70F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6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FD10"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Se va întocmi de către solicitant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2B46" w14:textId="77777777" w:rsidR="00901C94" w:rsidRDefault="00000000">
            <w:pPr>
              <w:spacing w:after="0" w:line="240" w:lineRule="auto"/>
              <w:jc w:val="both"/>
              <w:textAlignment w:val="baseline"/>
            </w:pPr>
            <w:r>
              <w:rPr>
                <w:rFonts w:ascii="Times New Roman" w:eastAsia="Times New Roman" w:hAnsi="Times New Roman"/>
                <w:bCs/>
                <w:kern w:val="0"/>
                <w:sz w:val="24"/>
                <w:szCs w:val="24"/>
                <w:lang w:val="ro-RO" w:eastAsia="ro-RO"/>
              </w:rPr>
              <w:t>Se va întocmi de către autoritatea finanţatoare</w:t>
            </w:r>
          </w:p>
        </w:tc>
      </w:tr>
      <w:tr w:rsidR="00901C94" w14:paraId="121BD978"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3D2C"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75F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621F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617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5B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843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48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59C37D32"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9740"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57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6D0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13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BD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59B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B58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7032D3FF"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CFFD"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FB2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8DC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712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895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A4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B0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2B01724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D5D2"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09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336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03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BE7B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421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11B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2C152CBC"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A445"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D7C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297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8B5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B11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B9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539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1E806AF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537"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3C4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679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00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65D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C18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F20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18F15AFB"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267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D84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2FD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6EF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03B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807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07C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41E08E5A"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0D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0CB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250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CDB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F01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A42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30B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35F3E8B9"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F8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612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5A4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121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9E7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942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949E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4B7CA97B"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CC9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65F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906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6BB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B04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967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4B0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556AAC4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E4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7E0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DBF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715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2CB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E8E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15F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055361E8"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E9D2"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total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08D0"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E037"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70DA"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30F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32E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7FD8"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r>
    </w:tbl>
    <w:p w14:paraId="6ADFABF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D5F74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şi locul</w:t>
      </w:r>
    </w:p>
    <w:p w14:paraId="287C4E1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43CB8B89"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Reprezentantul legal </w:t>
      </w:r>
    </w:p>
    <w:p w14:paraId="72B4EAC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A080C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şi prenume</w:t>
      </w:r>
    </w:p>
    <w:p w14:paraId="257854A4" w14:textId="77777777" w:rsidR="00901C94" w:rsidRDefault="00000000">
      <w:pPr>
        <w:keepNext/>
        <w:keepLines/>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p>
    <w:p w14:paraId="1453D9F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FDDB005" w14:textId="77777777" w:rsidR="00901C94" w:rsidRDefault="00901C94">
      <w:pPr>
        <w:pageBreakBefore/>
        <w:spacing w:after="0" w:line="240" w:lineRule="auto"/>
        <w:textAlignment w:val="baseline"/>
        <w:rPr>
          <w:rFonts w:ascii="Times New Roman" w:eastAsia="Times New Roman" w:hAnsi="Times New Roman"/>
          <w:b/>
          <w:bCs/>
          <w:kern w:val="0"/>
          <w:sz w:val="24"/>
          <w:szCs w:val="24"/>
          <w:shd w:val="clear" w:color="auto" w:fill="FFFF00"/>
          <w:lang w:val="ro-RO" w:eastAsia="ro-RO"/>
        </w:rPr>
      </w:pPr>
    </w:p>
    <w:p w14:paraId="26B6A11C" w14:textId="77777777" w:rsidR="00901C94" w:rsidRDefault="00000000">
      <w:pPr>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9  la Ghidul solicitantului</w:t>
      </w:r>
    </w:p>
    <w:p w14:paraId="474F7B39"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4F37218F"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w:t>
      </w:r>
    </w:p>
    <w:p w14:paraId="110F3B5A"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10649B5A"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7EA89340" w14:textId="77777777" w:rsidR="00901C94" w:rsidRDefault="00000000">
      <w:pPr>
        <w:keepNext/>
        <w:keepLines/>
        <w:spacing w:after="0" w:line="240" w:lineRule="auto"/>
        <w:jc w:val="center"/>
        <w:textAlignment w:val="baseline"/>
      </w:pPr>
      <w:bookmarkStart w:id="25" w:name="_Toc5716161"/>
      <w:bookmarkStart w:id="26" w:name="_Toc67042636"/>
      <w:bookmarkStart w:id="27" w:name="_Toc68689759"/>
      <w:r>
        <w:rPr>
          <w:rFonts w:ascii="Times New Roman" w:eastAsia="Times New Roman" w:hAnsi="Times New Roman"/>
          <w:b/>
          <w:bCs/>
          <w:kern w:val="0"/>
          <w:sz w:val="24"/>
          <w:szCs w:val="24"/>
          <w:lang w:val="ro-RO" w:eastAsia="ro-RO"/>
        </w:rPr>
        <w:t>Declarație pe propria răspundere</w:t>
      </w:r>
      <w:bookmarkEnd w:id="25"/>
      <w:bookmarkEnd w:id="26"/>
      <w:bookmarkEnd w:id="27"/>
    </w:p>
    <w:p w14:paraId="2425EA00"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5D8EBD44"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7FFCD8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B7D204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A4CAC1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Solicitantul (denumire) ______________________________________________________  prin reprezentat legal (nume/prenume)___________________________________________ declar că voi asigura cofinanțarea pentru proiectul/ proiectele înaintate pe anul respectiv în cazul în care aceste vor fi contractate spre a primi finanțare din partea Municipiului Pașcani.</w:t>
      </w:r>
    </w:p>
    <w:p w14:paraId="7A720BA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Cofinanțarea cheltuielilor eligibile va fi asigurată din surse proprii în suma de ________________ (Ron).</w:t>
      </w:r>
    </w:p>
    <w:p w14:paraId="0436BD39"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305F16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609B62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D9E04E8"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și locul,</w:t>
      </w:r>
    </w:p>
    <w:p w14:paraId="422F131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2FC5F4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Responsabil legal,</w:t>
      </w:r>
    </w:p>
    <w:p w14:paraId="46DF0ACB"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Prenume</w:t>
      </w:r>
    </w:p>
    <w:p w14:paraId="75ADE0D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A9782C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Semnatura </w:t>
      </w:r>
    </w:p>
    <w:p w14:paraId="1181E57E"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F4DBF48" w14:textId="77777777" w:rsidR="00901C94" w:rsidRDefault="00000000">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10 la Ghidul solicitantului</w:t>
      </w:r>
    </w:p>
    <w:p w14:paraId="24B002F3"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28" w:name="_Ref507509691"/>
      <w:bookmarkStart w:id="29" w:name="_Toc5716163"/>
      <w:bookmarkStart w:id="30" w:name="_Toc67042637"/>
      <w:bookmarkStart w:id="31" w:name="_Toc68689760"/>
      <w:r>
        <w:rPr>
          <w:rFonts w:ascii="Times New Roman" w:eastAsia="Times New Roman" w:hAnsi="Times New Roman"/>
          <w:b/>
          <w:bCs/>
          <w:kern w:val="0"/>
          <w:sz w:val="24"/>
          <w:szCs w:val="24"/>
          <w:lang w:val="ro-RO" w:eastAsia="ro-RO"/>
        </w:rPr>
        <w:t>R</w:t>
      </w:r>
      <w:bookmarkEnd w:id="28"/>
      <w:r>
        <w:rPr>
          <w:rFonts w:ascii="Times New Roman" w:eastAsia="Times New Roman" w:hAnsi="Times New Roman"/>
          <w:b/>
          <w:bCs/>
          <w:kern w:val="0"/>
          <w:sz w:val="24"/>
          <w:szCs w:val="24"/>
          <w:lang w:val="ro-RO" w:eastAsia="ro-RO"/>
        </w:rPr>
        <w:t>egulament</w:t>
      </w:r>
      <w:bookmarkEnd w:id="29"/>
      <w:bookmarkEnd w:id="30"/>
      <w:bookmarkEnd w:id="31"/>
      <w:r>
        <w:rPr>
          <w:rFonts w:ascii="Times New Roman" w:eastAsia="Times New Roman" w:hAnsi="Times New Roman"/>
          <w:b/>
          <w:bCs/>
          <w:kern w:val="0"/>
          <w:sz w:val="24"/>
          <w:szCs w:val="24"/>
          <w:lang w:val="ro-RO" w:eastAsia="ro-RO"/>
        </w:rPr>
        <w:t xml:space="preserve"> </w:t>
      </w:r>
    </w:p>
    <w:p w14:paraId="0F6DFD4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099AF7F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privind procedurile de decontare a cheltuielilor şi acordarea finanţării nerambursabile de la bugetul local al Municipiului Pașcani pentru sprijinirea de programe, proiecte şi acţiuni de interes local.</w:t>
      </w:r>
    </w:p>
    <w:p w14:paraId="1928ABA2" w14:textId="77777777" w:rsidR="00901C94" w:rsidRDefault="00000000">
      <w:pPr>
        <w:spacing w:after="0" w:line="240" w:lineRule="auto"/>
        <w:ind w:firstLine="720"/>
        <w:jc w:val="both"/>
        <w:textAlignment w:val="baseline"/>
      </w:pPr>
      <w:bookmarkStart w:id="32" w:name="_Hlk82764934"/>
      <w:r>
        <w:rPr>
          <w:rFonts w:ascii="Times New Roman" w:eastAsia="Times New Roman" w:hAnsi="Times New Roman"/>
          <w:kern w:val="0"/>
          <w:sz w:val="24"/>
          <w:szCs w:val="24"/>
          <w:lang w:val="ro-RO" w:eastAsia="ro-RO"/>
        </w:rPr>
        <w:t>Municipiul Pașcani derulează programe de finanţare, în vederea acordării de finanţări nerambursabile pentru realizarea diferitelor activităţi ale organizaţiilor neguvernamentale locale, în conformitate cu prevederile Legii nr 350/2005</w:t>
      </w:r>
      <w:r>
        <w:rPr>
          <w:rFonts w:ascii="Times New Roman" w:eastAsia="Times New Roman" w:hAnsi="Times New Roman"/>
          <w:i/>
          <w:iCs/>
          <w:kern w:val="0"/>
          <w:sz w:val="24"/>
          <w:szCs w:val="24"/>
          <w:lang w:val="ro-RO" w:eastAsia="ro-RO"/>
        </w:rPr>
        <w:t xml:space="preserve"> </w:t>
      </w:r>
      <w:r>
        <w:rPr>
          <w:rFonts w:ascii="Times New Roman" w:eastAsia="Times New Roman" w:hAnsi="Times New Roman"/>
          <w:kern w:val="0"/>
          <w:sz w:val="24"/>
          <w:szCs w:val="24"/>
          <w:lang w:val="ro-RO" w:eastAsia="ro-RO"/>
        </w:rPr>
        <w:t>privind regimul finanţărilor nerambursabile din fonduri publice alocate pentru activităţi nonprofit de interes general, cu completările şi modificările ulterioare.</w:t>
      </w:r>
    </w:p>
    <w:p w14:paraId="484D2FF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Finanţarea nerambursabilă acordată se utilizează de către persoane fizice sau persoane juridice fara scop patrimonial - asociatii ori fundatii constituite conform legii - sau culte religioase, înfiinţate în condiţiile legii române în completarea veniturilor proprii şi a celor sub formă de donaţii sau sponsorizări.</w:t>
      </w:r>
    </w:p>
    <w:p w14:paraId="5435962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bookmarkStart w:id="33" w:name="_Hlk82765494"/>
      <w:r>
        <w:rPr>
          <w:rFonts w:ascii="Times New Roman" w:eastAsia="Times New Roman" w:hAnsi="Times New Roman"/>
          <w:kern w:val="0"/>
          <w:sz w:val="24"/>
          <w:szCs w:val="24"/>
          <w:lang w:val="ro-RO" w:eastAsia="ro-RO"/>
        </w:rPr>
        <w:t>Finanţările nerambursabile nu pot fi utilizate pentru activităţi generatoare de profit.  Finanţările nerambursabile se acordă pe bază de contracte încheiate cu beneficiarii, în condiţiile legii.</w:t>
      </w:r>
    </w:p>
    <w:bookmarkEnd w:id="32"/>
    <w:bookmarkEnd w:id="33"/>
    <w:p w14:paraId="26CD5EC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Dacă în termen de 30 de zile lucrătoare  de la data comunicării rezultatului selecţiei persoana juridică de drept public sau privat, autorizate, respectiv înfiinţate în condiţiile legii române, selecţionată nu se prezintă pentru încheierea contractului de finanţare, se consideră ca oferta de finanţare nu a fost acceptată, iar proiectele în cauză se elimină de la finanţare.</w:t>
      </w:r>
    </w:p>
    <w:p w14:paraId="2FBAF77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Procedura de finanţare ale acestor activităţi este următoarea:</w:t>
      </w:r>
    </w:p>
    <w:p w14:paraId="32B4D9B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bookmarkStart w:id="34" w:name="_Hlk82765663"/>
      <w:r>
        <w:rPr>
          <w:rFonts w:ascii="Times New Roman" w:eastAsia="Times New Roman" w:hAnsi="Times New Roman"/>
          <w:kern w:val="0"/>
          <w:sz w:val="24"/>
          <w:szCs w:val="24"/>
          <w:lang w:val="ro-RO" w:eastAsia="ro-RO"/>
        </w:rPr>
        <w:t>Municipiul Pașcani si beneficiarul pot stabili in contractul de finantare nerambursabila ca platile catre beneficiar sa se faca in transe, in avans, in raport cu faza de executie a proiectului si cu cheltuielile aferente, in functie de evaluarea posibilelor riscuri financiare, de durata si evolutia in timp a activitatii finantate ori de costurile interne de organizare si functionare ale beneficiarului.</w:t>
      </w:r>
    </w:p>
    <w:bookmarkEnd w:id="34"/>
    <w:p w14:paraId="5F11058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În termen de cel mult 25 de zile lucrătoare de la finalizarea acţiunii, beneficiarul este obligat să depună la sediul Municipiului Pașcani documentele justificative şi raportul final de activitate – pentru verificare şi eventualele completări în termen, de 5 zile lucrătoare de la notificare.</w:t>
      </w:r>
    </w:p>
    <w:p w14:paraId="2B0D701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Municipiul Pașcani nu va elibera beneficiarului ultima transa a finantarii nerambursabile mai inainte de validarea raportului final de activitate si a raportului financiar, pe care beneficiarul este obligat sa le depuna la sediul Municipiul Pașcani in termen de cel mult 30 de zile de la terminarea activitatii.</w:t>
      </w:r>
    </w:p>
    <w:p w14:paraId="3D922C1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Municipiul Pașcani în calitate de  Autoritatea finantatoare isi rezerva dreptul de a face verificari atat in perioada derularii contractului de finantare nerambursabila, cat si ulterior validarii celor doua rapoarte, in scopul completarii dosarului finantarii nerambursabile, dar nu mai tarziu de 3 luni de la expirarea termenului de cel mult 30 de zile de la depunerea de catre beneficiar a raportului final de activitate si a raportului financiar.</w:t>
      </w:r>
    </w:p>
    <w:p w14:paraId="2BB1A93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Municipiul Pașcani va efectua plata către organizaţii/fundaţii prin virament în contul bancar al acestora, conform celor precizate în contractul de finanţare nerambursabilă, plata ultimei tranșe de 15% se va efectua după validarea raportului final de activitate şi a raportului financiar, pe baza documentelor justificative ale cheltuielilor.</w:t>
      </w:r>
    </w:p>
    <w:p w14:paraId="59B4CA4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Pe baza prevederilor Legii nr 350/2005 </w:t>
      </w:r>
      <w:r>
        <w:rPr>
          <w:rFonts w:ascii="Times New Roman" w:eastAsia="Times New Roman" w:hAnsi="Times New Roman"/>
          <w:b/>
          <w:bCs/>
          <w:kern w:val="0"/>
          <w:sz w:val="24"/>
          <w:szCs w:val="24"/>
          <w:lang w:val="ro-RO" w:eastAsia="ro-RO"/>
        </w:rPr>
        <w:t>finanţările nerambursabile trebuie însoţite de o contribuţie proprie de minimum 10% din valoarea totală a finanţării</w:t>
      </w:r>
      <w:r>
        <w:rPr>
          <w:rFonts w:ascii="Times New Roman" w:eastAsia="Times New Roman" w:hAnsi="Times New Roman"/>
          <w:kern w:val="0"/>
          <w:sz w:val="24"/>
          <w:szCs w:val="24"/>
          <w:lang w:val="ro-RO" w:eastAsia="ro-RO"/>
        </w:rPr>
        <w:t xml:space="preserve"> din partea beneficiarului. Astfel organizaţia beneficiară  trebuie să prezinte documentele justificative şi pentru suma ce reprezintă contribuţia proprie (factură şi chitanţă sau ordin de plată). </w:t>
      </w:r>
    </w:p>
    <w:p w14:paraId="07C06A2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Plata finanţării din partea Municipiului Pașcani către beneficiar este condiţionată de prezentarea, în raportul financiar, a documentelor justificative privind efectuarea plăţilor pentru contribuţia proprie de min.10%.</w:t>
      </w:r>
    </w:p>
    <w:p w14:paraId="7BB4E64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Documentele privind eventualele sume provenite de la alţi finanţatori (alte surse de finanţare) vor fi înscrise în raportul financiar fără obligaţia de a prezenta documentele justificative aferente acestora.</w:t>
      </w:r>
    </w:p>
    <w:p w14:paraId="65F42882"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Observaţie: </w:t>
      </w:r>
    </w:p>
    <w:p w14:paraId="62C2EBE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Pe baza prevederilor art.4 din Legea nr. 350/2005 cu completările şi modificările ulterioare privind principiul </w:t>
      </w:r>
      <w:r>
        <w:rPr>
          <w:rFonts w:ascii="Times New Roman" w:eastAsia="Times New Roman" w:hAnsi="Times New Roman"/>
          <w:b/>
          <w:bCs/>
          <w:kern w:val="0"/>
          <w:sz w:val="24"/>
          <w:szCs w:val="24"/>
          <w:lang w:val="ro-RO" w:eastAsia="ro-RO"/>
        </w:rPr>
        <w:t>neretroactivităţii,</w:t>
      </w:r>
      <w:r>
        <w:rPr>
          <w:rFonts w:ascii="Times New Roman" w:eastAsia="Times New Roman" w:hAnsi="Times New Roman"/>
          <w:kern w:val="0"/>
          <w:sz w:val="24"/>
          <w:szCs w:val="24"/>
          <w:lang w:val="ro-RO" w:eastAsia="ro-RO"/>
        </w:rPr>
        <w:t xml:space="preserve"> autoritatea finanţatoare nu poate finanţa programe care au fost începute sau se află în curs de derulare în momentul încheierii contractului de finanţare!</w:t>
      </w:r>
    </w:p>
    <w:p w14:paraId="6AE0CD3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Deasemenea, nu se acordă finanţări nerambursabile pentru activităţi ce presupun dezvoltarea infrastructurii proprie a solicitantului, cu excepţia cazului în care aceasta reprezintă o componentă indispensabilă proiectului.</w:t>
      </w:r>
    </w:p>
    <w:p w14:paraId="4D2E9293"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Pentru justificarea cheltuielilor, beneficiarul trebuie să prezinte următoarele documente:</w:t>
      </w:r>
    </w:p>
    <w:p w14:paraId="0EB9DD28"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xml:space="preserve">Raportul final de activitate </w:t>
      </w:r>
      <w:r>
        <w:rPr>
          <w:rFonts w:ascii="Times New Roman" w:eastAsia="Times New Roman" w:hAnsi="Times New Roman"/>
          <w:kern w:val="0"/>
          <w:sz w:val="24"/>
          <w:szCs w:val="24"/>
          <w:lang w:val="ro-RO" w:eastAsia="ro-RO"/>
        </w:rPr>
        <w:t>(conform modelului anexat prezentei),</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semnat de către coordonatorul (responsabil) de proiect, care trebuie să cuprindă date referitoare la:</w:t>
      </w:r>
    </w:p>
    <w:p w14:paraId="0B661383" w14:textId="77777777" w:rsidR="00901C94" w:rsidRDefault="00000000">
      <w:pPr>
        <w:spacing w:after="0" w:line="240" w:lineRule="auto"/>
        <w:ind w:firstLine="720"/>
        <w:jc w:val="both"/>
        <w:textAlignment w:val="baseline"/>
      </w:pPr>
      <w:r>
        <w:rPr>
          <w:rFonts w:ascii="Times New Roman" w:eastAsia="Times New Roman" w:hAnsi="Times New Roman"/>
          <w:b/>
          <w:i/>
          <w:kern w:val="0"/>
          <w:sz w:val="24"/>
          <w:szCs w:val="24"/>
          <w:lang w:val="ro-RO" w:eastAsia="ro-RO"/>
        </w:rPr>
        <w:t>Raport de Activitate</w:t>
      </w:r>
    </w:p>
    <w:p w14:paraId="6607431B" w14:textId="77777777" w:rsidR="00901C94" w:rsidRDefault="00000000">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şi  locul de desfăşurare a programului, participanţi/ beneficiari;</w:t>
      </w:r>
    </w:p>
    <w:p w14:paraId="3FA65DB1" w14:textId="77777777" w:rsidR="00901C94" w:rsidRDefault="00000000">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activităţile/acţiunile desfăşurate în cadrul programului; </w:t>
      </w:r>
    </w:p>
    <w:p w14:paraId="6C6524F1" w14:textId="77777777" w:rsidR="00901C94" w:rsidRDefault="00000000">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rezultate obţinute, indicatori precişi de performanţă şi de eficienţă, gradul de îndeplinire al obiectivelor propuse ;</w:t>
      </w:r>
    </w:p>
    <w:p w14:paraId="7F4722FD" w14:textId="77777777" w:rsidR="00901C94" w:rsidRDefault="00000000">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contribuţia partenerilor la realizarea acţiunii;</w:t>
      </w:r>
    </w:p>
    <w:p w14:paraId="67164469" w14:textId="77777777" w:rsidR="00901C94" w:rsidRDefault="00000000">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impact şi posibilităţi de continuare a activităţii;</w:t>
      </w:r>
    </w:p>
    <w:p w14:paraId="5C4B5DC3" w14:textId="77777777" w:rsidR="00901C94" w:rsidRDefault="00000000">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reflectarea acţiunii în mass media;</w:t>
      </w:r>
    </w:p>
    <w:p w14:paraId="5258F813" w14:textId="77777777" w:rsidR="00901C94" w:rsidRDefault="00000000">
      <w:pPr>
        <w:numPr>
          <w:ilvl w:val="0"/>
          <w:numId w:val="3"/>
        </w:numPr>
        <w:spacing w:after="0" w:line="240" w:lineRule="auto"/>
        <w:ind w:hanging="388"/>
        <w:jc w:val="both"/>
        <w:textAlignment w:val="baseline"/>
      </w:pPr>
      <w:r>
        <w:rPr>
          <w:rFonts w:ascii="Times New Roman" w:eastAsia="Times New Roman" w:hAnsi="Times New Roman"/>
          <w:kern w:val="0"/>
          <w:sz w:val="24"/>
          <w:szCs w:val="24"/>
          <w:lang w:val="ro-RO" w:eastAsia="ro-RO"/>
        </w:rPr>
        <w:t>concluzii.</w:t>
      </w:r>
    </w:p>
    <w:p w14:paraId="3A31E2DE" w14:textId="77777777" w:rsidR="00901C94" w:rsidRDefault="00000000">
      <w:pPr>
        <w:spacing w:after="0" w:line="240" w:lineRule="auto"/>
        <w:ind w:firstLine="720"/>
        <w:jc w:val="both"/>
        <w:textAlignment w:val="baseline"/>
      </w:pPr>
      <w:r>
        <w:rPr>
          <w:rFonts w:ascii="Times New Roman" w:eastAsia="Times New Roman" w:hAnsi="Times New Roman"/>
          <w:b/>
          <w:bCs/>
          <w:i/>
          <w:kern w:val="0"/>
          <w:sz w:val="24"/>
          <w:szCs w:val="24"/>
          <w:lang w:val="ro-RO" w:eastAsia="ro-RO"/>
        </w:rPr>
        <w:t>Raportul financiar</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xml:space="preserve"> </w:t>
      </w:r>
    </w:p>
    <w:p w14:paraId="26D9430E" w14:textId="77777777" w:rsidR="00901C94" w:rsidRDefault="00000000">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date despre finanțare (valoarea totală, contribuția municpiului și a beneficiarului)</w:t>
      </w:r>
    </w:p>
    <w:p w14:paraId="77EE32D8" w14:textId="77777777" w:rsidR="00901C94" w:rsidRDefault="00000000">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tipul cheltuielilor conform bugetului contractat și  realizat</w:t>
      </w:r>
    </w:p>
    <w:p w14:paraId="0821829B" w14:textId="77777777" w:rsidR="00901C94" w:rsidRDefault="00000000">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decontul de cheltuieli, adică situația centralizatoare a cheltuielilor conform documentelor justificative anexate</w:t>
      </w:r>
    </w:p>
    <w:p w14:paraId="089C2AC9" w14:textId="77777777" w:rsidR="00901C94" w:rsidRDefault="00000000">
      <w:pPr>
        <w:spacing w:after="0" w:line="240" w:lineRule="auto"/>
        <w:ind w:left="748"/>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Observaţie: </w:t>
      </w:r>
    </w:p>
    <w:p w14:paraId="6A221684"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 xml:space="preserve">Raportul final de activitate trebuie să fie însoţit de : copii ale reportajelor, ştirilor publicate în mass media, fotografii despre eveniment, câte un exemplar original al materialelor publicitare sau promovare utilizate (broşuri, pliante, afişe, fotografii cu bannere, etc.), un program detaliat al activităţilor, </w:t>
      </w:r>
      <w:r>
        <w:rPr>
          <w:rFonts w:ascii="Times New Roman" w:eastAsia="Times New Roman" w:hAnsi="Times New Roman"/>
          <w:b/>
          <w:kern w:val="0"/>
          <w:sz w:val="24"/>
          <w:szCs w:val="24"/>
          <w:lang w:val="ro-RO" w:eastAsia="ro-RO"/>
        </w:rPr>
        <w:t>lista participanţilor</w:t>
      </w:r>
      <w:r>
        <w:rPr>
          <w:rFonts w:ascii="Times New Roman" w:eastAsia="Times New Roman" w:hAnsi="Times New Roman"/>
          <w:kern w:val="0"/>
          <w:sz w:val="24"/>
          <w:szCs w:val="24"/>
          <w:lang w:val="ro-RO" w:eastAsia="ro-RO"/>
        </w:rPr>
        <w:t xml:space="preserve"> conform tabelului de mai jos.</w:t>
      </w:r>
    </w:p>
    <w:p w14:paraId="38C6BA51"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r>
        <w:rPr>
          <w:rFonts w:ascii="Times New Roman" w:eastAsia="Times New Roman" w:hAnsi="Times New Roman"/>
          <w:b/>
          <w:bCs/>
          <w:kern w:val="0"/>
          <w:sz w:val="24"/>
          <w:szCs w:val="24"/>
          <w:u w:val="single"/>
          <w:lang w:val="ro-RO" w:eastAsia="ro-RO"/>
        </w:rPr>
        <w:t>Cheltuieli eligibile</w:t>
      </w:r>
    </w:p>
    <w:p w14:paraId="3AE692A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Următoarele categorii de cheltuieli sunt eligibile în cadrul programelor proprii ale Municipiului Pașcani privind acordarea de finanţări nerambursabile pe baza prevederilor legii.</w:t>
      </w:r>
    </w:p>
    <w:p w14:paraId="3A944F8E"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privind onorariile: </w:t>
      </w:r>
      <w:r>
        <w:rPr>
          <w:rFonts w:ascii="Times New Roman" w:eastAsia="Times New Roman" w:hAnsi="Times New Roman"/>
          <w:kern w:val="0"/>
          <w:sz w:val="24"/>
          <w:szCs w:val="24"/>
          <w:lang w:val="ro-RO" w:eastAsia="ro-RO"/>
        </w:rPr>
        <w:t>aceste cheltuieli includ</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onorariile pentru personalul de specialitate direct implicat în derularea proiectului.</w:t>
      </w:r>
    </w:p>
    <w:p w14:paraId="66BCDA58"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cazarea şi masa (inclusiv aprovizionare hrană) : </w:t>
      </w:r>
    </w:p>
    <w:p w14:paraId="7611410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Cheltuielile de cazare se pot efectua pe cât posibil pentru servicii de cazare în regim maxim de 3 stele. </w:t>
      </w:r>
    </w:p>
    <w:p w14:paraId="0EF97CD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Cheltuieli privind achiziţionarea alimentelor şi materialelor necesare pentru pregătirea gustărilor sau pentru pregătirea pachetelor de hrană.</w:t>
      </w:r>
    </w:p>
    <w:p w14:paraId="143649C0"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de transport: </w:t>
      </w:r>
    </w:p>
    <w:p w14:paraId="01B80CD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Această categorie cuprinde cheltuielile privind biletele şi abonamentele de transport, bonuri de benzină, cheltuielile privind transportul echipamentelor şi materialelor.</w:t>
      </w:r>
    </w:p>
    <w:p w14:paraId="0CD14F8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Transportul se va realiza pe cât posibil cu cele mai ieftine mijloace de transport existente, la clasa a II-a.</w:t>
      </w:r>
    </w:p>
    <w:p w14:paraId="54E4A318"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Cheltuieli privind serviciile:</w:t>
      </w:r>
    </w:p>
    <w:p w14:paraId="6251B144"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t>Servicii de închiriere:</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închirieri echipamente, mijloace de transport, săli pentru organizarea diferitelor acţiuni (conferinţe, seminarii, cursuri, expoziții, spectacole, etc.), închirieri echipamente sau spatii culturale şi sportive.</w:t>
      </w:r>
    </w:p>
    <w:p w14:paraId="730A5B49"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lastRenderedPageBreak/>
        <w:t>Servicii de consultanţă:</w:t>
      </w:r>
      <w:r>
        <w:rPr>
          <w:rFonts w:ascii="Times New Roman" w:eastAsia="Times New Roman" w:hAnsi="Times New Roman"/>
          <w:kern w:val="0"/>
          <w:sz w:val="24"/>
          <w:szCs w:val="24"/>
          <w:lang w:val="ro-RO" w:eastAsia="ro-RO"/>
        </w:rPr>
        <w:t xml:space="preserve"> din partea unor specialişti din diferite domenii, direct implicaţi în proiect.</w:t>
      </w:r>
    </w:p>
    <w:p w14:paraId="6F5CFAB3"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t>Servicii de publicitate:</w:t>
      </w:r>
      <w:r>
        <w:rPr>
          <w:rFonts w:ascii="Times New Roman" w:eastAsia="Times New Roman" w:hAnsi="Times New Roman"/>
          <w:kern w:val="0"/>
          <w:sz w:val="24"/>
          <w:szCs w:val="24"/>
          <w:lang w:val="ro-RO" w:eastAsia="ro-RO"/>
        </w:rPr>
        <w:t xml:space="preserve"> editarea şi tipărirea unor publicaţii – broşuri, pliante, afişe, bannere, etc. –,   traducerea şi tehnoredactarea unor materiale,  realizare de filme, developări fotografii acţiuni de vizibilitate, apariţii în mass media</w:t>
      </w:r>
    </w:p>
    <w:p w14:paraId="5D0A968B"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privind materialele consumabile şi echipamentele: </w:t>
      </w:r>
      <w:r>
        <w:rPr>
          <w:rFonts w:ascii="Times New Roman" w:eastAsia="Times New Roman" w:hAnsi="Times New Roman"/>
          <w:kern w:val="0"/>
          <w:sz w:val="24"/>
          <w:szCs w:val="24"/>
          <w:lang w:val="ro-RO" w:eastAsia="ro-RO"/>
        </w:rPr>
        <w:t>rechizite de birou, materiale protocol, materiale de curăţat, materiale sanitare, materiale si echipamente necesare derulării programelor (dotări max 20% din totalul finanţării).</w:t>
      </w:r>
    </w:p>
    <w:p w14:paraId="7A3E3386" w14:textId="77777777" w:rsidR="00901C94" w:rsidRDefault="00000000">
      <w:pPr>
        <w:spacing w:after="0" w:line="240" w:lineRule="auto"/>
        <w:ind w:firstLine="720"/>
        <w:jc w:val="both"/>
        <w:textAlignment w:val="baseline"/>
      </w:pPr>
      <w:r>
        <w:rPr>
          <w:rFonts w:ascii="Times New Roman" w:eastAsia="Times New Roman" w:hAnsi="Times New Roman"/>
          <w:b/>
          <w:kern w:val="0"/>
          <w:sz w:val="24"/>
          <w:szCs w:val="24"/>
          <w:lang w:val="ro-RO" w:eastAsia="ro-RO"/>
        </w:rPr>
        <w:t>Cheltuieli specifice</w:t>
      </w:r>
      <w:r>
        <w:rPr>
          <w:rFonts w:ascii="Times New Roman" w:eastAsia="Times New Roman" w:hAnsi="Times New Roman"/>
          <w:kern w:val="0"/>
          <w:sz w:val="24"/>
          <w:szCs w:val="24"/>
          <w:lang w:val="ro-RO" w:eastAsia="ro-RO"/>
        </w:rPr>
        <w:t>: prestări servicii, consultanță de specialitate.</w:t>
      </w:r>
    </w:p>
    <w:p w14:paraId="3F4BA480"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administrative : </w:t>
      </w:r>
      <w:r>
        <w:rPr>
          <w:rFonts w:ascii="Times New Roman" w:eastAsia="Times New Roman" w:hAnsi="Times New Roman"/>
          <w:kern w:val="0"/>
          <w:sz w:val="24"/>
          <w:szCs w:val="24"/>
          <w:lang w:val="ro-RO" w:eastAsia="ro-RO"/>
        </w:rPr>
        <w:t xml:space="preserve">telefon, fax, apă, canalizare, electricitate, gaze, încălzire. </w:t>
      </w:r>
    </w:p>
    <w:p w14:paraId="53F2900D"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Alte cheltuieli: </w:t>
      </w:r>
      <w:r>
        <w:rPr>
          <w:rFonts w:ascii="Times New Roman" w:eastAsia="Times New Roman" w:hAnsi="Times New Roman"/>
          <w:kern w:val="0"/>
          <w:sz w:val="24"/>
          <w:szCs w:val="24"/>
          <w:lang w:val="ro-RO" w:eastAsia="ro-RO"/>
        </w:rPr>
        <w:t>cu descrierea detailata al cheltuielilor.</w:t>
      </w:r>
    </w:p>
    <w:p w14:paraId="1B8D1C7D"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u w:val="single"/>
          <w:lang w:val="ro-RO" w:eastAsia="ro-RO"/>
        </w:rPr>
        <w:t>Documentele justificative ale diferitelor categorii cheltuieli</w:t>
      </w:r>
    </w:p>
    <w:p w14:paraId="0F8AB21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Documentele justificative care stau la baza înregistrărilor în contabilitate angajează răspunderea persoanelor care le-au întocmit, vizat şi aprobat, precum şi a celor care le-au înregistrat în contabilitate.</w:t>
      </w:r>
    </w:p>
    <w:p w14:paraId="56DFE00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sectPr w:rsidR="00901C94">
          <w:headerReference w:type="default" r:id="rId19"/>
          <w:footerReference w:type="default" r:id="rId20"/>
          <w:headerReference w:type="first" r:id="rId21"/>
          <w:footerReference w:type="first" r:id="rId22"/>
          <w:pgSz w:w="11907" w:h="16839"/>
          <w:pgMar w:top="851" w:right="1417" w:bottom="992" w:left="1559" w:header="720" w:footer="720" w:gutter="0"/>
          <w:cols w:space="720"/>
          <w:titlePg/>
        </w:sectPr>
      </w:pPr>
      <w:r>
        <w:rPr>
          <w:rFonts w:ascii="Times New Roman" w:eastAsia="Times New Roman" w:hAnsi="Times New Roman"/>
          <w:kern w:val="0"/>
          <w:sz w:val="24"/>
          <w:szCs w:val="24"/>
          <w:lang w:val="ro-RO" w:eastAsia="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65A2FA35" w14:textId="77777777" w:rsidR="00901C94" w:rsidRDefault="00000000">
      <w:pPr>
        <w:spacing w:after="0" w:line="240" w:lineRule="auto"/>
        <w:ind w:left="284"/>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 xml:space="preserve">                                                                                                                                                                                    Anexa nr.1 la Regulament                                                                                                                                                                                                         În vederea finanţării programului, beneficiarul trebuie să prezinte pentru diferitele categorii de cheltuieli următoarele documente justificative:</w:t>
      </w:r>
    </w:p>
    <w:tbl>
      <w:tblPr>
        <w:tblW w:w="13745" w:type="dxa"/>
        <w:jc w:val="center"/>
        <w:tblLayout w:type="fixed"/>
        <w:tblCellMar>
          <w:left w:w="10" w:type="dxa"/>
          <w:right w:w="10" w:type="dxa"/>
        </w:tblCellMar>
        <w:tblLook w:val="04A0" w:firstRow="1" w:lastRow="0" w:firstColumn="1" w:lastColumn="0" w:noHBand="0" w:noVBand="1"/>
      </w:tblPr>
      <w:tblGrid>
        <w:gridCol w:w="2065"/>
        <w:gridCol w:w="990"/>
        <w:gridCol w:w="2250"/>
        <w:gridCol w:w="1620"/>
        <w:gridCol w:w="2250"/>
        <w:gridCol w:w="4570"/>
      </w:tblGrid>
      <w:tr w:rsidR="00901C94" w14:paraId="59ED58E4"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5B8E4"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Categorii de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72E369"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Contract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8B1228"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Factură</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44484C"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Chitanţă sau ordin de plată (OP)</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965531"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Alte documente </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4EFA82"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documente</w:t>
            </w:r>
          </w:p>
        </w:tc>
      </w:tr>
      <w:tr w:rsidR="00901C94" w14:paraId="2C1BE1DD"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812DA"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Cheltuieli privind onorariile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D78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9DC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8A93"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/stat de plată/dispoziție de plată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F48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-raport de activitate </w:t>
            </w:r>
          </w:p>
          <w:p w14:paraId="791ACC8A"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CBF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declaraţia pe propria răspundere din care reiese că  suma nu repriză  costuri pentru personalul propriu al organizaţiei desemnat pentru proiect</w:t>
            </w:r>
          </w:p>
          <w:p w14:paraId="090F542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E885CB9"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ADA2"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Cheltuileli privind premii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EB3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05E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70F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ECE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-lista premianților</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00F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decizia juriului, regulament de jurizare, lista cu numele premiaților, domiciliu, suma și semnătura premiaților</w:t>
            </w:r>
          </w:p>
          <w:p w14:paraId="3A27A8ED"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7692CE7"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E9C4"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xml:space="preserve">Cheltuieli privind cazarea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E5C3"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3080"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nopţilor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5CF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427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-lista cazare  </w:t>
            </w:r>
          </w:p>
          <w:p w14:paraId="13484A2B"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1329"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Diagramă de cazare emisă de la untiatea de primire, care va conține perioada de cazare cât și numărul de persoane cazate, dacă factura nu este detaliată.</w:t>
            </w:r>
          </w:p>
          <w:p w14:paraId="02B5E6F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64F1E86F"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57BD"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masa: </w:t>
            </w:r>
          </w:p>
          <w:p w14:paraId="5DEEB28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6F63"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4DEF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meselor servite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6854"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EE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-pontaj masă </w:t>
            </w:r>
          </w:p>
          <w:p w14:paraId="171378B4"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A587F"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D955B81"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E489"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Cheltuieli de transport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190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449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de kilometri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380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CA6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-lista de calatori </w:t>
            </w:r>
          </w:p>
          <w:p w14:paraId="4A134F78"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931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bonuri de benzină cu indicarea datei și locul plecării și sosirii, bilete și abonamente de călătorie, delegaţie sau decont.(pt. maşina personala, se pot deconta max. 7,5 l/km)</w:t>
            </w:r>
          </w:p>
          <w:p w14:paraId="660309A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foaie de parcurs, km parcurs si stampilat la locul de destinaţie (pt. maşina instituţiei, se pot deconta max. 7,5 l/km)</w:t>
            </w:r>
          </w:p>
        </w:tc>
      </w:tr>
      <w:tr w:rsidR="00901C94" w14:paraId="2105B047"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1A91"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lastRenderedPageBreak/>
              <w:t>Cheltuieli privind serviciile</w:t>
            </w:r>
            <w:r>
              <w:rPr>
                <w:rFonts w:ascii="Times New Roman" w:eastAsia="Times New Roman" w:hAnsi="Times New Roman"/>
                <w:i/>
                <w:iCs/>
                <w:kern w:val="0"/>
                <w:sz w:val="24"/>
                <w:szCs w:val="24"/>
                <w:lang w:val="ro-RO" w:eastAsia="ro-RO"/>
              </w:rPr>
              <w:t xml:space="preserve"> (Servicii de închiriere, Servicii de consultanţă, prestări servicii)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D0B8"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E47A"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4210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8AA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9165"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642CEDD" w14:textId="77777777">
        <w:tblPrEx>
          <w:tblCellMar>
            <w:top w:w="0" w:type="dxa"/>
            <w:bottom w:w="0" w:type="dxa"/>
          </w:tblCellMar>
        </w:tblPrEx>
        <w:trPr>
          <w:trHeight w:val="1617"/>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4C83" w14:textId="77777777" w:rsidR="00901C94" w:rsidRDefault="00000000">
            <w:pPr>
              <w:spacing w:after="0" w:line="240" w:lineRule="auto"/>
              <w:jc w:val="both"/>
              <w:textAlignment w:val="baseline"/>
            </w:pPr>
            <w:r>
              <w:rPr>
                <w:rFonts w:ascii="Times New Roman" w:eastAsia="Times New Roman" w:hAnsi="Times New Roman"/>
                <w:b/>
                <w:iCs/>
                <w:kern w:val="0"/>
                <w:sz w:val="24"/>
                <w:szCs w:val="24"/>
                <w:lang w:val="ro-RO" w:eastAsia="ro-RO"/>
              </w:rPr>
              <w:t>Cheltuieli de publicitate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2AA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676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cu indicarea publicaţiilor care au fost editate sau în care a apărut anunţul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7624"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24D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-notă recepţie, bon consum</w:t>
            </w:r>
          </w:p>
          <w:p w14:paraId="0078E757"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F98C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-câte un exemplar din fiecare material realizat.</w:t>
            </w:r>
          </w:p>
          <w:p w14:paraId="3DA599A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-copii după articolele apărute în mass media</w:t>
            </w:r>
          </w:p>
          <w:p w14:paraId="1505B02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-fotografii despre materialele realizate</w:t>
            </w:r>
          </w:p>
        </w:tc>
      </w:tr>
      <w:tr w:rsidR="00901C94" w14:paraId="1C25FAA1"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A4D7"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Cheltuieli privind materialele consumabile şi echipamentele: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9A8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comandă (sub 100 lei) sau contract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1A3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privind materialele şi echipamentele achiziţionate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A27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EA9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-notă recepţie, bon consum/ lista de inventar </w:t>
            </w:r>
          </w:p>
          <w:p w14:paraId="34B1272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p w14:paraId="0B36DE0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7F7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-în cazul echipamentelor nu poate depăşi suma de 2.500 lei, şi sunt indispensabile pentru desfăşurarea activităţii</w:t>
            </w:r>
          </w:p>
          <w:p w14:paraId="6F57F384"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-în cazul cumpăririi online al materialelor, comanda detaliată, este suficient</w:t>
            </w:r>
          </w:p>
        </w:tc>
      </w:tr>
      <w:tr w:rsidR="00901C94" w14:paraId="298786BE"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A6B6"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Cheltuieli administrative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851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59B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937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p w14:paraId="5E16980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BB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-notă recepţie;  bon consum </w:t>
            </w:r>
          </w:p>
          <w:p w14:paraId="080A6EEA"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C4E7"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 vor deconta doar pe perioada de desfășurare a proiectului prevăzută în contractul de finanțare</w:t>
            </w:r>
          </w:p>
        </w:tc>
      </w:tr>
      <w:tr w:rsidR="00901C94" w14:paraId="2918DC33"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0309"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Alte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4C3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6238"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FDC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53E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notă recepţie, bon consum – dacă este cazul; lista de inventar (daca e cazul)</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81C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bl>
    <w:p w14:paraId="39C4598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CAAA6EB" w14:textId="77777777" w:rsidR="00901C94" w:rsidRDefault="00000000">
      <w:pPr>
        <w:spacing w:after="0" w:line="240" w:lineRule="auto"/>
        <w:jc w:val="both"/>
        <w:textAlignment w:val="baseline"/>
      </w:pPr>
      <w:r>
        <w:rPr>
          <w:rFonts w:ascii="Times New Roman" w:eastAsia="Times New Roman" w:hAnsi="Times New Roman"/>
          <w:kern w:val="0"/>
          <w:lang w:val="ro-RO" w:eastAsia="ro-RO"/>
        </w:rPr>
        <w:t xml:space="preserve">Pentru justificarea cheltuielilor efectuate, se vor prezenta următoarele documente în copie certificată de beneficiar prin semnătură și ștampilă cu mențiunea </w:t>
      </w:r>
      <w:r>
        <w:rPr>
          <w:rFonts w:ascii="Times New Roman" w:eastAsia="Times New Roman" w:hAnsi="Times New Roman"/>
          <w:b/>
          <w:bCs/>
          <w:kern w:val="0"/>
          <w:lang w:val="ro-RO" w:eastAsia="ro-RO"/>
        </w:rPr>
        <w:t xml:space="preserve">“ÎN CONFORMITATE CU ORIGINALUL, ACEASTĂ CHELTUIALĂ NU A MAI FOST DECONTATĂ LA UN ALT FINANȚATOR”.  </w:t>
      </w:r>
      <w:r>
        <w:rPr>
          <w:rFonts w:ascii="Times New Roman" w:eastAsia="Times New Roman" w:hAnsi="Times New Roman"/>
          <w:kern w:val="0"/>
          <w:lang w:val="ro-RO" w:eastAsia="ro-RO"/>
        </w:rPr>
        <w:t>Facturile trebuie să menționeze detalaiat bunul achiziționat, serviciul prestat sau lucrarea efectuată. Pe facturile/documentele se va aplica ștampila, care atestă că sunt finanțat din fondurile bugetului local pentru evitarea dublei fianțări. Pentru evitarea dublei finanțări, toate facturile vor fi înscripționate pe față sub semnatura reprezentatnului legal al beneficiarului cu ”Proiect cofinanțat din bugetul local al Municipiului Pașcani  în valoare de __________lei,  nr. contract _________/anul_______.</w:t>
      </w:r>
    </w:p>
    <w:p w14:paraId="79D26547" w14:textId="77777777" w:rsidR="00901C94" w:rsidRDefault="00000000">
      <w:pPr>
        <w:spacing w:after="0" w:line="240" w:lineRule="auto"/>
        <w:jc w:val="both"/>
        <w:textAlignment w:val="baseline"/>
        <w:rPr>
          <w:rFonts w:ascii="Times New Roman" w:eastAsia="Times New Roman" w:hAnsi="Times New Roman"/>
          <w:kern w:val="0"/>
          <w:lang w:val="ro-RO" w:eastAsia="ro-RO"/>
        </w:rPr>
      </w:pPr>
      <w:r>
        <w:rPr>
          <w:rFonts w:ascii="Times New Roman" w:eastAsia="Times New Roman" w:hAnsi="Times New Roman"/>
          <w:kern w:val="0"/>
          <w:lang w:val="ro-RO" w:eastAsia="ro-RO"/>
        </w:rPr>
        <w:t xml:space="preserve">Pe baza acestor documente justificative Municipiul Pașcani va efectua plata către organizaţia beneficiară. </w:t>
      </w:r>
    </w:p>
    <w:p w14:paraId="178441D1" w14:textId="77777777" w:rsidR="00901C94" w:rsidRDefault="00000000">
      <w:pPr>
        <w:spacing w:after="0" w:line="240" w:lineRule="auto"/>
        <w:jc w:val="both"/>
        <w:textAlignment w:val="baseline"/>
        <w:rPr>
          <w:rFonts w:ascii="Times New Roman" w:eastAsia="Times New Roman" w:hAnsi="Times New Roman"/>
          <w:b/>
          <w:bCs/>
          <w:kern w:val="0"/>
          <w:u w:val="single"/>
          <w:lang w:val="ro-RO" w:eastAsia="ro-RO"/>
        </w:rPr>
      </w:pPr>
      <w:r>
        <w:rPr>
          <w:rFonts w:ascii="Times New Roman" w:eastAsia="Times New Roman" w:hAnsi="Times New Roman"/>
          <w:b/>
          <w:bCs/>
          <w:kern w:val="0"/>
          <w:u w:val="single"/>
          <w:lang w:val="ro-RO" w:eastAsia="ro-RO"/>
        </w:rPr>
        <w:lastRenderedPageBreak/>
        <w:t>Observaţie</w:t>
      </w:r>
    </w:p>
    <w:p w14:paraId="47DDAD7E" w14:textId="77777777" w:rsidR="00901C94" w:rsidRDefault="00000000">
      <w:pPr>
        <w:spacing w:after="0" w:line="240" w:lineRule="auto"/>
        <w:jc w:val="both"/>
        <w:textAlignment w:val="baseline"/>
      </w:pPr>
      <w:r>
        <w:rPr>
          <w:rFonts w:ascii="Times New Roman" w:eastAsia="Times New Roman" w:hAnsi="Times New Roman"/>
          <w:kern w:val="0"/>
          <w:lang w:val="ro-RO" w:eastAsia="ro-RO"/>
        </w:rPr>
        <w:t>În vederea participării la acţiunile proiectului a unui reprezentant al Municipiului Pașcani beneficiarul va transmite Primăriei Municipiului Pașcani</w:t>
      </w:r>
      <w:r>
        <w:rPr>
          <w:rFonts w:ascii="Times New Roman" w:eastAsia="Times New Roman" w:hAnsi="Times New Roman"/>
          <w:kern w:val="0"/>
          <w:sz w:val="20"/>
          <w:szCs w:val="20"/>
          <w:lang w:val="ro-RO" w:eastAsia="ro-RO"/>
        </w:rPr>
        <w:t xml:space="preserve"> la </w:t>
      </w:r>
      <w:r>
        <w:rPr>
          <w:rFonts w:ascii="Times New Roman" w:eastAsia="Times New Roman" w:hAnsi="Times New Roman"/>
          <w:kern w:val="0"/>
          <w:lang w:val="ro-RO" w:eastAsia="ro-RO"/>
        </w:rPr>
        <w:t xml:space="preserve">Compartimentul  Consiliere, Informare și Relații cu Societatea Civilă și la Compartimentului Sport, Cultură, Culte,  înainte cu 10 zile lucrătoare calendaristice a desfăşurării evenimentelor proiectului o invitaţie, în care va fi precizată data, ora şi locul de desfăşurare a evenimentului. </w:t>
      </w:r>
    </w:p>
    <w:p w14:paraId="1E5587F4" w14:textId="77777777" w:rsidR="00901C94" w:rsidRDefault="00000000">
      <w:pPr>
        <w:spacing w:after="0" w:line="240" w:lineRule="auto"/>
        <w:jc w:val="both"/>
        <w:textAlignment w:val="baseline"/>
        <w:sectPr w:rsidR="00901C94">
          <w:headerReference w:type="default" r:id="rId23"/>
          <w:footerReference w:type="default" r:id="rId24"/>
          <w:headerReference w:type="first" r:id="rId25"/>
          <w:footerReference w:type="first" r:id="rId26"/>
          <w:pgSz w:w="16839" w:h="11907" w:orient="landscape"/>
          <w:pgMar w:top="1418" w:right="851" w:bottom="737" w:left="992" w:header="720" w:footer="720" w:gutter="0"/>
          <w:cols w:space="720"/>
          <w:titlePg/>
        </w:sectPr>
      </w:pPr>
      <w:r>
        <w:rPr>
          <w:rFonts w:ascii="Times New Roman" w:eastAsia="Times New Roman" w:hAnsi="Times New Roman"/>
          <w:kern w:val="0"/>
          <w:lang w:val="ro-RO" w:eastAsia="ro-RO"/>
        </w:rPr>
        <w:t xml:space="preserve">Finanţările nerambursabile se acordă din bugetul autorităţii finanţatoare în contul beneficiarului, pe bază de </w:t>
      </w:r>
      <w:r>
        <w:rPr>
          <w:rFonts w:ascii="Times New Roman" w:eastAsia="Times New Roman" w:hAnsi="Times New Roman"/>
          <w:b/>
          <w:bCs/>
          <w:kern w:val="0"/>
          <w:lang w:val="ro-RO" w:eastAsia="ro-RO"/>
        </w:rPr>
        <w:t>factură</w:t>
      </w:r>
      <w:r>
        <w:rPr>
          <w:rFonts w:ascii="Times New Roman" w:eastAsia="Times New Roman" w:hAnsi="Times New Roman"/>
          <w:kern w:val="0"/>
          <w:lang w:val="ro-RO" w:eastAsia="ro-RO"/>
        </w:rPr>
        <w:t xml:space="preserve"> emisă de acesta în cazul programelor culturale. </w:t>
      </w:r>
    </w:p>
    <w:p w14:paraId="524D5290"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bookmarkStart w:id="35" w:name="_Hlk67040729"/>
      <w:r>
        <w:rPr>
          <w:rFonts w:ascii="Times New Roman" w:eastAsia="Times New Roman" w:hAnsi="Times New Roman"/>
          <w:b/>
          <w:bCs/>
          <w:kern w:val="0"/>
          <w:sz w:val="24"/>
          <w:szCs w:val="24"/>
          <w:lang w:val="ro-RO" w:eastAsia="ro-RO"/>
        </w:rPr>
        <w:lastRenderedPageBreak/>
        <w:t>Anexa 11 la Gidul solicitantului</w:t>
      </w:r>
    </w:p>
    <w:bookmarkEnd w:id="35"/>
    <w:p w14:paraId="7B653D9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5F9D865"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36" w:name="_Ref507509695"/>
      <w:bookmarkStart w:id="37" w:name="_Ref507510175"/>
      <w:bookmarkStart w:id="38" w:name="_Toc5716164"/>
      <w:bookmarkStart w:id="39" w:name="_Toc67042638"/>
      <w:bookmarkStart w:id="40" w:name="_Toc68689761"/>
      <w:r>
        <w:rPr>
          <w:rFonts w:ascii="Times New Roman" w:eastAsia="Times New Roman" w:hAnsi="Times New Roman"/>
          <w:b/>
          <w:bCs/>
          <w:kern w:val="0"/>
          <w:sz w:val="24"/>
          <w:szCs w:val="24"/>
          <w:lang w:val="ro-RO" w:eastAsia="ro-RO"/>
        </w:rPr>
        <w:t>A</w:t>
      </w:r>
      <w:bookmarkEnd w:id="36"/>
      <w:bookmarkEnd w:id="37"/>
      <w:r>
        <w:rPr>
          <w:rFonts w:ascii="Times New Roman" w:eastAsia="Times New Roman" w:hAnsi="Times New Roman"/>
          <w:b/>
          <w:bCs/>
          <w:kern w:val="0"/>
          <w:sz w:val="24"/>
          <w:szCs w:val="24"/>
          <w:lang w:val="ro-RO" w:eastAsia="ro-RO"/>
        </w:rPr>
        <w:t>dresa de înaintare a raportului final</w:t>
      </w:r>
      <w:bookmarkEnd w:id="38"/>
      <w:bookmarkEnd w:id="39"/>
      <w:bookmarkEnd w:id="40"/>
    </w:p>
    <w:p w14:paraId="0CEFA09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p>
    <w:p w14:paraId="5FF08B1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p>
    <w:p w14:paraId="2A158B3D"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r>
        <w:rPr>
          <w:rFonts w:ascii="Times New Roman" w:eastAsia="Times New Roman" w:hAnsi="Times New Roman"/>
          <w:b/>
          <w:bCs/>
          <w:kern w:val="0"/>
          <w:sz w:val="24"/>
          <w:szCs w:val="24"/>
          <w:u w:val="single"/>
          <w:lang w:val="ro-RO" w:eastAsia="ro-RO"/>
        </w:rPr>
        <w:t>Beneficiar_____________</w:t>
      </w:r>
    </w:p>
    <w:p w14:paraId="178B6360" w14:textId="77777777" w:rsidR="00901C94" w:rsidRDefault="00901C94">
      <w:pPr>
        <w:spacing w:after="0" w:line="240" w:lineRule="auto"/>
        <w:ind w:firstLine="720"/>
        <w:jc w:val="both"/>
        <w:textAlignment w:val="baseline"/>
        <w:rPr>
          <w:rFonts w:ascii="Times New Roman" w:eastAsia="Times New Roman" w:hAnsi="Times New Roman"/>
          <w:b/>
          <w:bCs/>
          <w:i/>
          <w:iCs/>
          <w:kern w:val="0"/>
          <w:sz w:val="24"/>
          <w:szCs w:val="24"/>
          <w:lang w:val="ro-RO" w:eastAsia="ro-RO"/>
        </w:rPr>
      </w:pPr>
    </w:p>
    <w:p w14:paraId="597026E6" w14:textId="77777777" w:rsidR="00901C94" w:rsidRDefault="00901C94">
      <w:pPr>
        <w:spacing w:after="0" w:line="240" w:lineRule="auto"/>
        <w:ind w:firstLine="720"/>
        <w:jc w:val="both"/>
        <w:textAlignment w:val="baseline"/>
        <w:rPr>
          <w:rFonts w:ascii="Times New Roman" w:eastAsia="Times New Roman" w:hAnsi="Times New Roman"/>
          <w:b/>
          <w:bCs/>
          <w:i/>
          <w:iCs/>
          <w:kern w:val="0"/>
          <w:sz w:val="24"/>
          <w:szCs w:val="24"/>
          <w:lang w:val="ro-RO" w:eastAsia="ro-RO"/>
        </w:rPr>
      </w:pPr>
    </w:p>
    <w:p w14:paraId="3E913B44"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Către,</w:t>
      </w:r>
    </w:p>
    <w:p w14:paraId="649B8741" w14:textId="77777777" w:rsidR="00901C94" w:rsidRDefault="00901C94">
      <w:pPr>
        <w:spacing w:after="0" w:line="240" w:lineRule="auto"/>
        <w:ind w:firstLine="720"/>
        <w:jc w:val="both"/>
        <w:textAlignment w:val="baseline"/>
        <w:rPr>
          <w:rFonts w:ascii="Times New Roman" w:eastAsia="Times New Roman" w:hAnsi="Times New Roman"/>
          <w:b/>
          <w:bCs/>
          <w:iCs/>
          <w:kern w:val="0"/>
          <w:sz w:val="24"/>
          <w:szCs w:val="24"/>
          <w:lang w:val="ro-RO" w:eastAsia="ro-RO"/>
        </w:rPr>
      </w:pPr>
    </w:p>
    <w:p w14:paraId="3DA0A380" w14:textId="77777777" w:rsidR="00901C94" w:rsidRDefault="00901C94">
      <w:pPr>
        <w:spacing w:after="0" w:line="240" w:lineRule="auto"/>
        <w:ind w:firstLine="720"/>
        <w:jc w:val="both"/>
        <w:textAlignment w:val="baseline"/>
        <w:rPr>
          <w:rFonts w:ascii="Times New Roman" w:eastAsia="Times New Roman" w:hAnsi="Times New Roman"/>
          <w:b/>
          <w:bCs/>
          <w:iCs/>
          <w:kern w:val="0"/>
          <w:sz w:val="24"/>
          <w:szCs w:val="24"/>
          <w:lang w:val="ro-RO" w:eastAsia="ro-RO"/>
        </w:rPr>
      </w:pPr>
    </w:p>
    <w:p w14:paraId="56AD4C00"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Primăria Municipiului Pașcani</w:t>
      </w:r>
    </w:p>
    <w:p w14:paraId="5149886C"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           Compartimentul  Consiliere, Informare și Relații cu Societatea Civilă </w:t>
      </w:r>
    </w:p>
    <w:p w14:paraId="0D036AB5"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xml:space="preserve">           </w:t>
      </w:r>
      <w:bookmarkStart w:id="41" w:name="_Hlk82771586"/>
      <w:r>
        <w:rPr>
          <w:rFonts w:ascii="Times New Roman" w:eastAsia="Times New Roman" w:hAnsi="Times New Roman"/>
          <w:b/>
          <w:bCs/>
          <w:kern w:val="0"/>
          <w:sz w:val="24"/>
          <w:szCs w:val="24"/>
          <w:lang w:val="ro-RO" w:eastAsia="ro-RO"/>
        </w:rPr>
        <w:t xml:space="preserve">Compartiment </w:t>
      </w:r>
      <w:r>
        <w:rPr>
          <w:rFonts w:ascii="Times New Roman" w:eastAsia="Times New Roman" w:hAnsi="Times New Roman"/>
          <w:b/>
          <w:kern w:val="0"/>
          <w:sz w:val="24"/>
          <w:szCs w:val="24"/>
          <w:lang w:val="ro-RO" w:eastAsia="ro-RO"/>
        </w:rPr>
        <w:t>Sport, Cultură, Culte</w:t>
      </w:r>
      <w:bookmarkEnd w:id="41"/>
    </w:p>
    <w:p w14:paraId="5721629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6CF331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5E7A7B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31AC1D8"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Alăturat vă înaintăm raportul final/intermediar de activitate și raportul financiar privind contractul nr./data_______, având  titlul   ___________ care a avut loc în localitatea________________, în perioad____________ în valoare de ________________________.</w:t>
      </w:r>
    </w:p>
    <w:p w14:paraId="148B608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203B5F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Locul________________________Data____________</w:t>
      </w:r>
    </w:p>
    <w:p w14:paraId="2368E68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A5F9C90"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Reprezentat Legal,   (</w:t>
      </w:r>
      <w:r>
        <w:rPr>
          <w:rFonts w:ascii="Times New Roman" w:eastAsia="Times New Roman" w:hAnsi="Times New Roman"/>
          <w:kern w:val="0"/>
          <w:sz w:val="24"/>
          <w:szCs w:val="24"/>
          <w:lang w:val="ro-RO" w:eastAsia="ro-RO"/>
        </w:rPr>
        <w:t> numele şi prenumele în clar   și semnătura )      </w:t>
      </w:r>
    </w:p>
    <w:p w14:paraId="1105EE8C"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Responsabil financiar</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w:t>
      </w:r>
      <w:r>
        <w:rPr>
          <w:rFonts w:ascii="Times New Roman" w:eastAsia="Times New Roman" w:hAnsi="Times New Roman"/>
          <w:kern w:val="0"/>
          <w:sz w:val="24"/>
          <w:szCs w:val="24"/>
          <w:lang w:val="ro-RO" w:eastAsia="ro-RO"/>
        </w:rPr>
        <w:t> numele şi prenumele în clar   și semnătura )      </w:t>
      </w:r>
    </w:p>
    <w:p w14:paraId="2B9D271C"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Responsabil proiect  (</w:t>
      </w:r>
      <w:r>
        <w:rPr>
          <w:rFonts w:ascii="Times New Roman" w:eastAsia="Times New Roman" w:hAnsi="Times New Roman"/>
          <w:kern w:val="0"/>
          <w:sz w:val="24"/>
          <w:szCs w:val="24"/>
          <w:lang w:val="ro-RO" w:eastAsia="ro-RO"/>
        </w:rPr>
        <w:t> numele şi prenumele în clar   și semnătura )     </w:t>
      </w:r>
    </w:p>
    <w:p w14:paraId="46F22421" w14:textId="77777777" w:rsidR="00901C94" w:rsidRDefault="00901C94">
      <w:pPr>
        <w:spacing w:after="0" w:line="240" w:lineRule="auto"/>
        <w:ind w:firstLine="720"/>
        <w:jc w:val="center"/>
        <w:textAlignment w:val="baseline"/>
        <w:rPr>
          <w:rFonts w:ascii="Times New Roman" w:eastAsia="Times New Roman" w:hAnsi="Times New Roman"/>
          <w:kern w:val="0"/>
          <w:sz w:val="24"/>
          <w:szCs w:val="24"/>
          <w:lang w:val="ro-RO" w:eastAsia="ro-RO"/>
        </w:rPr>
      </w:pPr>
    </w:p>
    <w:p w14:paraId="5260E05A"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698BB8C8" w14:textId="77777777" w:rsidR="00901C94" w:rsidRDefault="00901C94">
      <w:pPr>
        <w:spacing w:after="0" w:line="240" w:lineRule="auto"/>
        <w:ind w:firstLine="720"/>
        <w:jc w:val="right"/>
        <w:textAlignment w:val="baseline"/>
        <w:rPr>
          <w:rFonts w:eastAsia="Calibri"/>
          <w:kern w:val="0"/>
          <w:lang w:val="ro-RO" w:eastAsia="ro-RO"/>
        </w:rPr>
      </w:pPr>
      <w:bookmarkStart w:id="42" w:name="_Ref507509697"/>
      <w:bookmarkStart w:id="43" w:name="_Toc5716165"/>
    </w:p>
    <w:p w14:paraId="303CB390" w14:textId="77777777" w:rsidR="00901C94" w:rsidRDefault="00000000">
      <w:pPr>
        <w:pageBreakBefore/>
        <w:spacing w:after="0" w:line="240" w:lineRule="auto"/>
        <w:ind w:firstLine="720"/>
        <w:jc w:val="right"/>
        <w:textAlignment w:val="baseline"/>
      </w:pPr>
      <w:r>
        <w:rPr>
          <w:rFonts w:ascii="Times New Roman" w:eastAsia="Times New Roman" w:hAnsi="Times New Roman"/>
          <w:b/>
          <w:bCs/>
          <w:kern w:val="0"/>
          <w:sz w:val="24"/>
          <w:szCs w:val="24"/>
          <w:lang w:val="ro-RO" w:eastAsia="ro-RO"/>
        </w:rPr>
        <w:lastRenderedPageBreak/>
        <w:t>Anexa 12 la Gidul solicitantului</w:t>
      </w:r>
    </w:p>
    <w:p w14:paraId="23C16C2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E5F3A5C"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44" w:name="_Toc67042639"/>
      <w:bookmarkStart w:id="45" w:name="_Toc68689762"/>
      <w:r>
        <w:rPr>
          <w:rFonts w:ascii="Times New Roman" w:eastAsia="Times New Roman" w:hAnsi="Times New Roman"/>
          <w:b/>
          <w:bCs/>
          <w:kern w:val="0"/>
          <w:sz w:val="24"/>
          <w:szCs w:val="24"/>
          <w:lang w:val="ro-RO" w:eastAsia="ro-RO"/>
        </w:rPr>
        <w:t>F</w:t>
      </w:r>
      <w:bookmarkEnd w:id="42"/>
      <w:r>
        <w:rPr>
          <w:rFonts w:ascii="Times New Roman" w:eastAsia="Times New Roman" w:hAnsi="Times New Roman"/>
          <w:b/>
          <w:bCs/>
          <w:kern w:val="0"/>
          <w:sz w:val="24"/>
          <w:szCs w:val="24"/>
          <w:lang w:val="ro-RO" w:eastAsia="ro-RO"/>
        </w:rPr>
        <w:t>ormular pentru raportări finale</w:t>
      </w:r>
      <w:bookmarkEnd w:id="43"/>
      <w:bookmarkEnd w:id="44"/>
      <w:bookmarkEnd w:id="45"/>
    </w:p>
    <w:p w14:paraId="364EB09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3DA6509"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Contract nr.___________________________încheiat în data de ________________</w:t>
      </w:r>
    </w:p>
    <w:p w14:paraId="6C62B04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Organizația_______________________________________________________________</w:t>
      </w:r>
    </w:p>
    <w:p w14:paraId="2110B157"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Adresa_____________________________________________________________________</w:t>
      </w:r>
    </w:p>
    <w:p w14:paraId="187016AC"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Telefon contact__________________________________________________________________</w:t>
      </w:r>
    </w:p>
    <w:p w14:paraId="1F228394"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Email:______________________________________________________________________</w:t>
      </w:r>
    </w:p>
    <w:p w14:paraId="0A1E75F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 program și domeniul de intervenție__________________________________________</w:t>
      </w:r>
    </w:p>
    <w:p w14:paraId="4DA17813"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proiectului___________________________________________________________</w:t>
      </w:r>
    </w:p>
    <w:p w14:paraId="468852D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înaintării raportului___________________________________________________</w:t>
      </w:r>
    </w:p>
    <w:p w14:paraId="76DE9E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57C2E3F" w14:textId="77777777" w:rsidR="00901C94" w:rsidRDefault="00000000">
      <w:pPr>
        <w:numPr>
          <w:ilvl w:val="0"/>
          <w:numId w:val="4"/>
        </w:numPr>
        <w:spacing w:after="0" w:line="240" w:lineRule="auto"/>
        <w:jc w:val="both"/>
        <w:textAlignment w:val="baseline"/>
        <w:rPr>
          <w:rFonts w:ascii="Times New Roman" w:eastAsia="Times New Roman" w:hAnsi="Times New Roman"/>
          <w:b/>
          <w:bCs/>
          <w:i/>
          <w:iCs/>
          <w:kern w:val="0"/>
          <w:sz w:val="24"/>
          <w:szCs w:val="24"/>
          <w:lang w:val="ro-RO" w:eastAsia="ro-RO"/>
        </w:rPr>
      </w:pPr>
      <w:r>
        <w:rPr>
          <w:rFonts w:ascii="Times New Roman" w:eastAsia="Times New Roman" w:hAnsi="Times New Roman"/>
          <w:b/>
          <w:bCs/>
          <w:i/>
          <w:iCs/>
          <w:kern w:val="0"/>
          <w:sz w:val="24"/>
          <w:szCs w:val="24"/>
          <w:lang w:val="ro-RO" w:eastAsia="ro-RO"/>
        </w:rPr>
        <w:t>RAPORT DE ACTIVITATE</w:t>
      </w:r>
    </w:p>
    <w:p w14:paraId="1806F74A"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 </w:t>
      </w:r>
      <w:r>
        <w:rPr>
          <w:rFonts w:ascii="Times New Roman" w:eastAsia="Times New Roman" w:hAnsi="Times New Roman"/>
          <w:b/>
          <w:bCs/>
          <w:kern w:val="0"/>
          <w:sz w:val="24"/>
          <w:szCs w:val="24"/>
          <w:lang w:val="ro-RO" w:eastAsia="ro-RO"/>
        </w:rPr>
        <w:t>1. Descrierea pe scurt al activităților desfășurate până la data întocmirii raportului</w:t>
      </w:r>
    </w:p>
    <w:p w14:paraId="5E498189"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(Descrierea nu va depăşi o pagină, și va cuprinde datele necesare unei evaluări de ansamblu a derulării programului/proiectului şi a verificării realităţii prestaţiilor: activităţi, beneficiari, ecouri de presă, colaborarea cu alţi parteneri etc. Dacă acțiunea a răspuns nevoilor prevăzute, și a atins obiectivele planificate)</w:t>
      </w:r>
    </w:p>
    <w:p w14:paraId="44FB52B0"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2. Realizarea activităților propuse </w:t>
      </w:r>
    </w:p>
    <w:p w14:paraId="78A015AE"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(Au putut fi desfăşurate aceste activităţi în timpul planificat? DA/NU.</w:t>
      </w:r>
    </w:p>
    <w:p w14:paraId="306CBC0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Dacă NU, propuneţi măsurile ce urmează a fi luate în continuare pentru realizarea tuturor activităţilor prevăzute în contract)</w:t>
      </w:r>
    </w:p>
    <w:p w14:paraId="56774B10"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 Rezultatele obținute și rezultate așteptate</w:t>
      </w:r>
    </w:p>
    <w:p w14:paraId="398786D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(Cu măsurarea rezultatelor prin indicatori precişi de performanţă şi de eficienţă: perioada, locul de desfășurare a proiectului, numărul participanți la proiect, veniturile încasate, număr de exemplar editate, impactul proiectului în mass media, materiale de informare apărute etc.) Anexați documentele relevante după caz. </w:t>
      </w:r>
    </w:p>
    <w:p w14:paraId="1F4BF03F" w14:textId="77777777" w:rsidR="00901C94" w:rsidRDefault="00901C94">
      <w:pPr>
        <w:spacing w:after="0" w:line="240" w:lineRule="auto"/>
        <w:ind w:firstLine="720"/>
        <w:jc w:val="center"/>
        <w:textAlignment w:val="baseline"/>
        <w:rPr>
          <w:rFonts w:ascii="Times New Roman" w:eastAsia="Times New Roman" w:hAnsi="Times New Roman"/>
          <w:b/>
          <w:bCs/>
          <w:kern w:val="0"/>
          <w:sz w:val="24"/>
          <w:szCs w:val="24"/>
          <w:lang w:val="ro-RO" w:eastAsia="ro-RO"/>
        </w:rPr>
      </w:pPr>
    </w:p>
    <w:p w14:paraId="3F4C5F14" w14:textId="77777777" w:rsidR="00901C94" w:rsidRDefault="00000000">
      <w:pPr>
        <w:keepNext/>
        <w:keepLines/>
        <w:numPr>
          <w:ilvl w:val="0"/>
          <w:numId w:val="4"/>
        </w:numPr>
        <w:spacing w:after="0" w:line="240" w:lineRule="auto"/>
        <w:textAlignment w:val="baseline"/>
        <w:rPr>
          <w:rFonts w:ascii="Times New Roman" w:eastAsia="Times New Roman" w:hAnsi="Times New Roman"/>
          <w:b/>
          <w:i/>
          <w:iCs/>
          <w:kern w:val="0"/>
          <w:sz w:val="24"/>
          <w:szCs w:val="24"/>
          <w:lang w:val="ro-RO" w:eastAsia="ro-RO"/>
        </w:rPr>
      </w:pPr>
      <w:bookmarkStart w:id="46" w:name="_Ref507509699"/>
      <w:r>
        <w:rPr>
          <w:rFonts w:ascii="Times New Roman" w:eastAsia="Times New Roman" w:hAnsi="Times New Roman"/>
          <w:b/>
          <w:i/>
          <w:iCs/>
          <w:kern w:val="0"/>
          <w:sz w:val="24"/>
          <w:szCs w:val="24"/>
          <w:lang w:val="ro-RO" w:eastAsia="ro-RO"/>
        </w:rPr>
        <w:t>RAPORT FINANCIAR</w:t>
      </w:r>
      <w:bookmarkEnd w:id="46"/>
    </w:p>
    <w:p w14:paraId="6FE852F6"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1. Date despre finanțare:</w:t>
      </w:r>
    </w:p>
    <w:p w14:paraId="3EC3994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Valoarea totală a proiectului în suma de:__________________________ lei, conform contractului de finanțare nr_______________ din data de _______/anul______.</w:t>
      </w:r>
    </w:p>
    <w:p w14:paraId="70DB5669"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Valoarea totală a proiectului, realizat la data întocmirii raportului:_______________________lei, din care finanțare nerambursabilă de la bugetul local______________________lei, contribuția beneficiarului____________________lei, alte surse_______________lei.</w:t>
      </w:r>
    </w:p>
    <w:p w14:paraId="298EE764"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 Tipul cheltuielilor:</w:t>
      </w:r>
    </w:p>
    <w:p w14:paraId="6A4FBADF" w14:textId="77777777" w:rsidR="00901C94" w:rsidRDefault="00000000">
      <w:pPr>
        <w:spacing w:after="0" w:line="240" w:lineRule="auto"/>
        <w:jc w:val="both"/>
        <w:textAlignment w:val="baseline"/>
      </w:pPr>
      <w:r>
        <w:rPr>
          <w:rFonts w:ascii="Times New Roman" w:eastAsia="Times New Roman" w:hAnsi="Times New Roman"/>
          <w:bCs/>
          <w:kern w:val="0"/>
          <w:sz w:val="24"/>
          <w:szCs w:val="24"/>
          <w:lang w:val="ro-RO" w:eastAsia="ro-RO"/>
        </w:rPr>
        <w:t>Tipul cheltuielilor conform bugetului anexat la contractului de finanţare nerambursabilă și conform proiectului realizat pentru fiecare capitol de cheltuieli:</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tabelul de mai jos va fi în concordanţă cu bugetul programului  cuprins în contractul de finanţare:</w:t>
      </w:r>
    </w:p>
    <w:tbl>
      <w:tblPr>
        <w:tblW w:w="10349" w:type="dxa"/>
        <w:tblInd w:w="-294" w:type="dxa"/>
        <w:tblLayout w:type="fixed"/>
        <w:tblCellMar>
          <w:left w:w="10" w:type="dxa"/>
          <w:right w:w="10" w:type="dxa"/>
        </w:tblCellMar>
        <w:tblLook w:val="04A0" w:firstRow="1" w:lastRow="0" w:firstColumn="1" w:lastColumn="0" w:noHBand="0" w:noVBand="1"/>
      </w:tblPr>
      <w:tblGrid>
        <w:gridCol w:w="1277"/>
        <w:gridCol w:w="1531"/>
        <w:gridCol w:w="1024"/>
        <w:gridCol w:w="1211"/>
        <w:gridCol w:w="1056"/>
        <w:gridCol w:w="1133"/>
        <w:gridCol w:w="1139"/>
        <w:gridCol w:w="1093"/>
        <w:gridCol w:w="885"/>
      </w:tblGrid>
      <w:tr w:rsidR="00901C94" w14:paraId="39229826" w14:textId="77777777">
        <w:tblPrEx>
          <w:tblCellMar>
            <w:top w:w="0" w:type="dxa"/>
            <w:bottom w:w="0" w:type="dxa"/>
          </w:tblCellMar>
        </w:tblPrEx>
        <w:trPr>
          <w:trHeight w:val="160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EB29"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Cheltuieli Capitol     (1-9)</w:t>
            </w:r>
          </w:p>
          <w:p w14:paraId="770A37D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E0C486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A4CF"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Denumirea  cheltuieli din bugetul proiectului </w:t>
            </w:r>
          </w:p>
          <w:p w14:paraId="4FB969A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C879"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realizat</w:t>
            </w:r>
          </w:p>
          <w:p w14:paraId="06728D6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3A72172"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16BC"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w:t>
            </w:r>
          </w:p>
          <w:p w14:paraId="3D64221C"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municipiului Pașcani</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50BB"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w:t>
            </w:r>
          </w:p>
          <w:p w14:paraId="738EF77D"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proprie a beneficiarului</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6348" w14:textId="77777777" w:rsidR="00901C94" w:rsidRDefault="00000000">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surse de finanţare</w:t>
            </w:r>
          </w:p>
        </w:tc>
      </w:tr>
      <w:tr w:rsidR="00901C94" w14:paraId="69747452" w14:textId="77777777">
        <w:tblPrEx>
          <w:tblCellMar>
            <w:top w:w="0" w:type="dxa"/>
            <w:bottom w:w="0" w:type="dxa"/>
          </w:tblCellMar>
        </w:tblPrEx>
        <w:trPr>
          <w:trHeight w:val="4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BF3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CA3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92F4"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59CD"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1265"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p w14:paraId="451C8F8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D1A2"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p w14:paraId="6109186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1EA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p w14:paraId="7A75DFF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68D6"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p w14:paraId="5E4BA172"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8C1A"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tc>
      </w:tr>
      <w:tr w:rsidR="00901C94" w14:paraId="618AB7EF"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5471"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Cap. 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470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629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BFC6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833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AA5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2DD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6CB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F6E6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36D867B"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237"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Cap. 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EB2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39B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252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FC2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1E9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3A9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665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9CA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EC8B1AF"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0D27"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Cap. 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5D5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D4E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5C35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DDB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5C2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ECF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5F3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0C7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CB8BBD8" w14:textId="77777777">
        <w:tblPrEx>
          <w:tblCellMar>
            <w:top w:w="0" w:type="dxa"/>
            <w:bottom w:w="0" w:type="dxa"/>
          </w:tblCellMar>
        </w:tblPrEx>
        <w:tc>
          <w:tcPr>
            <w:tcW w:w="1277"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53DA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52AD03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8194D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1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4378F9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5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8C500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BE6CA8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FF54AE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9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485FC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88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38F54E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7C3A0255"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0B2FD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663784A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7AE7E46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D336F4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2940176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1ACEE83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0EAF745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7C0F69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765028C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02FB75F6"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86A3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1E8EC89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6B3480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06DF7E0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46F2969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638782E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60B5E1A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3C9DFE8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1439A85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3A30C36"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910D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1F38FED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894BDE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D455E8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5947637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22BF959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2ADA6EA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18D43B1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20EA9D5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8C00BE2" w14:textId="77777777">
        <w:tblPrEx>
          <w:tblCellMar>
            <w:top w:w="0" w:type="dxa"/>
            <w:bottom w:w="0" w:type="dxa"/>
          </w:tblCellMar>
        </w:tblPrEx>
        <w:tc>
          <w:tcPr>
            <w:tcW w:w="2808"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186C42" w14:textId="77777777" w:rsidR="00901C94" w:rsidRDefault="00000000">
            <w:pPr>
              <w:spacing w:after="0" w:line="240" w:lineRule="auto"/>
              <w:jc w:val="center"/>
              <w:textAlignment w:val="baseline"/>
            </w:pPr>
            <w:r>
              <w:rPr>
                <w:rFonts w:ascii="Times New Roman" w:eastAsia="Times New Roman" w:hAnsi="Times New Roman"/>
                <w:b/>
                <w:kern w:val="0"/>
                <w:sz w:val="24"/>
                <w:szCs w:val="24"/>
                <w:lang w:val="ro-RO" w:eastAsia="ro-RO"/>
              </w:rPr>
              <w:t>Total</w:t>
            </w: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20FDBE0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416FBFC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771DF5B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53689F0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6FAAEF2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0BA633F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0224619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p w14:paraId="0A94C1E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7DED159" w14:textId="77777777" w:rsidR="00901C94" w:rsidRDefault="00000000">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3. Decontul de cheltuieli:</w:t>
      </w:r>
    </w:p>
    <w:p w14:paraId="0A11F96F" w14:textId="77777777" w:rsidR="00901C94" w:rsidRDefault="00000000">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Situația centralizatoare a cheltuielilor conform documentelor justificative anexate:</w:t>
      </w:r>
    </w:p>
    <w:tbl>
      <w:tblPr>
        <w:tblW w:w="9748" w:type="dxa"/>
        <w:tblLayout w:type="fixed"/>
        <w:tblCellMar>
          <w:left w:w="10" w:type="dxa"/>
          <w:right w:w="10" w:type="dxa"/>
        </w:tblCellMar>
        <w:tblLook w:val="04A0" w:firstRow="1" w:lastRow="0" w:firstColumn="1" w:lastColumn="0" w:noHBand="0" w:noVBand="1"/>
      </w:tblPr>
      <w:tblGrid>
        <w:gridCol w:w="648"/>
        <w:gridCol w:w="1870"/>
        <w:gridCol w:w="1588"/>
        <w:gridCol w:w="1531"/>
        <w:gridCol w:w="1559"/>
        <w:gridCol w:w="1276"/>
        <w:gridCol w:w="1276"/>
      </w:tblGrid>
      <w:tr w:rsidR="00901C94" w14:paraId="6B352DF4" w14:textId="77777777">
        <w:tblPrEx>
          <w:tblCellMar>
            <w:top w:w="0" w:type="dxa"/>
            <w:bottom w:w="0" w:type="dxa"/>
          </w:tblCellMar>
        </w:tblPrEx>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D058" w14:textId="77777777" w:rsidR="00901C94" w:rsidRDefault="00000000">
            <w:pPr>
              <w:spacing w:after="0" w:line="240" w:lineRule="auto"/>
              <w:ind w:firstLine="720"/>
              <w:jc w:val="both"/>
              <w:textAlignment w:val="baseline"/>
            </w:pPr>
            <w:r>
              <w:rPr>
                <w:rFonts w:ascii="Times New Roman" w:eastAsia="Times New Roman" w:hAnsi="Times New Roman"/>
                <w:b/>
                <w:kern w:val="0"/>
                <w:sz w:val="24"/>
                <w:szCs w:val="24"/>
                <w:lang w:val="ro-RO" w:eastAsia="ro-RO"/>
              </w:rPr>
              <w:t> Nr.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7A293" w14:textId="77777777" w:rsidR="00901C94" w:rsidRDefault="00000000">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Felul, numărul şi data facturii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BCBE" w14:textId="77777777" w:rsidR="00901C94" w:rsidRDefault="00000000">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Emitent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889C"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Felul (Chitanţă/</w:t>
            </w:r>
          </w:p>
          <w:p w14:paraId="16EA9C5F"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ordin de plată /declarație de angajament), numărul și data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97DE" w14:textId="77777777" w:rsidR="00901C94" w:rsidRDefault="00000000">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cheltuielilor (conform bugetul proiectului)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7F1B3" w14:textId="77777777" w:rsidR="00901C94" w:rsidRDefault="00000000">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 a facturii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0F89" w14:textId="77777777" w:rsidR="00901C94" w:rsidRDefault="00000000">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Valoarea decontata a facturii </w:t>
            </w:r>
          </w:p>
          <w:p w14:paraId="77A0B463" w14:textId="77777777" w:rsidR="00901C94" w:rsidRDefault="00000000">
            <w:pPr>
              <w:spacing w:after="0" w:line="240" w:lineRule="auto"/>
              <w:ind w:firstLine="720"/>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w:t>
            </w:r>
          </w:p>
        </w:tc>
      </w:tr>
      <w:tr w:rsidR="00901C94" w14:paraId="5F85C555" w14:textId="77777777">
        <w:tblPrEx>
          <w:tblCellMar>
            <w:top w:w="0" w:type="dxa"/>
            <w:bottom w:w="0" w:type="dxa"/>
          </w:tblCellMar>
        </w:tblPrEx>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CA5F" w14:textId="77777777" w:rsidR="00901C94" w:rsidRDefault="00901C94">
            <w:pPr>
              <w:spacing w:after="0" w:line="240" w:lineRule="auto"/>
              <w:ind w:firstLine="720"/>
              <w:jc w:val="both"/>
              <w:textAlignment w:val="baseline"/>
              <w:rPr>
                <w:rFonts w:ascii="Times New Roman" w:eastAsia="Times New Roman" w:hAnsi="Times New Roman"/>
                <w:bCs/>
                <w:kern w:val="0"/>
                <w:sz w:val="24"/>
                <w:szCs w:val="24"/>
                <w:lang w:val="ro-RO" w:eastAsia="ro-RO"/>
              </w:rPr>
            </w:pP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8B88"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Consiliului Local al Municipiului Pașcani</w:t>
            </w:r>
          </w:p>
        </w:tc>
      </w:tr>
      <w:tr w:rsidR="00901C94" w14:paraId="072C4F0F"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416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832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74D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D37B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5EF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8BB6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5C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6AF4BA92"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A5C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870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F92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500E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16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F615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7062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228EAFB" w14:textId="77777777">
        <w:tblPrEx>
          <w:tblCellMar>
            <w:top w:w="0" w:type="dxa"/>
            <w:bottom w:w="0" w:type="dxa"/>
          </w:tblCellMar>
        </w:tblPrEx>
        <w:trPr>
          <w:trHeight w:val="450"/>
        </w:trPr>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6528" w14:textId="77777777" w:rsidR="00901C94" w:rsidRDefault="00000000">
            <w:pPr>
              <w:spacing w:after="0" w:line="240" w:lineRule="auto"/>
              <w:jc w:val="right"/>
              <w:textAlignment w:val="baseline"/>
            </w:pPr>
            <w:r>
              <w:rPr>
                <w:rFonts w:ascii="Times New Roman" w:eastAsia="Times New Roman" w:hAnsi="Times New Roman"/>
                <w:b/>
                <w:kern w:val="0"/>
                <w:sz w:val="24"/>
                <w:szCs w:val="24"/>
                <w:lang w:val="ro-RO" w:eastAsia="ro-RO"/>
              </w:rPr>
              <w:t xml:space="preserve">                        Total  c</w:t>
            </w:r>
            <w:r>
              <w:rPr>
                <w:rFonts w:ascii="Times New Roman" w:eastAsia="Times New Roman" w:hAnsi="Times New Roman"/>
                <w:b/>
                <w:bCs/>
                <w:kern w:val="0"/>
                <w:sz w:val="24"/>
                <w:szCs w:val="24"/>
                <w:lang w:val="ro-RO" w:eastAsia="ro-RO"/>
              </w:rPr>
              <w:t>ontribuţia Consiliului Local al Municipiului Pașcani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7B9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36C1E25D"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6F9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7D26"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proprie a beneficiarului</w:t>
            </w:r>
          </w:p>
        </w:tc>
      </w:tr>
      <w:tr w:rsidR="00901C94" w14:paraId="30CFA54E"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CF2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861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795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E265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D89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BD6D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187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60EB758F"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57DA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1AC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229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1222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BC9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8A99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64B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3F25007F"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30E" w14:textId="77777777" w:rsidR="00901C94" w:rsidRDefault="00000000">
            <w:pPr>
              <w:spacing w:after="0" w:line="240" w:lineRule="auto"/>
              <w:ind w:firstLine="720"/>
              <w:jc w:val="right"/>
              <w:textAlignment w:val="baseline"/>
            </w:pPr>
            <w:r>
              <w:rPr>
                <w:rFonts w:ascii="Times New Roman" w:eastAsia="Times New Roman" w:hAnsi="Times New Roman"/>
                <w:kern w:val="0"/>
                <w:sz w:val="24"/>
                <w:szCs w:val="24"/>
                <w:lang w:val="ro-RO" w:eastAsia="ro-RO"/>
              </w:rPr>
              <w:t xml:space="preserve">        </w:t>
            </w:r>
            <w:r>
              <w:rPr>
                <w:rFonts w:ascii="Times New Roman" w:eastAsia="Times New Roman" w:hAnsi="Times New Roman"/>
                <w:b/>
                <w:kern w:val="0"/>
                <w:sz w:val="24"/>
                <w:szCs w:val="24"/>
                <w:lang w:val="ro-RO" w:eastAsia="ro-RO"/>
              </w:rPr>
              <w:t>Total</w:t>
            </w:r>
            <w:r>
              <w:rPr>
                <w:rFonts w:ascii="Times New Roman" w:eastAsia="Times New Roman" w:hAnsi="Times New Roman"/>
                <w:kern w:val="0"/>
                <w:sz w:val="24"/>
                <w:szCs w:val="24"/>
                <w:lang w:val="ro-RO" w:eastAsia="ro-RO"/>
              </w:rPr>
              <w:t> c</w:t>
            </w:r>
            <w:r>
              <w:rPr>
                <w:rFonts w:ascii="Times New Roman" w:eastAsia="Times New Roman" w:hAnsi="Times New Roman"/>
                <w:b/>
                <w:bCs/>
                <w:kern w:val="0"/>
                <w:sz w:val="24"/>
                <w:szCs w:val="24"/>
                <w:lang w:val="ro-RO" w:eastAsia="ro-RO"/>
              </w:rPr>
              <w:t>ontribuţia proprie a beneficiarului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8D5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BE4FE33"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E35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C32B"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Alte surse de finanţare </w:t>
            </w:r>
          </w:p>
        </w:tc>
      </w:tr>
      <w:tr w:rsidR="00901C94" w14:paraId="3C02CD65"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992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867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75D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E9C5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6F6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24B3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53A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123D9D11"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625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D53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58A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F935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9C4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BBBD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DB2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09694FC"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565D" w14:textId="77777777" w:rsidR="00901C94" w:rsidRDefault="00000000">
            <w:pPr>
              <w:spacing w:after="0" w:line="240" w:lineRule="auto"/>
              <w:ind w:firstLine="720"/>
              <w:jc w:val="right"/>
              <w:textAlignment w:val="baseline"/>
            </w:pPr>
            <w:r>
              <w:rPr>
                <w:rFonts w:ascii="Times New Roman" w:eastAsia="Times New Roman" w:hAnsi="Times New Roman"/>
                <w:kern w:val="0"/>
                <w:sz w:val="24"/>
                <w:szCs w:val="24"/>
                <w:lang w:val="ro-RO" w:eastAsia="ro-RO"/>
              </w:rPr>
              <w:t xml:space="preserve">        </w:t>
            </w:r>
            <w:r>
              <w:rPr>
                <w:rFonts w:ascii="Times New Roman" w:eastAsia="Times New Roman" w:hAnsi="Times New Roman"/>
                <w:b/>
                <w:kern w:val="0"/>
                <w:sz w:val="24"/>
                <w:szCs w:val="24"/>
                <w:lang w:val="ro-RO" w:eastAsia="ro-RO"/>
              </w:rPr>
              <w:t>Total</w:t>
            </w:r>
            <w:r>
              <w:rPr>
                <w:rFonts w:ascii="Times New Roman" w:eastAsia="Times New Roman" w:hAnsi="Times New Roman"/>
                <w:kern w:val="0"/>
                <w:sz w:val="24"/>
                <w:szCs w:val="24"/>
                <w:lang w:val="ro-RO" w:eastAsia="ro-RO"/>
              </w:rPr>
              <w:t> </w:t>
            </w:r>
            <w:r>
              <w:rPr>
                <w:rFonts w:ascii="Times New Roman" w:eastAsia="Times New Roman" w:hAnsi="Times New Roman"/>
                <w:b/>
                <w:bCs/>
                <w:kern w:val="0"/>
                <w:sz w:val="24"/>
                <w:szCs w:val="24"/>
                <w:lang w:val="ro-RO" w:eastAsia="ro-RO"/>
              </w:rPr>
              <w:t>Alte surse de finanţare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08A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168AF7C"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73F8"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CHELTUIELI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C49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bl>
    <w:p w14:paraId="58212CD2"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BC14909"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 xml:space="preserve">La raportul final se anexează în copie toate documentele justificative, menţionate în regulament, pentru fiecare cheltuială în parte, în ordinea din tabelul de mai sus. Pentru justificarea cheltuielilor efectuate, se vor prezenta următoarele documente în copie certificată de beneficiar prin semnătură și ștampilă cu mențiunea </w:t>
      </w:r>
      <w:r>
        <w:rPr>
          <w:rFonts w:ascii="Times New Roman" w:eastAsia="Times New Roman" w:hAnsi="Times New Roman"/>
          <w:b/>
          <w:bCs/>
          <w:kern w:val="0"/>
          <w:sz w:val="24"/>
          <w:szCs w:val="24"/>
          <w:lang w:val="ro-RO" w:eastAsia="ro-RO"/>
        </w:rPr>
        <w:t xml:space="preserve">“ÎN CONFORMITATE CU ORIGINALUL, ACEASTĂ CHELTUIALĂ NU A MAI FOST DECONTATĂ LA UN ALT FINANȚATOR” . </w:t>
      </w:r>
      <w:r>
        <w:rPr>
          <w:rFonts w:ascii="Times New Roman" w:eastAsia="Times New Roman" w:hAnsi="Times New Roman"/>
          <w:kern w:val="0"/>
          <w:sz w:val="24"/>
          <w:szCs w:val="24"/>
          <w:lang w:val="ro-RO" w:eastAsia="ro-RO"/>
        </w:rPr>
        <w:t xml:space="preserve">Facturile trebuie să menționeze detaliat bunul achiziționat, serviciul prestat sau lucrarea efectuată. Pe facturile/documentele se va aplica ștampila, care atestă că sunt finanțat din fondurile bugetului local pentru evitarea dublei finanțări. Pentru evitarea dublei finanțări, toate facturile vor fi inscripționate pe față sub semnătura reprezentantului legal al beneficiarului cu ”Proiect cofinanțat </w:t>
      </w:r>
      <w:r>
        <w:rPr>
          <w:rFonts w:ascii="Times New Roman" w:eastAsia="Times New Roman" w:hAnsi="Times New Roman"/>
          <w:kern w:val="0"/>
          <w:sz w:val="24"/>
          <w:szCs w:val="24"/>
          <w:lang w:val="ro-RO" w:eastAsia="ro-RO"/>
        </w:rPr>
        <w:lastRenderedPageBreak/>
        <w:t>din bugetul local al Municipiului Pașcani în valoare de __________lei,  nr. contract _________/_________</w:t>
      </w:r>
    </w:p>
    <w:p w14:paraId="111BA27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C342137" w14:textId="77777777" w:rsidR="00901C94" w:rsidRDefault="00000000">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Data întocmirii raportului ______________________________</w:t>
      </w:r>
    </w:p>
    <w:p w14:paraId="26EB3C75"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Reprezentat Legal, ______________________  (</w:t>
      </w:r>
      <w:r>
        <w:rPr>
          <w:rFonts w:ascii="Times New Roman" w:eastAsia="Times New Roman" w:hAnsi="Times New Roman"/>
          <w:kern w:val="0"/>
          <w:sz w:val="24"/>
          <w:szCs w:val="24"/>
          <w:lang w:val="ro-RO" w:eastAsia="ro-RO"/>
        </w:rPr>
        <w:t> numele şi prenumele în clar   și semnătura )      </w:t>
      </w:r>
    </w:p>
    <w:p w14:paraId="297B298D"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Responsabil financiar__________________</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w:t>
      </w:r>
      <w:r>
        <w:rPr>
          <w:rFonts w:ascii="Times New Roman" w:eastAsia="Times New Roman" w:hAnsi="Times New Roman"/>
          <w:kern w:val="0"/>
          <w:sz w:val="24"/>
          <w:szCs w:val="24"/>
          <w:lang w:val="ro-RO" w:eastAsia="ro-RO"/>
        </w:rPr>
        <w:t> numele şi prenumele în clar   și semnătura )      </w:t>
      </w:r>
    </w:p>
    <w:p w14:paraId="74F5BFEA"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Responsabil proiect  ____________________________________(</w:t>
      </w:r>
      <w:r>
        <w:rPr>
          <w:rFonts w:ascii="Times New Roman" w:eastAsia="Times New Roman" w:hAnsi="Times New Roman"/>
          <w:kern w:val="0"/>
          <w:sz w:val="24"/>
          <w:szCs w:val="24"/>
          <w:lang w:val="ro-RO" w:eastAsia="ro-RO"/>
        </w:rPr>
        <w:t> numele şi prenumele în clar   și semnătura)      </w:t>
      </w:r>
      <w:r>
        <w:rPr>
          <w:rFonts w:ascii="Times New Roman" w:eastAsia="Times New Roman" w:hAnsi="Times New Roman"/>
          <w:b/>
          <w:bCs/>
          <w:kern w:val="0"/>
          <w:sz w:val="24"/>
          <w:szCs w:val="24"/>
          <w:lang w:val="ro-RO" w:eastAsia="ro-RO"/>
        </w:rPr>
        <w:t xml:space="preserve">                                   </w:t>
      </w:r>
    </w:p>
    <w:p w14:paraId="12D06EF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p w14:paraId="613DD66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p w14:paraId="1C5794C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6F42C5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056552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B0DBEEA" w14:textId="77777777" w:rsidR="00901C94" w:rsidRDefault="00901C94">
      <w:pPr>
        <w:pageBreakBefore/>
        <w:spacing w:after="0" w:line="240" w:lineRule="auto"/>
        <w:textAlignment w:val="baseline"/>
        <w:rPr>
          <w:rFonts w:ascii="Times New Roman" w:eastAsia="Times New Roman" w:hAnsi="Times New Roman"/>
          <w:b/>
          <w:bCs/>
          <w:kern w:val="0"/>
          <w:sz w:val="24"/>
          <w:szCs w:val="24"/>
          <w:lang w:val="ro-RO" w:eastAsia="ro-RO"/>
        </w:rPr>
      </w:pPr>
    </w:p>
    <w:p w14:paraId="6961F99C"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1 la Raportul final</w:t>
      </w:r>
    </w:p>
    <w:p w14:paraId="6EB1D75F"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Beneficiar______________________________________</w:t>
      </w:r>
    </w:p>
    <w:p w14:paraId="37A04176"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47" w:name="_Ref507509706"/>
      <w:bookmarkStart w:id="48" w:name="_Toc5716166"/>
      <w:bookmarkStart w:id="49" w:name="_Toc67042640"/>
      <w:bookmarkStart w:id="50" w:name="_Toc68689763"/>
      <w:r>
        <w:rPr>
          <w:rFonts w:ascii="Times New Roman" w:eastAsia="Times New Roman" w:hAnsi="Times New Roman"/>
          <w:b/>
          <w:bCs/>
          <w:kern w:val="0"/>
          <w:sz w:val="24"/>
          <w:szCs w:val="24"/>
          <w:lang w:val="ro-RO" w:eastAsia="ro-RO"/>
        </w:rPr>
        <w:t>L</w:t>
      </w:r>
      <w:bookmarkEnd w:id="47"/>
      <w:r>
        <w:rPr>
          <w:rFonts w:ascii="Times New Roman" w:eastAsia="Times New Roman" w:hAnsi="Times New Roman"/>
          <w:b/>
          <w:bCs/>
          <w:kern w:val="0"/>
          <w:sz w:val="24"/>
          <w:szCs w:val="24"/>
          <w:lang w:val="ro-RO" w:eastAsia="ro-RO"/>
        </w:rPr>
        <w:t>ista participanților</w:t>
      </w:r>
      <w:bookmarkEnd w:id="48"/>
      <w:bookmarkEnd w:id="49"/>
      <w:bookmarkEnd w:id="50"/>
    </w:p>
    <w:p w14:paraId="19FC1FB7"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78596CC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participanților în cadrul Proiectului____________________________________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 în localitatea____________________________________________:</w:t>
      </w:r>
    </w:p>
    <w:p w14:paraId="19AEB1B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629" w:type="dxa"/>
        <w:tblCellMar>
          <w:left w:w="10" w:type="dxa"/>
          <w:right w:w="10" w:type="dxa"/>
        </w:tblCellMar>
        <w:tblLook w:val="04A0" w:firstRow="1" w:lastRow="0" w:firstColumn="1" w:lastColumn="0" w:noHBand="0" w:noVBand="1"/>
      </w:tblPr>
      <w:tblGrid>
        <w:gridCol w:w="1124"/>
        <w:gridCol w:w="3119"/>
        <w:gridCol w:w="3827"/>
        <w:gridCol w:w="1559"/>
      </w:tblGrid>
      <w:tr w:rsidR="00901C94" w14:paraId="347CEDED" w14:textId="77777777">
        <w:tblPrEx>
          <w:tblCellMar>
            <w:top w:w="0" w:type="dxa"/>
            <w:bottom w:w="0" w:type="dxa"/>
          </w:tblCellMar>
        </w:tblPrEx>
        <w:tc>
          <w:tcPr>
            <w:tcW w:w="11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E54FFD" w14:textId="77777777" w:rsidR="00901C94" w:rsidRDefault="00000000">
            <w:pPr>
              <w:keepNext/>
              <w:keepLines/>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w:t>
            </w:r>
          </w:p>
        </w:tc>
        <w:tc>
          <w:tcPr>
            <w:tcW w:w="311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3A7CD2" w14:textId="77777777" w:rsidR="00901C94" w:rsidRDefault="00000000">
            <w:pPr>
              <w:keepNext/>
              <w:keepLines/>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Numele și prenumele</w:t>
            </w:r>
          </w:p>
        </w:tc>
        <w:tc>
          <w:tcPr>
            <w:tcW w:w="38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D34AF1"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Domiciliul</w:t>
            </w:r>
          </w:p>
        </w:tc>
        <w:tc>
          <w:tcPr>
            <w:tcW w:w="155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EF0AC4"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Semnătura (daca e cazul) </w:t>
            </w:r>
          </w:p>
        </w:tc>
      </w:tr>
      <w:tr w:rsidR="00901C94" w14:paraId="1D9665DA"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C0662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1</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B1BC3D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33477C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EE4E0F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8C8BD88"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CE300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2</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A15D34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25787B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2FD418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157290A"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1BAED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3</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790E92C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F21594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D6B884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64C5F35"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CE2F3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BF5140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740D8D2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6EE129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AB6BCC5"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ED561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E0D528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024D80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08007C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CD02C34"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4D85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09D38E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A9DF7C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938382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6D7E980"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3CAB8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78CE4F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3395EF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AFC947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D010403"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25B8B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462CA0B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91DA06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0A09F0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C973E6B"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03E3B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3F43003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086B8AE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0BBB83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AFA5B46"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42754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D9ACA1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6469F6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E5E193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6E055D1"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8C75C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48F3C1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602292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BF1D0B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2749174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A0DFAC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____________________                                                          </w:t>
      </w:r>
    </w:p>
    <w:p w14:paraId="455A2F7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FDB77D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Responsabil legal  </w:t>
      </w:r>
    </w:p>
    <w:p w14:paraId="11905E6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A814D5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Numele, prenumele </w:t>
      </w:r>
    </w:p>
    <w:p w14:paraId="7D819D0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p w14:paraId="707146B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p>
    <w:p w14:paraId="44B2D763"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1BFDC304"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2 la Raportul final</w:t>
      </w:r>
    </w:p>
    <w:p w14:paraId="712F1FF4"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w:t>
      </w:r>
    </w:p>
    <w:p w14:paraId="37E9D9FD"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215C8C9D"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1" w:name="_Ref507509710"/>
      <w:bookmarkStart w:id="52" w:name="_Toc5716167"/>
      <w:bookmarkStart w:id="53" w:name="_Toc67042641"/>
      <w:bookmarkStart w:id="54" w:name="_Toc68689764"/>
      <w:r>
        <w:rPr>
          <w:rFonts w:ascii="Times New Roman" w:eastAsia="Times New Roman" w:hAnsi="Times New Roman"/>
          <w:b/>
          <w:bCs/>
          <w:kern w:val="0"/>
          <w:sz w:val="24"/>
          <w:szCs w:val="24"/>
          <w:lang w:val="ro-RO" w:eastAsia="ro-RO"/>
        </w:rPr>
        <w:t>P</w:t>
      </w:r>
      <w:bookmarkEnd w:id="51"/>
      <w:r>
        <w:rPr>
          <w:rFonts w:ascii="Times New Roman" w:eastAsia="Times New Roman" w:hAnsi="Times New Roman"/>
          <w:b/>
          <w:bCs/>
          <w:kern w:val="0"/>
          <w:sz w:val="24"/>
          <w:szCs w:val="24"/>
          <w:lang w:val="ro-RO" w:eastAsia="ro-RO"/>
        </w:rPr>
        <w:t>ontaj de masă</w:t>
      </w:r>
      <w:bookmarkEnd w:id="52"/>
      <w:bookmarkEnd w:id="53"/>
      <w:bookmarkEnd w:id="54"/>
    </w:p>
    <w:p w14:paraId="768B245F"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52FF395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masă,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__________________________________, în localitatea__</w:t>
      </w:r>
    </w:p>
    <w:p w14:paraId="2447769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49CD98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__________________________________________:</w:t>
      </w:r>
    </w:p>
    <w:tbl>
      <w:tblPr>
        <w:tblW w:w="10182" w:type="dxa"/>
        <w:jc w:val="center"/>
        <w:tblLayout w:type="fixed"/>
        <w:tblCellMar>
          <w:left w:w="10" w:type="dxa"/>
          <w:right w:w="10" w:type="dxa"/>
        </w:tblCellMar>
        <w:tblLook w:val="04A0" w:firstRow="1" w:lastRow="0" w:firstColumn="1" w:lastColumn="0" w:noHBand="0" w:noVBand="1"/>
      </w:tblPr>
      <w:tblGrid>
        <w:gridCol w:w="557"/>
        <w:gridCol w:w="1418"/>
        <w:gridCol w:w="1291"/>
        <w:gridCol w:w="1073"/>
        <w:gridCol w:w="1072"/>
        <w:gridCol w:w="1291"/>
        <w:gridCol w:w="1073"/>
        <w:gridCol w:w="1072"/>
        <w:gridCol w:w="1335"/>
      </w:tblGrid>
      <w:tr w:rsidR="00901C94" w14:paraId="5BE86D74" w14:textId="77777777">
        <w:tblPrEx>
          <w:tblCellMar>
            <w:top w:w="0" w:type="dxa"/>
            <w:bottom w:w="0" w:type="dxa"/>
          </w:tblCellMar>
        </w:tblPrEx>
        <w:trPr>
          <w:cantSplit/>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5271CD" w14:textId="77777777" w:rsidR="00901C94" w:rsidRDefault="00000000">
            <w:pPr>
              <w:keepNext/>
              <w:keepLines/>
              <w:spacing w:after="0" w:line="240" w:lineRule="auto"/>
              <w:ind w:firstLine="720"/>
              <w:jc w:val="both"/>
              <w:textAlignment w:val="baseline"/>
            </w:pPr>
            <w:r>
              <w:rPr>
                <w:rFonts w:ascii="Times New Roman" w:eastAsia="Times New Roman" w:hAnsi="Times New Roman"/>
                <w:b/>
                <w:bCs/>
                <w:kern w:val="0"/>
                <w:sz w:val="24"/>
                <w:szCs w:val="24"/>
                <w:lang w:val="ro-RO" w:eastAsia="ro-RO"/>
              </w:rPr>
              <w:t>NNr</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E4AA2E" w14:textId="77777777" w:rsidR="00901C94" w:rsidRDefault="00000000">
            <w:pPr>
              <w:keepNext/>
              <w:keepLines/>
              <w:spacing w:after="0" w:line="240" w:lineRule="auto"/>
              <w:jc w:val="both"/>
              <w:textAlignment w:val="baseline"/>
            </w:pPr>
            <w:r>
              <w:rPr>
                <w:rFonts w:ascii="Times New Roman" w:eastAsia="Times New Roman" w:hAnsi="Times New Roman"/>
                <w:b/>
                <w:bCs/>
                <w:kern w:val="0"/>
                <w:sz w:val="24"/>
                <w:szCs w:val="24"/>
                <w:lang w:val="ro-RO" w:eastAsia="ro-RO"/>
              </w:rPr>
              <w:t>Numele si prenumele</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15EFB"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xml:space="preserve">Data: </w:t>
            </w:r>
          </w:p>
          <w:p w14:paraId="4285ACD5" w14:textId="77777777" w:rsidR="00901C94" w:rsidRDefault="00000000">
            <w:pPr>
              <w:keepNext/>
              <w:keepLines/>
              <w:spacing w:after="0" w:line="240" w:lineRule="auto"/>
              <w:ind w:firstLine="720"/>
              <w:jc w:val="both"/>
              <w:textAlignment w:val="baseline"/>
            </w:pPr>
            <w:r>
              <w:rPr>
                <w:rFonts w:ascii="Times New Roman" w:eastAsia="Times New Roman" w:hAnsi="Times New Roman"/>
                <w:b/>
                <w:bCs/>
                <w:i/>
                <w:iCs/>
                <w:kern w:val="0"/>
                <w:sz w:val="24"/>
                <w:szCs w:val="24"/>
                <w:lang w:val="ro-RO" w:eastAsia="ro-RO"/>
              </w:rPr>
              <w:t> </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44591"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 xml:space="preserve">Data: </w:t>
            </w:r>
          </w:p>
          <w:p w14:paraId="5F2D8B83" w14:textId="77777777" w:rsidR="00901C94" w:rsidRDefault="00000000">
            <w:pPr>
              <w:keepNext/>
              <w:keepLines/>
              <w:spacing w:after="0" w:line="240" w:lineRule="auto"/>
              <w:ind w:firstLine="720"/>
              <w:jc w:val="both"/>
              <w:textAlignment w:val="baseline"/>
            </w:pPr>
            <w:r>
              <w:rPr>
                <w:rFonts w:ascii="Times New Roman" w:eastAsia="Times New Roman" w:hAnsi="Times New Roman"/>
                <w:b/>
                <w:bCs/>
                <w:i/>
                <w:iCs/>
                <w:kern w:val="0"/>
                <w:sz w:val="24"/>
                <w:szCs w:val="24"/>
                <w:lang w:val="ro-RO" w:eastAsia="ro-RO"/>
              </w:rPr>
              <w:t> </w:t>
            </w:r>
          </w:p>
        </w:tc>
        <w:tc>
          <w:tcPr>
            <w:tcW w:w="13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4E1780"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Semnătura</w:t>
            </w:r>
          </w:p>
        </w:tc>
      </w:tr>
      <w:tr w:rsidR="00901C94" w14:paraId="62735883"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BBE0F7"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8B25E2B"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DD3439B"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D55CAF"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0519B70"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C</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5C4E6E2"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DDA6C14"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F711E65"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C</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1A7EE72"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r>
      <w:tr w:rsidR="00901C94" w14:paraId="1FA31761"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17964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9ECB87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6EBB7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81AFAE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E1869F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A6718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15E8D2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35AF39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33F54C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E4B8CC5"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C49E9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8058D4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808D48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5CCFCD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40C320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2E8D8D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9D2975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F043D5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00B22BE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DAA9605"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4367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68A2A7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D8B78F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AAC408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D340F4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3ACBE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7ADC7E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0DA67A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5C6FB7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C018A1D"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4A0CB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7D6AC9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A7C3B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C0D344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19B632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36D2F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F4714E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4F8F7D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5E48055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D518205"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1C342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F09B02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B7CF4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3972A5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940F04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4E9A2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17C932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325EF8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161BB0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1BA7E42F"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F5B84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FAC74E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60DC9B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9FF43D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0DBA12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54C2E2A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37F3B4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311D54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E2EFCD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4D7AB95"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E9AB9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96811B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87BDE1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302E41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0F4AC0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579784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0089B9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5465DC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78783C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D71C458"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E4CB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B32F82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5D66D5E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D298BD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DE6670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0C8DE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BABCC0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8BDFEF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BEBBB0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1F8BB48"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6398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85A273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5A053A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2B5588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212E5E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A09953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AF67A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029573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D041DD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4E35A9C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BBEEAFD"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(de ex. număr mai mare de zile) se va completa încă un tabel.  Va rugăm să marcaţi cu X  masa  servită.  </w:t>
      </w:r>
    </w:p>
    <w:p w14:paraId="6649F8D9"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EDC904C"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Semnătura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Semnătura reponsabil legal </w:t>
      </w:r>
    </w:p>
    <w:p w14:paraId="2E9889EE" w14:textId="77777777" w:rsidR="00901C94" w:rsidRDefault="00000000">
      <w:pPr>
        <w:spacing w:after="0" w:line="240" w:lineRule="auto"/>
        <w:jc w:val="both"/>
        <w:textAlignment w:val="baseline"/>
      </w:pPr>
      <w:r>
        <w:rPr>
          <w:rFonts w:ascii="Times New Roman" w:eastAsia="Times New Roman" w:hAnsi="Times New Roman"/>
          <w:kern w:val="0"/>
          <w:sz w:val="24"/>
          <w:szCs w:val="24"/>
          <w:lang w:val="ro-RO" w:eastAsia="ro-RO"/>
        </w:rPr>
        <w:t>unităţii prestatoare                                                               </w:t>
      </w:r>
    </w:p>
    <w:p w14:paraId="2CF02C8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4E9124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Data: ____________________                                                     </w:t>
      </w:r>
    </w:p>
    <w:p w14:paraId="4C701D51"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0421843F"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3 la Raportul final</w:t>
      </w:r>
    </w:p>
    <w:p w14:paraId="14DB13DF"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w:t>
      </w:r>
    </w:p>
    <w:p w14:paraId="33960138"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5" w:name="_Toc5716168"/>
      <w:bookmarkStart w:id="56" w:name="_Toc67042642"/>
      <w:bookmarkStart w:id="57" w:name="_Toc68689765"/>
      <w:r>
        <w:rPr>
          <w:rFonts w:ascii="Times New Roman" w:eastAsia="Times New Roman" w:hAnsi="Times New Roman"/>
          <w:b/>
          <w:bCs/>
          <w:kern w:val="0"/>
          <w:sz w:val="24"/>
          <w:szCs w:val="24"/>
          <w:lang w:val="ro-RO" w:eastAsia="ro-RO"/>
        </w:rPr>
        <w:t>Lista de cazare</w:t>
      </w:r>
      <w:bookmarkEnd w:id="55"/>
      <w:bookmarkEnd w:id="56"/>
      <w:bookmarkEnd w:id="57"/>
    </w:p>
    <w:p w14:paraId="1CB98575"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1441914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cazare la unitatea___________________________________________, în cadrul  Proiectului 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_______________________,în localitatea____________________________________________:</w:t>
      </w:r>
    </w:p>
    <w:p w14:paraId="326E237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65420B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469" w:type="dxa"/>
        <w:jc w:val="center"/>
        <w:tblCellMar>
          <w:left w:w="10" w:type="dxa"/>
          <w:right w:w="10" w:type="dxa"/>
        </w:tblCellMar>
        <w:tblLook w:val="04A0" w:firstRow="1" w:lastRow="0" w:firstColumn="1" w:lastColumn="0" w:noHBand="0" w:noVBand="1"/>
      </w:tblPr>
      <w:tblGrid>
        <w:gridCol w:w="996"/>
        <w:gridCol w:w="3789"/>
        <w:gridCol w:w="1342"/>
        <w:gridCol w:w="996"/>
        <w:gridCol w:w="996"/>
        <w:gridCol w:w="1350"/>
      </w:tblGrid>
      <w:tr w:rsidR="00901C94" w14:paraId="045B8E1E" w14:textId="77777777">
        <w:tblPrEx>
          <w:tblCellMar>
            <w:top w:w="0" w:type="dxa"/>
            <w:bottom w:w="0" w:type="dxa"/>
          </w:tblCellMar>
        </w:tblPrEx>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77F010"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Nr</w:t>
            </w:r>
          </w:p>
        </w:tc>
        <w:tc>
          <w:tcPr>
            <w:tcW w:w="378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84158A6"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Numele si prenumele</w:t>
            </w:r>
          </w:p>
        </w:tc>
        <w:tc>
          <w:tcPr>
            <w:tcW w:w="13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DF2B30A"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w:t>
            </w: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2CB859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4CFB3C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F30207F"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Semnătura</w:t>
            </w:r>
          </w:p>
        </w:tc>
      </w:tr>
      <w:tr w:rsidR="00901C94" w14:paraId="00120AD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67D08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4B82E73"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8DAD65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E5D4B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2EF80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0EE467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53DD16BA"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378CA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11B269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9A3C95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B6F023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B3DC8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B1F1E5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97E6BB9"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BDACD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E9CBB0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DC0C0B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6AEAC1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60BAB6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8BB036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060CA0F"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F761D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A7223F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17DA9BE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89C2A0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A0586C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110E65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825A38C"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34550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EADB9A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9B79DD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42F5C7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7F9D68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36A8E35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1D86ED77"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FFF4C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45E0B4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6E350D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9A2700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7B171E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D6C445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407FB38"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0AD9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1E2179D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054CE99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AA9C5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63DEA2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04C23D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B396A97"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3D86C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069898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BCD706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35D3AD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AA8136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1CFDAF4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AC58277"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BB071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60C985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C3DDD8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C67A72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F83943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05D941F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4D0BE71"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2AFD3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A41666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A031A9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4201F7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F6522B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5F2206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7384686"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26DE6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92ED7B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516F14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C32400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ECF184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9E3E79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11A4A84"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F6652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B92BD1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76DF3C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02ED96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056839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203A69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B3D5943"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A9802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69A4FAC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934A19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3290CA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8D65B6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27E1D7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96671B1"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9642E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E921A9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6122DC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7303D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167DD3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89EA68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3A244A13"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(de ex. număr mai mare de zile) se va completa încă un tabel.  </w:t>
      </w:r>
    </w:p>
    <w:p w14:paraId="1D3A8C4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A243D4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Semnătura reponsabil legal </w:t>
      </w:r>
    </w:p>
    <w:p w14:paraId="0B50DE6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unităţii prestatoare                                                               </w:t>
      </w:r>
    </w:p>
    <w:p w14:paraId="38712C6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8C11F1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Data: ____________________                                                   </w:t>
      </w:r>
    </w:p>
    <w:p w14:paraId="53D3A879"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79F31D58"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4 la Raportul final</w:t>
      </w:r>
    </w:p>
    <w:p w14:paraId="7EB9AEAD" w14:textId="77777777" w:rsidR="00901C94" w:rsidRDefault="00901C94">
      <w:pPr>
        <w:spacing w:after="0" w:line="240" w:lineRule="auto"/>
        <w:ind w:firstLine="720"/>
        <w:jc w:val="right"/>
        <w:textAlignment w:val="baseline"/>
        <w:rPr>
          <w:rFonts w:ascii="Times New Roman" w:eastAsia="Times New Roman" w:hAnsi="Times New Roman"/>
          <w:b/>
          <w:bCs/>
          <w:kern w:val="0"/>
          <w:sz w:val="24"/>
          <w:szCs w:val="24"/>
          <w:lang w:val="ro-RO" w:eastAsia="ro-RO"/>
        </w:rPr>
      </w:pPr>
    </w:p>
    <w:p w14:paraId="346F30D6" w14:textId="77777777" w:rsidR="00901C94" w:rsidRDefault="00901C94">
      <w:pPr>
        <w:spacing w:after="0" w:line="240" w:lineRule="auto"/>
        <w:ind w:firstLine="720"/>
        <w:jc w:val="right"/>
        <w:textAlignment w:val="baseline"/>
        <w:rPr>
          <w:rFonts w:ascii="Times New Roman" w:eastAsia="Times New Roman" w:hAnsi="Times New Roman"/>
          <w:b/>
          <w:bCs/>
          <w:kern w:val="0"/>
          <w:sz w:val="24"/>
          <w:szCs w:val="24"/>
          <w:lang w:val="ro-RO" w:eastAsia="ro-RO"/>
        </w:rPr>
      </w:pPr>
    </w:p>
    <w:p w14:paraId="28B163AD"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Beneficiar____________________________________</w:t>
      </w:r>
    </w:p>
    <w:p w14:paraId="3849A6D6"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7C92220D"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0D31436A"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8" w:name="_Toc5716169"/>
      <w:bookmarkStart w:id="59" w:name="_Toc67042643"/>
      <w:bookmarkStart w:id="60" w:name="_Toc68689766"/>
      <w:r>
        <w:rPr>
          <w:rFonts w:ascii="Times New Roman" w:eastAsia="Times New Roman" w:hAnsi="Times New Roman"/>
          <w:b/>
          <w:bCs/>
          <w:kern w:val="0"/>
          <w:sz w:val="24"/>
          <w:szCs w:val="24"/>
          <w:lang w:val="ro-RO" w:eastAsia="ro-RO"/>
        </w:rPr>
        <w:t>Lista de călători</w:t>
      </w:r>
      <w:bookmarkEnd w:id="58"/>
      <w:bookmarkEnd w:id="59"/>
      <w:bookmarkEnd w:id="60"/>
    </w:p>
    <w:p w14:paraId="35F3E232"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683963D7"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7CB81A7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transport,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_______________________________________________, în localitatea__________________</w:t>
      </w:r>
    </w:p>
    <w:p w14:paraId="3DDC9F5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3D9074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8683" w:type="dxa"/>
        <w:jc w:val="center"/>
        <w:tblCellMar>
          <w:left w:w="10" w:type="dxa"/>
          <w:right w:w="10" w:type="dxa"/>
        </w:tblCellMar>
        <w:tblLook w:val="04A0" w:firstRow="1" w:lastRow="0" w:firstColumn="1" w:lastColumn="0" w:noHBand="0" w:noVBand="1"/>
      </w:tblPr>
      <w:tblGrid>
        <w:gridCol w:w="996"/>
        <w:gridCol w:w="2924"/>
        <w:gridCol w:w="1575"/>
        <w:gridCol w:w="1718"/>
        <w:gridCol w:w="1470"/>
      </w:tblGrid>
      <w:tr w:rsidR="00901C94" w14:paraId="5460A150" w14:textId="77777777">
        <w:tblPrEx>
          <w:tblCellMar>
            <w:top w:w="0" w:type="dxa"/>
            <w:bottom w:w="0" w:type="dxa"/>
          </w:tblCellMar>
        </w:tblPrEx>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F9C7C6"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Nr.</w:t>
            </w:r>
          </w:p>
        </w:tc>
        <w:tc>
          <w:tcPr>
            <w:tcW w:w="29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471D69D"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Numele și prenumele</w:t>
            </w:r>
          </w:p>
        </w:tc>
        <w:tc>
          <w:tcPr>
            <w:tcW w:w="157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431D27"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plecării  </w:t>
            </w:r>
          </w:p>
        </w:tc>
        <w:tc>
          <w:tcPr>
            <w:tcW w:w="171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C22C05"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sosirii </w:t>
            </w:r>
          </w:p>
        </w:tc>
        <w:tc>
          <w:tcPr>
            <w:tcW w:w="147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71FA744" w14:textId="77777777" w:rsidR="00901C94" w:rsidRDefault="00000000">
            <w:pPr>
              <w:spacing w:after="0" w:line="240" w:lineRule="auto"/>
              <w:jc w:val="both"/>
              <w:textAlignment w:val="baseline"/>
            </w:pPr>
            <w:r>
              <w:rPr>
                <w:rFonts w:ascii="Times New Roman" w:eastAsia="Times New Roman" w:hAnsi="Times New Roman"/>
                <w:b/>
                <w:bCs/>
                <w:kern w:val="0"/>
                <w:sz w:val="24"/>
                <w:szCs w:val="24"/>
                <w:lang w:val="ro-RO" w:eastAsia="ro-RO"/>
              </w:rPr>
              <w:t>Semnătura</w:t>
            </w:r>
          </w:p>
        </w:tc>
      </w:tr>
      <w:tr w:rsidR="00901C94" w14:paraId="421A091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194A1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73C078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4F9C89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D904C8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3D589F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FA89C60"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DC959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862DB6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388D94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403B21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6CD2D7A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89320B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84066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0DF5D30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2AAD0C2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BB7395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4F20636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F73BD72"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5BF23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566FB1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0ABCAC6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032DD01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0F94EDC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CB8451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37A57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FD2B08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0CAE1D0"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245E04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DBAA77D"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977401C"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40808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698F221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31BB9FA"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9BA7BB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1228274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39D0898"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E334E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D72889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DEF0BE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6A8913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BD7747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85CDA6F"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5FB4F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4AE4A6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5D69807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3371A19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9518B6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EB7AC50"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34B82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A88A1BB"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76B1514E"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0B891D6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6394924"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675A68C7"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se va completa încă un tabel.  </w:t>
      </w:r>
    </w:p>
    <w:p w14:paraId="127293E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0A0D73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____________________                                                    </w:t>
      </w:r>
    </w:p>
    <w:p w14:paraId="456C373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responsabil de proiect </w:t>
      </w:r>
    </w:p>
    <w:p w14:paraId="638EE63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C2380E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91540CF"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3F644135"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04265969" w14:textId="77777777" w:rsidR="00901C94" w:rsidRDefault="00000000">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5 la Raportul final</w:t>
      </w:r>
    </w:p>
    <w:p w14:paraId="4E40CBB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26D4ED2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519A9C53"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Beneficiar____________________________________</w:t>
      </w:r>
    </w:p>
    <w:p w14:paraId="336C0DF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360B98F"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61" w:name="_Toc5716170"/>
      <w:bookmarkStart w:id="62" w:name="_Toc67042644"/>
      <w:bookmarkStart w:id="63" w:name="_Toc68689767"/>
      <w:r>
        <w:rPr>
          <w:rFonts w:ascii="Times New Roman" w:eastAsia="Times New Roman" w:hAnsi="Times New Roman"/>
          <w:b/>
          <w:bCs/>
          <w:kern w:val="0"/>
          <w:sz w:val="24"/>
          <w:szCs w:val="24"/>
          <w:lang w:val="ro-RO" w:eastAsia="ro-RO"/>
        </w:rPr>
        <w:t>Lista premianților</w:t>
      </w:r>
      <w:bookmarkEnd w:id="61"/>
      <w:bookmarkEnd w:id="62"/>
      <w:bookmarkEnd w:id="63"/>
    </w:p>
    <w:p w14:paraId="40BB9451"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7735BA71"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premii,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 în localitatea______________________:</w:t>
      </w:r>
    </w:p>
    <w:p w14:paraId="633E8B2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493" w:type="dxa"/>
        <w:jc w:val="center"/>
        <w:tblCellMar>
          <w:left w:w="10" w:type="dxa"/>
          <w:right w:w="10" w:type="dxa"/>
        </w:tblCellMar>
        <w:tblLook w:val="04A0" w:firstRow="1" w:lastRow="0" w:firstColumn="1" w:lastColumn="0" w:noHBand="0" w:noVBand="1"/>
      </w:tblPr>
      <w:tblGrid>
        <w:gridCol w:w="996"/>
        <w:gridCol w:w="2547"/>
        <w:gridCol w:w="2974"/>
        <w:gridCol w:w="1416"/>
        <w:gridCol w:w="1560"/>
      </w:tblGrid>
      <w:tr w:rsidR="00901C94" w14:paraId="4CAFD92F"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DB49"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F58"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Numele și prenumele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34EAD"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Domiciliu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187E"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Suma obținută (lei)/ Premiu Obținut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64DA" w14:textId="77777777" w:rsidR="00901C94" w:rsidRDefault="00000000">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Semnătura</w:t>
            </w:r>
          </w:p>
        </w:tc>
      </w:tr>
      <w:tr w:rsidR="00901C94" w14:paraId="6D2D0A6E"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BBFB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6DB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F212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CCC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042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DE6E448"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1BF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A6D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8FED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403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79B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387C6CB"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86D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69C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3CD4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3D9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C23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EF392F5"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3B8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857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6A40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A30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F34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ED135AA"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824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4C8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0EC5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3F5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B00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D20E498"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74A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05D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634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B27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8527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D32F7F1"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5FA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29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A781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211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700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B28494A"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96E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877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CA39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BD0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EEE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EDE4D29"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790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863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4BC35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D92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DF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018F8F8"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DE1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A53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164E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D88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070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p w14:paraId="39143E1A"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La decontare se atașează decizia juriului și regulamentul de jurizare!</w:t>
      </w:r>
    </w:p>
    <w:p w14:paraId="589F3686"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necesități se va completa încă un tabel.  </w:t>
      </w:r>
    </w:p>
    <w:p w14:paraId="6EFB8CA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Data________________________________</w:t>
      </w:r>
    </w:p>
    <w:p w14:paraId="43505BB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Semnătura responsabil legal</w:t>
      </w:r>
    </w:p>
    <w:p w14:paraId="7CDBE61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și prenumele în clar</w:t>
      </w:r>
    </w:p>
    <w:p w14:paraId="1B16829B"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499D392B" w14:textId="77777777" w:rsidR="00901C94" w:rsidRDefault="00000000">
      <w:pPr>
        <w:spacing w:after="0" w:line="240" w:lineRule="auto"/>
        <w:ind w:firstLine="720"/>
        <w:jc w:val="right"/>
        <w:textAlignment w:val="baseline"/>
      </w:pPr>
      <w:r>
        <w:rPr>
          <w:rFonts w:ascii="Times New Roman" w:eastAsia="Times New Roman" w:hAnsi="Times New Roman"/>
          <w:b/>
          <w:bCs/>
          <w:kern w:val="0"/>
          <w:sz w:val="24"/>
          <w:szCs w:val="24"/>
          <w:lang w:val="ro-RO" w:eastAsia="ro-RO"/>
        </w:rPr>
        <w:t>Anexa 13 la Ghidul solicitantului</w:t>
      </w:r>
    </w:p>
    <w:p w14:paraId="2FA6FDB0" w14:textId="77777777" w:rsidR="00901C94" w:rsidRDefault="00000000">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64" w:name="_Toc68689768"/>
      <w:r>
        <w:rPr>
          <w:rFonts w:ascii="Times New Roman" w:eastAsia="Times New Roman" w:hAnsi="Times New Roman"/>
          <w:b/>
          <w:bCs/>
          <w:kern w:val="0"/>
          <w:sz w:val="24"/>
          <w:szCs w:val="24"/>
          <w:lang w:val="ro-RO" w:eastAsia="ro-RO"/>
        </w:rPr>
        <w:t>CONTRACT DE FINANŢARE NERAMBURSABILĂ DE LA BUGETUL LOCAL</w:t>
      </w:r>
      <w:bookmarkEnd w:id="64"/>
    </w:p>
    <w:p w14:paraId="345F2553" w14:textId="77777777" w:rsidR="00901C94" w:rsidRDefault="00901C94">
      <w:pPr>
        <w:keepNext/>
        <w:keepLines/>
        <w:spacing w:after="0" w:line="240" w:lineRule="auto"/>
        <w:jc w:val="both"/>
        <w:textAlignment w:val="baseline"/>
        <w:rPr>
          <w:rFonts w:ascii="Times New Roman" w:eastAsia="Times New Roman" w:hAnsi="Times New Roman"/>
          <w:b/>
          <w:bCs/>
          <w:kern w:val="0"/>
          <w:sz w:val="24"/>
          <w:szCs w:val="24"/>
          <w:lang w:val="ro-RO" w:eastAsia="ro-RO"/>
        </w:rPr>
      </w:pPr>
    </w:p>
    <w:p w14:paraId="4127B991" w14:textId="77777777" w:rsidR="00901C94" w:rsidRDefault="00000000">
      <w:pPr>
        <w:spacing w:after="0" w:line="240" w:lineRule="auto"/>
        <w:ind w:firstLine="720"/>
        <w:jc w:val="center"/>
        <w:textAlignment w:val="baseline"/>
      </w:pPr>
      <w:r>
        <w:rPr>
          <w:rFonts w:ascii="Times New Roman" w:eastAsia="Times New Roman" w:hAnsi="Times New Roman"/>
          <w:b/>
          <w:kern w:val="0"/>
          <w:sz w:val="24"/>
          <w:szCs w:val="24"/>
          <w:lang w:val="ro-RO" w:eastAsia="ro-RO"/>
        </w:rPr>
        <w:t xml:space="preserve">Nr. ..................../............... </w:t>
      </w:r>
      <w:r>
        <w:rPr>
          <w:rFonts w:ascii="Times New Roman" w:eastAsia="Times New Roman" w:hAnsi="Times New Roman"/>
          <w:kern w:val="0"/>
          <w:sz w:val="24"/>
          <w:szCs w:val="24"/>
          <w:lang w:val="ro-RO" w:eastAsia="ro-RO"/>
        </w:rPr>
        <w:t xml:space="preserve">             </w:t>
      </w:r>
    </w:p>
    <w:p w14:paraId="2C06D667"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Încheiat în temeiul prevederilor Legii nr 350/2005 privind regimul finanţărilor nerambursabile din fonduri publice alocate pentru activităţi nonprofit de interes general cu modificările şi completările ulterioare; a Legii nr. 273/2006 privind finanţele publice locale; al Hotărârii Consiliului Local nr. ____ /_______ privind aprobarea bugetului de venituri şi cheltuieli al Municipiului Pașcani pe  anul____  precum şi Hotărârea nr.____/_____ al Consiliului Local al Municipiului Pașcani privind </w:t>
      </w:r>
      <w:r>
        <w:rPr>
          <w:rFonts w:ascii="Times New Roman" w:eastAsia="Times New Roman" w:hAnsi="Times New Roman"/>
          <w:b/>
          <w:bCs/>
          <w:kern w:val="0"/>
          <w:sz w:val="24"/>
          <w:szCs w:val="24"/>
          <w:lang w:val="ro-RO" w:eastAsia="ro-RO"/>
        </w:rPr>
        <w:t>Program anual de finanțare nerambursabilă a  ……………… din bugetul municipiului  Pașcani pe anul ________.</w:t>
      </w:r>
    </w:p>
    <w:p w14:paraId="1D5C0862" w14:textId="77777777" w:rsidR="00901C94" w:rsidRDefault="00000000">
      <w:pPr>
        <w:spacing w:after="0" w:line="240" w:lineRule="auto"/>
        <w:ind w:firstLine="720"/>
        <w:jc w:val="both"/>
        <w:textAlignment w:val="baseline"/>
      </w:pPr>
      <w:r>
        <w:rPr>
          <w:rFonts w:ascii="Times New Roman" w:eastAsia="Times New Roman" w:hAnsi="Times New Roman"/>
          <w:b/>
          <w:bCs/>
          <w:kern w:val="0"/>
          <w:sz w:val="24"/>
          <w:szCs w:val="24"/>
          <w:lang w:val="ro-RO" w:eastAsia="ro-RO"/>
        </w:rPr>
        <w:t>Municipiul Pașcani</w:t>
      </w:r>
      <w:r>
        <w:rPr>
          <w:rFonts w:ascii="Times New Roman" w:eastAsia="Times New Roman" w:hAnsi="Times New Roman"/>
          <w:kern w:val="0"/>
          <w:sz w:val="24"/>
          <w:szCs w:val="24"/>
          <w:lang w:val="ro-RO" w:eastAsia="ro-RO"/>
        </w:rPr>
        <w:t>, cu sediul în Str. Stefan cel Mare, Nr. 16,  Pascani, Jud. Iasi telefon/fax 0232.766.259</w:t>
      </w:r>
      <w:r>
        <w:rPr>
          <w:rFonts w:ascii="Times New Roman" w:eastAsia="Times New Roman" w:hAnsi="Times New Roman"/>
          <w:kern w:val="0"/>
          <w:sz w:val="24"/>
          <w:szCs w:val="24"/>
          <w:lang w:val="ro-RO" w:eastAsia="ro-RO"/>
        </w:rPr>
        <w:tab/>
        <w:t>0232.766.259, cod fiscal 705200, cont virament: ………………………………  deschis la Trezoreria Pașcani, reprezentat prin primar</w:t>
      </w:r>
      <w:r>
        <w:rPr>
          <w:rFonts w:ascii="Times New Roman" w:eastAsia="Times New Roman" w:hAnsi="Times New Roman"/>
          <w:b/>
          <w:kern w:val="0"/>
          <w:sz w:val="24"/>
          <w:szCs w:val="24"/>
          <w:lang w:val="ro-RO" w:eastAsia="ro-RO"/>
        </w:rPr>
        <w:t xml:space="preserve"> Marius Nicolae Pintilie</w:t>
      </w:r>
      <w:r>
        <w:rPr>
          <w:rFonts w:ascii="Times New Roman" w:eastAsia="Times New Roman" w:hAnsi="Times New Roman"/>
          <w:kern w:val="0"/>
          <w:sz w:val="24"/>
          <w:szCs w:val="24"/>
          <w:lang w:val="ro-RO" w:eastAsia="ro-RO"/>
        </w:rPr>
        <w:t xml:space="preserve">  denumit în continuare </w:t>
      </w:r>
      <w:r>
        <w:rPr>
          <w:rFonts w:ascii="Times New Roman" w:eastAsia="Times New Roman" w:hAnsi="Times New Roman"/>
          <w:b/>
          <w:bCs/>
          <w:kern w:val="0"/>
          <w:sz w:val="24"/>
          <w:szCs w:val="24"/>
          <w:lang w:val="ro-RO" w:eastAsia="ro-RO"/>
        </w:rPr>
        <w:t>AUTORITATE FINANŢATOARE</w:t>
      </w:r>
    </w:p>
    <w:p w14:paraId="6EBA5EB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şi</w:t>
      </w:r>
    </w:p>
    <w:p w14:paraId="7ED02E0D" w14:textId="77777777" w:rsidR="00901C94" w:rsidRDefault="00000000">
      <w:pPr>
        <w:spacing w:after="0" w:line="240" w:lineRule="auto"/>
        <w:ind w:firstLine="720"/>
        <w:jc w:val="both"/>
        <w:textAlignment w:val="baseline"/>
      </w:pPr>
      <w:r>
        <w:rPr>
          <w:rFonts w:ascii="Times New Roman" w:eastAsia="Times New Roman" w:hAnsi="Times New Roman"/>
          <w:b/>
          <w:kern w:val="0"/>
          <w:sz w:val="24"/>
          <w:szCs w:val="24"/>
          <w:lang w:val="ro-RO" w:eastAsia="ro-RO"/>
        </w:rPr>
        <w:t xml:space="preserve">…………………. </w:t>
      </w:r>
      <w:r>
        <w:rPr>
          <w:rFonts w:ascii="Times New Roman" w:eastAsia="Times New Roman" w:hAnsi="Times New Roman"/>
          <w:kern w:val="0"/>
          <w:sz w:val="24"/>
          <w:szCs w:val="24"/>
          <w:lang w:val="ro-RO" w:eastAsia="ro-RO"/>
        </w:rPr>
        <w:t xml:space="preserve"> cu sediul în  …………………….Str. ………………. nr.        cod fiscal …………………, cont bancar ……………………….. deschis la …………………………………. , reprezentată legal prin ………………………….. în continuare </w:t>
      </w:r>
      <w:r>
        <w:rPr>
          <w:rFonts w:ascii="Times New Roman" w:eastAsia="Times New Roman" w:hAnsi="Times New Roman"/>
          <w:b/>
          <w:bCs/>
          <w:kern w:val="0"/>
          <w:sz w:val="24"/>
          <w:szCs w:val="24"/>
          <w:lang w:val="ro-RO" w:eastAsia="ro-RO"/>
        </w:rPr>
        <w:t>BENEFICIAR</w:t>
      </w:r>
    </w:p>
    <w:p w14:paraId="1383A2E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au încheiat prezentul Contract de Finanţare a proiectului ……………………………………………., cu număr de înregistrare ……………………../........ , denumit în continuare </w:t>
      </w:r>
      <w:r>
        <w:rPr>
          <w:rFonts w:ascii="Times New Roman" w:eastAsia="Times New Roman" w:hAnsi="Times New Roman"/>
          <w:b/>
          <w:bCs/>
          <w:kern w:val="0"/>
          <w:sz w:val="24"/>
          <w:szCs w:val="24"/>
          <w:lang w:val="ro-RO" w:eastAsia="ro-RO"/>
        </w:rPr>
        <w:t>PROIECT</w:t>
      </w:r>
    </w:p>
    <w:p w14:paraId="3C0E6831"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 – Obiectul şi valoarea contractului</w:t>
      </w:r>
    </w:p>
    <w:p w14:paraId="0FBFF094"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t>Art.1 - Obiectul contractului</w:t>
      </w:r>
    </w:p>
    <w:p w14:paraId="517D09E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Prezentul contract are ca obiect cofinanţarea de la bugetul local, conform H.C.L. nr. .............., a activităţilor pe care Beneficiarul le va desfăşura în cadrul Proiectului, în vederea atingerii obiectivelor acestuia stipulate în cererea de finanţare.</w:t>
      </w:r>
    </w:p>
    <w:p w14:paraId="44F195D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va pune la dispoziţia Beneficiarului fondurile alocate în vederea derulării activităţilor Proiectului, în termenele şi condiţiile stabilite prin prezentul contract.</w:t>
      </w:r>
    </w:p>
    <w:p w14:paraId="030F534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Beneficiarul îşi asumă responsabilitatea derulării Proiectului. În acest scop, Beneficiarul va conduce, va supraveghea şi va desfăşura toate activităţile cuprinse în cadrul Proiectului, a căror executare îi revine nemijlocit.</w:t>
      </w:r>
    </w:p>
    <w:p w14:paraId="7DFA4DF0"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t>Art.2 - Valoarea contractului</w:t>
      </w:r>
    </w:p>
    <w:p w14:paraId="068CE22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(1) Valoarea contractului de finanțare nerambursabilă este de </w:t>
      </w:r>
      <w:r>
        <w:rPr>
          <w:rFonts w:ascii="Times New Roman" w:eastAsia="Times New Roman" w:hAnsi="Times New Roman"/>
          <w:b/>
          <w:bCs/>
          <w:kern w:val="0"/>
          <w:sz w:val="24"/>
          <w:szCs w:val="24"/>
          <w:lang w:val="ro-RO" w:eastAsia="ro-RO"/>
        </w:rPr>
        <w:t>...........</w:t>
      </w:r>
      <w:r>
        <w:rPr>
          <w:rFonts w:ascii="Times New Roman" w:eastAsia="Times New Roman" w:hAnsi="Times New Roman"/>
          <w:b/>
          <w:kern w:val="0"/>
          <w:sz w:val="24"/>
          <w:szCs w:val="24"/>
          <w:lang w:val="ro-RO" w:eastAsia="ro-RO"/>
        </w:rPr>
        <w:t xml:space="preserve"> Lei</w:t>
      </w:r>
      <w:r>
        <w:rPr>
          <w:rFonts w:ascii="Times New Roman" w:eastAsia="Times New Roman" w:hAnsi="Times New Roman"/>
          <w:kern w:val="0"/>
          <w:sz w:val="24"/>
          <w:szCs w:val="24"/>
          <w:lang w:val="ro-RO" w:eastAsia="ro-RO"/>
        </w:rPr>
        <w:t xml:space="preserve">, reprezentând suma totală alocată Proiectului de către Autoritatea Finanţatoare. </w:t>
      </w:r>
    </w:p>
    <w:p w14:paraId="65CCED9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(2) Contribuţia proprie a beneficiarului la realizarea proiectului este de minim de 10%, conform bugetul proiectului, anexa la prezentul contract. </w:t>
      </w:r>
    </w:p>
    <w:p w14:paraId="01C3007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Eliberarea sumelor către beneficiar se va face in transe astfel:</w:t>
      </w:r>
    </w:p>
    <w:p w14:paraId="30F5837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- 50% prima transa, se acorda la semnarea contractului de finantare </w:t>
      </w:r>
    </w:p>
    <w:p w14:paraId="55C1227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- 35% transa intermediara  – se acorda in baza documentelor justificative privind transa anterioara, prezentate de beneficiarul finantarii nerambursabile;</w:t>
      </w:r>
    </w:p>
    <w:p w14:paraId="6D54A6A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- 15% transa finala  dupa  validarea raportului final.</w:t>
      </w:r>
    </w:p>
    <w:p w14:paraId="6389D93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(4) Autoritatea Finanţatoare nu va elibera beneficiarului ultima transa a finantarii nerambursabile mai inainte de validarea raportului final de activitate si a raportului financiar, pe </w:t>
      </w:r>
      <w:r>
        <w:rPr>
          <w:rFonts w:ascii="Times New Roman" w:eastAsia="Times New Roman" w:hAnsi="Times New Roman"/>
          <w:kern w:val="0"/>
          <w:sz w:val="24"/>
          <w:szCs w:val="24"/>
          <w:lang w:val="ro-RO" w:eastAsia="ro-RO"/>
        </w:rPr>
        <w:lastRenderedPageBreak/>
        <w:t>care beneficiarul este obligat sa le depuna la sediul autoritatii finantatoare in termen de cel mult 30 de zile de la terminarea activitatii.</w:t>
      </w:r>
    </w:p>
    <w:p w14:paraId="3A5FD626"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II – Durata contractului</w:t>
      </w:r>
    </w:p>
    <w:p w14:paraId="09A7333E"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t>Art. 3 – Intrarea în vigoare</w:t>
      </w:r>
    </w:p>
    <w:p w14:paraId="6E65974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Contractul de finanţare se va încheia în termen de 30 de zile lucrătoare de la data comunicării Dispoziției Primarului privind finanţările nerambursabile de la bugetul local al municipiului Pașcani pentru activităţi nonprofit de interes local în presa locală și pe site-ul Primăriei Municipiului Pașcani.</w:t>
      </w:r>
    </w:p>
    <w:p w14:paraId="4A69831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(2) Prezentul contract intră în vigoare la data semnării lui de către părți.    Se încheie pentru perioada cuprinsă între data semnării acestuia şi finalizarea proiectului. </w:t>
      </w:r>
    </w:p>
    <w:p w14:paraId="4CD7E758"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(3) Prezentul contract produce efecte până la îndeplinirea tuturor obligațiilor asumate de către părți.</w:t>
      </w:r>
    </w:p>
    <w:p w14:paraId="11D305D2" w14:textId="77777777" w:rsidR="00901C94" w:rsidRDefault="00000000">
      <w:pPr>
        <w:spacing w:after="0" w:line="240" w:lineRule="auto"/>
        <w:ind w:firstLine="720"/>
        <w:jc w:val="both"/>
        <w:textAlignment w:val="baseline"/>
      </w:pPr>
      <w:r>
        <w:rPr>
          <w:rFonts w:ascii="Times New Roman" w:eastAsia="Times New Roman" w:hAnsi="Times New Roman"/>
          <w:i/>
          <w:iCs/>
          <w:kern w:val="0"/>
          <w:sz w:val="24"/>
          <w:szCs w:val="24"/>
          <w:lang w:val="ro-RO" w:eastAsia="ro-RO"/>
        </w:rPr>
        <w:t>Art. 4 - Derularea proiectului</w:t>
      </w:r>
    </w:p>
    <w:p w14:paraId="6792FD83"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(1) Derularea Proiectului va începe şi va fi finalizată de către Beneficiar conform termenelor stabilite în Cererea de finanțare, adică </w:t>
      </w:r>
      <w:r>
        <w:rPr>
          <w:rFonts w:ascii="Times New Roman" w:eastAsia="Times New Roman" w:hAnsi="Times New Roman"/>
          <w:b/>
          <w:kern w:val="0"/>
          <w:sz w:val="24"/>
          <w:szCs w:val="24"/>
          <w:lang w:val="ro-RO" w:eastAsia="ro-RO"/>
        </w:rPr>
        <w:t>..........................</w:t>
      </w:r>
      <w:r>
        <w:rPr>
          <w:rFonts w:ascii="Times New Roman" w:eastAsia="Times New Roman" w:hAnsi="Times New Roman"/>
          <w:kern w:val="0"/>
          <w:sz w:val="24"/>
          <w:szCs w:val="24"/>
          <w:lang w:val="ro-RO" w:eastAsia="ro-RO"/>
        </w:rPr>
        <w:t>, perioadă în care se vor desfăşura activităţile descrise şi prevăzute a se realiza în cadrul Proiectului.</w:t>
      </w:r>
    </w:p>
    <w:p w14:paraId="0D147B96"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 (2) Beneficiarul finanţǎrii are obligaţia sǎ finalizeze proiectul, inclusiv procedura de întocmire şi depunere a raportului final cu documentele justificative, în vederea verificării până cel târziu la data de </w:t>
      </w:r>
      <w:r>
        <w:rPr>
          <w:rFonts w:ascii="Times New Roman" w:eastAsia="Times New Roman" w:hAnsi="Times New Roman"/>
          <w:b/>
          <w:kern w:val="0"/>
          <w:sz w:val="24"/>
          <w:szCs w:val="24"/>
          <w:lang w:val="ro-RO" w:eastAsia="ro-RO"/>
        </w:rPr>
        <w:t>................</w:t>
      </w:r>
      <w:r>
        <w:rPr>
          <w:rFonts w:ascii="Times New Roman" w:eastAsia="Times New Roman" w:hAnsi="Times New Roman"/>
          <w:kern w:val="0"/>
          <w:sz w:val="24"/>
          <w:szCs w:val="24"/>
          <w:lang w:val="ro-RO" w:eastAsia="ro-RO"/>
        </w:rPr>
        <w:t xml:space="preserve">. Completările cerute vor fi depuse în termen de 5 zile lucrătoare de la notificare. Validarea se va face în termen de cel mult 30 de zile de la depunerea de către beneficiar a raportului final de activitate cu documentele justificative/a completărilor cerute de către Autoritatea Finanțatoare. </w:t>
      </w:r>
    </w:p>
    <w:p w14:paraId="65D5D9A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Părţile pot conveni înaintea expirării termenului de finalizare a proiectului o prelungire a termenului de finalizare, dacă întârzierea este cauzată de neîndeplinirea întocmai şi la timp a obligaţiilor contractuale de către Autoritatea Finanţatoare sau de motive întemeiate invocate de Beneficiar.</w:t>
      </w:r>
    </w:p>
    <w:p w14:paraId="580C6D7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 finanțatoare își rezervă dreptul de a face verificări atât în perioada derulării contractului de finanțare nerambursabilă, cât și ulterior validării raportului, în scopul completării dosarului finanțării nerambursabile.</w:t>
      </w:r>
    </w:p>
    <w:p w14:paraId="6FCFF067"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III – Obligaţiile părţilor</w:t>
      </w:r>
    </w:p>
    <w:p w14:paraId="17468386"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Art.5 - Obligaţiile beneficiarului sunt:</w:t>
      </w:r>
    </w:p>
    <w:p w14:paraId="073078E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să implementeze activitățile proiectului așa cum sunt stipulate acestea în cererea de finanțare, să asigure comunicarea eficientă şi operativă a problemelor tehnice şi financiare atât în interiorul grupului de parteneri, dacă există, cât şi între Autoritatea Finanţatoare şi beneficiar/ organizaţiile din grup;</w:t>
      </w:r>
    </w:p>
    <w:p w14:paraId="699C26B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să asigure suportul administrativ necesar executării serviciilor;</w:t>
      </w:r>
    </w:p>
    <w:p w14:paraId="268615A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să asigure componenţa şi funcţionalitatea echipei de lucru a proiectului;</w:t>
      </w:r>
    </w:p>
    <w:p w14:paraId="00FA1D2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 să nu comunice, în nici o situaţie, fără consimţământul prealabil scris al Autorităţii Finanţatoare, informaţii confidenţiale aparţinând acesteia sau obţinute în baza relaţiilor contractuale;</w:t>
      </w:r>
    </w:p>
    <w:p w14:paraId="163C7D4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să nu facă publice informaţii şi rezultate ale serviciilor executate fără consimţământul scris al Autorităţii Finanţatoare şi să nu folosească în defavoarea acesteia informaţiile primite sau rezultatele studiilor, testelor, lucrărilor şi cercetărilor efectuate în cursul şi în scopul realizării contractului;</w:t>
      </w:r>
    </w:p>
    <w:p w14:paraId="299F54D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f) să comunice în scris Autorităţii Finanţatoare, în termen de 10 de zile lucrătoare, în cazul în care se află în stare de faliment, lichidare sau dacă cedează partea cea mai importantă a activelor sale;</w:t>
      </w:r>
    </w:p>
    <w:p w14:paraId="608713C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g)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90EED6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h) să întocmească şi să predea Autorităţii Finanţatoare rapoartele de activitate, narative şi financiare împreună cu documentele justificative, conform Ghidul solicitantului privind procedura de acordare a sprijinului financiar.</w:t>
      </w:r>
    </w:p>
    <w:p w14:paraId="0CB5A537"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6 - Obligaţiile autorităţii finanţatoare sunt:</w:t>
      </w:r>
    </w:p>
    <w:p w14:paraId="2F8FF5F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să pună la dispoziţia beneficiarului orice informaţii şi/sau documentaţii pe care le deţine şi care pot fi relevante pentru realizarea contractului. Aceste documente vor fi returnate Autorităţii Finanţatoare la finalizarea contractului;</w:t>
      </w:r>
    </w:p>
    <w:p w14:paraId="40DAD28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să vireze sumele alocate din bugetul local pentru finanţarea Proiectului, către Beneficiar, în condiţiile art.7 din prezentul contract;</w:t>
      </w:r>
    </w:p>
    <w:p w14:paraId="25CC475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să nu comunice, în nicio situaţie, fără consimţământul prealabil scris al beneficiarului, informaţii confidenţiale aparţinând beneficiarului sau obţinute de Autoritatea Finanţatoare în baza relaţiilor contractuale;</w:t>
      </w:r>
    </w:p>
    <w:p w14:paraId="28D8849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 să asigure şi să realizeze, sub supravegherea Autorităţii Finanţatoare, monitorizarea şi evaluarea intermediară şi finală a proiectului; </w:t>
      </w:r>
    </w:p>
    <w:p w14:paraId="1563FF2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să urmărească cofinanţarea proiectelor prin verificarea efectuării cofinanţării şi a documentelor justificative şi, după caz, prin verificare la locul desfăşurării proiectului.</w:t>
      </w:r>
    </w:p>
    <w:p w14:paraId="38407AFF"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IV – Virarea sumelor reprezentând finanţare nerambursabilă</w:t>
      </w:r>
    </w:p>
    <w:p w14:paraId="1CBB5DD5"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Art.7 - Efectuarea viramentelor</w:t>
      </w:r>
    </w:p>
    <w:p w14:paraId="5B0B7C0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Autoritatea Finanţatoare virează direct în contul Beneficiarului sumele reprezentând finanţare nerambursabilă alocată Proiectului din bugetul local, conform prezentului contract, pe bază de documente justificative;</w:t>
      </w:r>
    </w:p>
    <w:p w14:paraId="62A14B7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60D80B69"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 – Fiscalitate</w:t>
      </w:r>
    </w:p>
    <w:p w14:paraId="5B3AA16C" w14:textId="77777777" w:rsidR="00901C94" w:rsidRDefault="00000000">
      <w:pPr>
        <w:spacing w:after="0" w:line="240" w:lineRule="auto"/>
        <w:ind w:firstLine="720"/>
        <w:jc w:val="both"/>
        <w:textAlignment w:val="baseline"/>
        <w:rPr>
          <w:rFonts w:ascii="Times New Roman" w:eastAsia="Times New Roman" w:hAnsi="Times New Roman"/>
          <w:i/>
          <w:kern w:val="0"/>
          <w:sz w:val="24"/>
          <w:szCs w:val="24"/>
          <w:lang w:val="ro-RO" w:eastAsia="ro-RO"/>
        </w:rPr>
      </w:pPr>
      <w:r>
        <w:rPr>
          <w:rFonts w:ascii="Times New Roman" w:eastAsia="Times New Roman" w:hAnsi="Times New Roman"/>
          <w:i/>
          <w:kern w:val="0"/>
          <w:sz w:val="24"/>
          <w:szCs w:val="24"/>
          <w:lang w:val="ro-RO" w:eastAsia="ro-RO"/>
        </w:rPr>
        <w:t>Art.8 - Cheltuielile eligibile</w:t>
      </w:r>
    </w:p>
    <w:p w14:paraId="734F83BF"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(1) Cheltuielile eligibile</w:t>
      </w:r>
      <w:r>
        <w:rPr>
          <w:rFonts w:ascii="Times New Roman" w:eastAsia="Times New Roman" w:hAnsi="Times New Roman"/>
          <w:i/>
          <w:kern w:val="0"/>
          <w:sz w:val="24"/>
          <w:szCs w:val="24"/>
          <w:lang w:val="ro-RO" w:eastAsia="ro-RO"/>
        </w:rPr>
        <w:t xml:space="preserve"> </w:t>
      </w:r>
      <w:r>
        <w:rPr>
          <w:rFonts w:ascii="Times New Roman" w:eastAsia="Times New Roman" w:hAnsi="Times New Roman"/>
          <w:kern w:val="0"/>
          <w:sz w:val="24"/>
          <w:szCs w:val="24"/>
          <w:lang w:val="ro-RO" w:eastAsia="ro-RO"/>
        </w:rPr>
        <w:t>vor fi decontate pe baza documentelor justificative prezentate de către Beneficiar.</w:t>
      </w:r>
    </w:p>
    <w:p w14:paraId="4C7E3C95"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CAPITOLUL VI – Cheltuieli </w:t>
      </w:r>
    </w:p>
    <w:p w14:paraId="21E70642"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9 - Efectuarea cheltuielilor de către Beneficiar</w:t>
      </w:r>
    </w:p>
    <w:p w14:paraId="36E7DB8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Orice sumă primită ca finanţare de la Autoritatea Finanţatoare în temeiul prezentului contract va fi cheltuită de către Beneficiar numai pentru realizarea Proiectului.</w:t>
      </w:r>
    </w:p>
    <w:p w14:paraId="77DEBEA9"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(2) Cheltuielile vor fi efectuate de către Beneficiar conform bugetului detaliat al proiectului prezentat în </w:t>
      </w:r>
      <w:r>
        <w:rPr>
          <w:rFonts w:ascii="Times New Roman" w:eastAsia="Times New Roman" w:hAnsi="Times New Roman"/>
          <w:b/>
          <w:kern w:val="0"/>
          <w:sz w:val="24"/>
          <w:szCs w:val="24"/>
          <w:lang w:val="ro-RO" w:eastAsia="ro-RO"/>
        </w:rPr>
        <w:t xml:space="preserve">anexa </w:t>
      </w:r>
      <w:r>
        <w:rPr>
          <w:rFonts w:ascii="Times New Roman" w:eastAsia="Times New Roman" w:hAnsi="Times New Roman"/>
          <w:kern w:val="0"/>
          <w:sz w:val="24"/>
          <w:szCs w:val="24"/>
          <w:lang w:val="ro-RO" w:eastAsia="ro-RO"/>
        </w:rPr>
        <w:t>la contract, conform prevederilor H.C.L. nr. ............, precum şi a prevederilor prezentului contract.</w:t>
      </w:r>
    </w:p>
    <w:p w14:paraId="37453EB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(3) Categoriile de cheltuieli eligibile si neeligibile sunt cele prevăzute în Ghidul solicitantului privind regimul finanţărilor nerambursabile din fondurile bugetului local, aprobat prin H.C.L. nr. .............</w:t>
      </w:r>
    </w:p>
    <w:p w14:paraId="768322A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Cheltuielile efectuate înainte şi după perioada de derulare a proiectului prevăzută la                art. 4 alin (1) din prezentul contract, nu sunt eligibile şi nu pot fi decontate de către beneficiar.</w:t>
      </w:r>
    </w:p>
    <w:p w14:paraId="1FD65C4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(5) Atunci când, pentru îndeplinirea obligaţiilor contractuale, Beneficiarul achiziţionează, din fonduri publice nerambursabile, produse, lucrări sau servicii, procedura de achiziţie este cea prevăzută în Legea nr. 98/2016.</w:t>
      </w:r>
    </w:p>
    <w:p w14:paraId="7D9E0AF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 Eventualele venituri realizate din activitățile ce fac obiectul proiectului derulat de către Beneficiari și partenerii lor nu pot conduce la realizarea de profit, ci doar de excedent, care va fi utilizat pentru obiectul de activitate cu caracter non-profit.</w:t>
      </w:r>
    </w:p>
    <w:p w14:paraId="3316BDE2"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VII – Monitorizare şi control</w:t>
      </w:r>
    </w:p>
    <w:p w14:paraId="0A7F442C"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10 – Informare</w:t>
      </w:r>
    </w:p>
    <w:p w14:paraId="4F6700E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furnizează Autorităţii Finanţatoare toate informaţiile referitoare la derularea Proiectului pe care aceasta i le solicită. Autoritatea Finanţatoare poate solicita oricând Beneficiarului informaţii cu privire la stadiul activităţilor, Beneficiarul având obligaţia să răspundă în scris oricărei solicitări a acesteia în termen de 5 zile lucrătoare.</w:t>
      </w:r>
    </w:p>
    <w:p w14:paraId="3D99C115"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11 – Prezentarea rapoartelor obligatorii</w:t>
      </w:r>
    </w:p>
    <w:p w14:paraId="4E911A7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va transmite Autorităţii Finanţatoare informaţii privind derularea Proiectului şi utilizarea sumelor primite. În acest scop, Beneficiarul va prezenta Autorităţii Finanţatoare un raport de activitate final asupra utilizării tuturor sumelor primite si de cofinanțare cu privire la activităţile Proiectului, care va cuprinde obligatoriu justificarea cheltuielilor la nivelul întregului proiect.</w:t>
      </w:r>
    </w:p>
    <w:p w14:paraId="2FB05CC2"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(2)  Raportările vor fi întocmite în conformitate cu Ghidul solicitantului privind regimul finanţărilor nerambursabile din fondurile bugetului local al municipiului Pașcani alocate pentru activităţi nonprofit de interes local şi vor fi însoţite obligatoriu de documentele justificative ale plăţilor efectuate de Beneficiar, în copie, precum şi documente justificative care să ateste respectarea prevederilor art. 9, alin. (5) din prezentul contract. La solicitarea Autorităţii Finanţatoare beneficiarul va prezenta spre verificare, documentele justificative şi în original. Aceste documente justificative vor fi înaintate </w:t>
      </w:r>
      <w:bookmarkStart w:id="65" w:name="_Hlk83040819"/>
      <w:r>
        <w:rPr>
          <w:rFonts w:ascii="Times New Roman" w:eastAsia="Times New Roman" w:hAnsi="Times New Roman"/>
          <w:kern w:val="0"/>
          <w:sz w:val="24"/>
          <w:szCs w:val="24"/>
          <w:lang w:val="ro-RO" w:eastAsia="ro-RO"/>
        </w:rPr>
        <w:t>către Compartimentul  Consiliere, Informare și Relații cu Societatea Civilă</w:t>
      </w:r>
      <w:bookmarkEnd w:id="65"/>
      <w:r>
        <w:rPr>
          <w:rFonts w:ascii="Times New Roman" w:eastAsia="Times New Roman" w:hAnsi="Times New Roman"/>
          <w:kern w:val="0"/>
          <w:sz w:val="24"/>
          <w:szCs w:val="24"/>
          <w:lang w:val="ro-RO" w:eastAsia="ro-RO"/>
        </w:rPr>
        <w:t xml:space="preserve"> , sau la registratura Primăriei Municipiului Pașcani cu mențiunea  în atenția Compartimentului Sport, Cultură, Culte. </w:t>
      </w:r>
    </w:p>
    <w:p w14:paraId="1BE3540C"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(3) Raportul final va fi depus într-un exemplar la către Compartimentul  Consiliere, Informare și Relații cu Societatea Civilă sau la  registratura Primăriei în, termenul prevăzut la art.4. alin (2), fiind supus aprobării Autorității Finanțatoare.</w:t>
      </w:r>
    </w:p>
    <w:p w14:paraId="7B1C147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(4) Autoritatea finanțatoare poate solicita documente în vederea completării și clarificării dosarului de decontare a finanțării nerambursabile în urma unei solicitări scrise sau online. Beneficiarul va aduce în termen de 5 zile lucrătoare de la data comunicării documentele solicitate. După depunerea completărilor solicitate, dosarul de decont va fi evaluat, finalizat și decontat conform documentelor depuse. În cazul neprezentării completărilor sau clarificărilor solicitate, decontul va fi analizat, finalizat și decontat conform documentelor depuse, ori după caz, decontarea va fi respinsă, proiectul rămânând nedecontat. </w:t>
      </w:r>
    </w:p>
    <w:p w14:paraId="7F4A1DB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(5) În scopul informării Autorităţii Finanţatoare cu privire la dificultăţile apărute pe parcursul derulării Proiectului, Beneficiarul va elabora şi transmite acestuia rapoarte speciale.</w:t>
      </w:r>
    </w:p>
    <w:p w14:paraId="596261A0"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12 – Evaluarea rapoartelor</w:t>
      </w:r>
    </w:p>
    <w:p w14:paraId="2E480BD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Raportul de activitate final va fi supus aprobării Autorităţii Finanţatoare.</w:t>
      </w:r>
    </w:p>
    <w:p w14:paraId="1CFC2E3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(2) Autoritatea Finanţatoare va urmări ca evaluarea rapoartelor să se facă în termen de 30 zile lucrătoare de la primire.</w:t>
      </w:r>
    </w:p>
    <w:p w14:paraId="1185193F"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13 – Monitorizarea</w:t>
      </w:r>
    </w:p>
    <w:p w14:paraId="3A263AA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w:t>
      </w:r>
    </w:p>
    <w:p w14:paraId="67A45442"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VIII – Rezultate. Publicitate</w:t>
      </w:r>
    </w:p>
    <w:p w14:paraId="26414809" w14:textId="77777777" w:rsidR="00901C94" w:rsidRDefault="00000000">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14 – Promovarea Proiectului</w:t>
      </w:r>
    </w:p>
    <w:p w14:paraId="317555DD" w14:textId="77777777" w:rsidR="00901C94" w:rsidRDefault="00000000">
      <w:pPr>
        <w:spacing w:after="0" w:line="240" w:lineRule="auto"/>
        <w:ind w:firstLine="709"/>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Beneficiarul are obligaţia de a face referire explicită pe toate materialele şi produsele obţinute în urma finanţării primite, precum şi cu ocazia tuturor evenimentelor şi acțiunilor desfăşurate pe durata Proiectului, la următoarea expresie:</w:t>
      </w:r>
    </w:p>
    <w:p w14:paraId="7D6BDBE5" w14:textId="77777777" w:rsidR="00901C94" w:rsidRDefault="00000000">
      <w:pPr>
        <w:spacing w:after="0" w:line="240" w:lineRule="auto"/>
        <w:ind w:firstLine="709"/>
        <w:textAlignment w:val="baseline"/>
      </w:pPr>
      <w:r>
        <w:rPr>
          <w:rFonts w:ascii="Times New Roman" w:eastAsia="Times New Roman" w:hAnsi="Times New Roman"/>
          <w:kern w:val="0"/>
          <w:sz w:val="24"/>
          <w:szCs w:val="24"/>
          <w:lang w:val="ro-RO" w:eastAsia="ro-RO"/>
        </w:rPr>
        <w:t>(1) „ PROIECT COFINANȚAT DE MUNICIPIUL PAȘCANI”</w:t>
      </w:r>
    </w:p>
    <w:p w14:paraId="2DDFCD8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(2) Beneficiarul are obligaţia de a sprijini şi promova imaginea municipalităţii, imprimând, pe diverse materiale, formula:</w:t>
      </w:r>
    </w:p>
    <w:p w14:paraId="7DDBF50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formula narativă ( pentru inserare în texte, comunicate de presă, prezentări etc.)</w:t>
      </w:r>
    </w:p>
    <w:p w14:paraId="7A53F09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formula grafică ( pentru inserare în materiale grafice – afişe, pliante etc.)</w:t>
      </w:r>
    </w:p>
    <w:p w14:paraId="0141FC85" w14:textId="77777777" w:rsidR="00901C94" w:rsidRDefault="00000000">
      <w:pPr>
        <w:spacing w:after="0" w:line="240" w:lineRule="auto"/>
        <w:ind w:firstLine="720"/>
        <w:jc w:val="both"/>
        <w:textAlignment w:val="baseline"/>
      </w:pPr>
      <w:r>
        <w:rPr>
          <w:rFonts w:ascii="Times New Roman" w:eastAsia="Times New Roman" w:hAnsi="Times New Roman"/>
          <w:kern w:val="0"/>
          <w:sz w:val="24"/>
          <w:szCs w:val="24"/>
          <w:lang w:val="ro-RO" w:eastAsia="ro-RO"/>
        </w:rPr>
        <w:t>(3) Beneficiarul are obligaţia de a transmite Autorităţii Finanţatoare, cu 10</w:t>
      </w:r>
      <w:r>
        <w:rPr>
          <w:rFonts w:ascii="Times New Roman" w:eastAsia="Times New Roman" w:hAnsi="Times New Roman"/>
          <w:b/>
          <w:kern w:val="0"/>
          <w:sz w:val="24"/>
          <w:szCs w:val="24"/>
          <w:lang w:val="ro-RO" w:eastAsia="ro-RO"/>
        </w:rPr>
        <w:t xml:space="preserve"> zile lucrătoare înainte de data începerii evenimentului/evenimentelor o informare</w:t>
      </w:r>
      <w:r>
        <w:rPr>
          <w:rFonts w:ascii="Times New Roman" w:eastAsia="Times New Roman" w:hAnsi="Times New Roman"/>
          <w:kern w:val="0"/>
          <w:sz w:val="24"/>
          <w:szCs w:val="24"/>
          <w:lang w:val="ro-RO" w:eastAsia="ro-RO"/>
        </w:rPr>
        <w:t xml:space="preserve"> pe suport de hârtie, depusă la Compartimentul  Consiliere, Informare și Relații cu Societatea Civilă, sau la registratura Primăriei Municipiului Pașcani cu mențiunea  în atenția Compartimentului Sport, Cultură, Culte privind data și locul exact al desfășurării Proiectului.</w:t>
      </w:r>
    </w:p>
    <w:p w14:paraId="5B81333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Autoritatea finanţatoare va putea, pe parcursul derulării Proiectului sau la finalul acestuia, să facă public, în modul în care va considera necesar, prin publicarea de articole sau alte manifestări, următoarele: obiectivele şi durata Proiectului, finanţarea acestuia de către autoritatea finanţatoare, activităţile efectuate în cadrul Proiectului, rezultatele obţinute.</w:t>
      </w:r>
    </w:p>
    <w:p w14:paraId="06958D1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Art.15 –În privinţa drepturilor de proprietate industrială şi intelectuală, exploatare şi disimulare a rezultatelor specifice obiectului contractului, se respectă prevederile legale în vigoare.</w:t>
      </w:r>
    </w:p>
    <w:p w14:paraId="325333D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Art.16 -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CF91361"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IX – Răspundere contractuală</w:t>
      </w:r>
    </w:p>
    <w:p w14:paraId="3A693A4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Art.17 - Beneficiarul îşi asumă întreaga răspundere tehnică şi supravegherea generală a executării serviciilor contractate.</w:t>
      </w:r>
    </w:p>
    <w:p w14:paraId="71ED2E3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Art.18 - Beneficiarul răspunde pentru realizarea obligaţiilor contractuale şi suportă pagubele cauzate autorităţii finanţatoare, ca urmare a oricăror acţiuni sau omisiuni legate de realizarea contractului şi care îi sunt imputabile.</w:t>
      </w:r>
    </w:p>
    <w:p w14:paraId="331333A6"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Art.19 - Beneficiarul răspunde pentru îndeplinirea la timp a demersurilor necesare în vederea obţinerii aprobărilor, avizelor sau licenţelor necesare realizării contractului în concordanţă cu reglementările în vigoare.</w:t>
      </w:r>
    </w:p>
    <w:p w14:paraId="02B1335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Art.20 - Beneficiarul răspunde de legalitatea, conformitatea și exactitatea datelor prezentate în documentele justificative de plată.</w:t>
      </w:r>
    </w:p>
    <w:p w14:paraId="630C11E8" w14:textId="77777777" w:rsidR="00901C94" w:rsidRDefault="00000000">
      <w:pPr>
        <w:spacing w:after="0" w:line="240" w:lineRule="auto"/>
        <w:ind w:firstLine="720"/>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lastRenderedPageBreak/>
        <w:t>Art.21 - Beneficiarul răspunde de păstrarea documentelor care au stat la baza încheierii contractului pe o perioadă de minimum 5 ani de la data încetării raporturilor contractuale.</w:t>
      </w:r>
    </w:p>
    <w:p w14:paraId="6117E80B"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Art.22 - În cazul în care beneficiarul nu respectă prevederile prezentului contract, nu va fi eligibil pentru obţinerea unei noi finanţări nerambursabile din fondurile bugetului local în anul următor.</w:t>
      </w:r>
    </w:p>
    <w:p w14:paraId="6D2DDB04" w14:textId="77777777" w:rsidR="00901C94" w:rsidRDefault="00000000">
      <w:pPr>
        <w:spacing w:after="0" w:line="240" w:lineRule="auto"/>
        <w:ind w:firstLine="720"/>
        <w:jc w:val="both"/>
        <w:textAlignment w:val="baseline"/>
        <w:rPr>
          <w:rFonts w:ascii="Times New Roman" w:eastAsia="Times New Roman" w:hAnsi="Times New Roman"/>
          <w:i/>
          <w:kern w:val="0"/>
          <w:sz w:val="24"/>
          <w:szCs w:val="24"/>
          <w:lang w:val="ro-RO" w:eastAsia="ro-RO"/>
        </w:rPr>
      </w:pPr>
      <w:r>
        <w:rPr>
          <w:rFonts w:ascii="Times New Roman" w:eastAsia="Times New Roman" w:hAnsi="Times New Roman"/>
          <w:i/>
          <w:kern w:val="0"/>
          <w:sz w:val="24"/>
          <w:szCs w:val="24"/>
          <w:lang w:val="ro-RO" w:eastAsia="ro-RO"/>
        </w:rPr>
        <w:t>Art.23 - Limite ale răspunderii autorităţii finanţatoare:</w:t>
      </w:r>
    </w:p>
    <w:p w14:paraId="13380D4F"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p>
    <w:p w14:paraId="6863560E"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nu răspunde în cazul nerespectării legislaţiei în vigoare de către Beneficiar sau de către angajaţi, colaboratori sau consultanţi ai acestuia.</w:t>
      </w:r>
    </w:p>
    <w:p w14:paraId="45E9466E"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 – Subcontractarea sau cesiunea</w:t>
      </w:r>
    </w:p>
    <w:p w14:paraId="213FC0A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Art.24 - Subcontractarea sau cesiunea contractului a unor părţi din acesta este interzisă.</w:t>
      </w:r>
    </w:p>
    <w:p w14:paraId="25CEA694"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 – Modificarea contractului</w:t>
      </w:r>
    </w:p>
    <w:p w14:paraId="03D9426D"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Art.25 - Prevederile contractului pot fi modificate şi/sau completate numai prin acte adiţionale semnate de comun acord de către părţi, sau de către împuterniciţi ai acestora. Pe parcursul derulării proiectului, Beneficiarul poate solicita modificarea contractului, privind durata de derulare, structura bugetului Proiectului şi/sau alte elemente, cu condiţia ca acestea să nu schimbe scopul şi obiectivele Proiectului şi nici valoarea contractului prevăzută la Cap. I, Art.2. </w:t>
      </w:r>
    </w:p>
    <w:p w14:paraId="40D60E17"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XII – Rezilierea contractului</w:t>
      </w:r>
    </w:p>
    <w:p w14:paraId="6EE74E9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Art.26 - Autoritatea finanţatoare va rezilia contractul cu efect imediat, în cazul în care beneficiarul angajează, pe durata proiectului, persoane  care  au participat la evaluarea proiectului care face obiectul prezentului contract ori care au participat, în diferite faze, la selectarea beneficiarilor pentru acest proiect.</w:t>
      </w:r>
    </w:p>
    <w:p w14:paraId="3ABDCBB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Art.27 - Autoritatea finanţatoare va rezilia contractul dacă beneficiarul este în lichidare voluntară, se află în faliment sau dacă vinde ori cedează partea cea mai importantă a activelor sale.</w:t>
      </w:r>
    </w:p>
    <w:p w14:paraId="1E3D30C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Art.28 - Autoritatea finanţatoare va rezilia contractul dacă beneficiarul nu demarează realizarea contractului în termenul stabilit în contract.</w:t>
      </w:r>
    </w:p>
    <w:p w14:paraId="2C852174"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Art.29-  (1)Contractele de finanţare pot fi reziliate de plin drept, fără a fi necesară intervenţia instanţei de judecată, în termen de 10 zile lucrătoare de la data primirii notificării prin care părţii în culpă i s-a adus la cunoştinţă faptul că nu şi-a îndeplinit obligaţiile contractuale. </w:t>
      </w:r>
    </w:p>
    <w:p w14:paraId="0A612CD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Notificarea va putea fi comunicată în termen de 10 zile lucrătoare de la data constatării neîndeplinirii sau îndeplinirii necorespunzătoare a uneia sau mai multor obligaţii contractuale.</w:t>
      </w:r>
    </w:p>
    <w:p w14:paraId="4D021BCE"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XIII – Forţa Majoră</w:t>
      </w:r>
    </w:p>
    <w:p w14:paraId="64F196A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Art.30 - Este exonerată de răspundere pentru neexecutare sau executare necorespunzătoare a obligaţiilor ce-i revin partea care a fost împiedicată de intervenţia unui caz de forţă majoră.</w:t>
      </w:r>
    </w:p>
    <w:p w14:paraId="232DAFA8"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Art.31 - Este forţă majoră evenimentul absolut imprevizibil, imposibil de împiedicat şi independent de voinţa părţilor, care le opreşte să-şi execute obligaţiile ce le revin potrivit prezentului contract.</w:t>
      </w:r>
    </w:p>
    <w:p w14:paraId="2AB886D7"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Art.32 - Forţa majoră trebuie anunţată în scris în 10 zile lucrătoare de la apariţia ei, iar la dispariţia forţei majore, tot în termen de 10 zile lucrătoare trebuie făcută o notificare scrisă.</w:t>
      </w:r>
    </w:p>
    <w:p w14:paraId="0419B289"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Art.33 - Realizarea parţială a Proiectului ca urmare a unei situaţii de forţă majoră are drept rezultat plata parţială, Beneficiarul având obligaţia să restituie sumele care nu au fost cheltuite în perioada derulării proiectului.</w:t>
      </w:r>
    </w:p>
    <w:p w14:paraId="68E2EFBC"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CAPITOLUL XIV – Litigii</w:t>
      </w:r>
    </w:p>
    <w:p w14:paraId="6513E173"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Art.34 - Litigiile de orice fel decurgând din executarea prezentului contract se soluţionează pe cale amiabilă în termen de 15 zile lucrătoare de la apariţia lor. Eventualele litigii născute din interpretarea, executarea, încetarea prezentului contract, care nu pot fi soluţionate pe cale amiabilă, vor fi supuse soluţionării instanţelor judecătoreşti de drept comun.</w:t>
      </w:r>
    </w:p>
    <w:p w14:paraId="46BCF708" w14:textId="77777777" w:rsidR="00901C94" w:rsidRDefault="00000000">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XV – Dispoziţii generale şi finale</w:t>
      </w:r>
    </w:p>
    <w:p w14:paraId="5A5DCA37" w14:textId="77777777" w:rsidR="00901C94" w:rsidRDefault="00000000">
      <w:pPr>
        <w:spacing w:after="0" w:line="240" w:lineRule="auto"/>
        <w:ind w:firstLine="720"/>
        <w:jc w:val="both"/>
        <w:textAlignment w:val="baseline"/>
      </w:pPr>
      <w:r>
        <w:rPr>
          <w:rFonts w:ascii="Times New Roman" w:eastAsia="Times New Roman" w:hAnsi="Times New Roman"/>
          <w:iCs/>
          <w:kern w:val="0"/>
          <w:sz w:val="24"/>
          <w:szCs w:val="24"/>
          <w:lang w:val="ro-RO" w:eastAsia="ro-RO"/>
        </w:rPr>
        <w:t xml:space="preserve">Art.35 - </w:t>
      </w:r>
      <w:r>
        <w:rPr>
          <w:rFonts w:ascii="Times New Roman" w:eastAsia="Times New Roman" w:hAnsi="Times New Roman"/>
          <w:kern w:val="0"/>
          <w:sz w:val="24"/>
          <w:szCs w:val="24"/>
          <w:lang w:val="ro-RO" w:eastAsia="ro-RO"/>
        </w:rPr>
        <w:t>Orice comunicare între părţi se va face în scris sau in format electronic, utilizând mijloace care permit evidenţa transmiterii şi primirii acestora. Rapoartele şi toate celelalte comunicări între cele două părţi se vor transmite la adresa menționata  in contract sau in cererea de finanțare. Dacă expeditorul solicită confirmarea de primire, el va indica acesta în comunicarea lui.</w:t>
      </w:r>
    </w:p>
    <w:p w14:paraId="5B2397C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Art.36 - Prezentul contract constituie titlu executoriu pentru satisfacerea creanţelor rezultate în urma rezilierii.</w:t>
      </w:r>
    </w:p>
    <w:p w14:paraId="7F830B3A"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Art.37 - Cheltuielile eligibile vor putea fi plătite în baza prezentului contract numai în măsura în care sunt justificate şi oportune şi au fost contractate în perioada executării contractului.</w:t>
      </w:r>
    </w:p>
    <w:p w14:paraId="6152B105"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Art.38 - Clauzele prezentului contract se interpretează potrivit prevederilor Codului Civil.</w:t>
      </w:r>
    </w:p>
    <w:p w14:paraId="3C5DFDE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Art.39- Prelucrarea datelor cu caracter personal</w:t>
      </w:r>
    </w:p>
    <w:p w14:paraId="7CE1A49C"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Pentru bună derularea a Proiectului, Beneficiarul își exprimă acordul explicit și neechivoc privind utilizarea și prelucrarea datelor cu caracter personal care au fost puse la dispoziție în orice format și pe orice suport de către Autoritatea Finanțatoare.</w:t>
      </w:r>
    </w:p>
    <w:p w14:paraId="7774E8E2"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Finanțatoare are obligația de a păstra confidențialitatea asupra datelor cu caracter personal pe care le prelucrează pa durata executării contractului, folosind aceste date strict în scopul derulării contractului, conform Regulamentului nr. 679/2016 privind protecţia persoanelor fizice în ceea ce priveşte prelucrarea datelor cu caracter personal şi privind libera circulaţie a acestor date şi de abrogare a Directivei 95/46/CE (Regulamentul general privind protecţia datelor)</w:t>
      </w:r>
    </w:p>
    <w:p w14:paraId="5B171BD0"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Art.40 - Prezentul contract s-a încheiat în 3 exemplare originale, ambele având aceeaşi forţă juridică, dintre care două exemplare  pentru finanţator  şi unul pentru Beneficiar.</w:t>
      </w:r>
    </w:p>
    <w:p w14:paraId="2092E231" w14:textId="77777777" w:rsidR="00901C94" w:rsidRDefault="00000000">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Anexele contractului sunt: Cererea de Finanțare a proiectului, Bugetul de venituri și cheltuieli conform H.C.L. nr. .............. al Consiliului Local Municipiului Pașcani precum şi elementele stipulate în art. 25 lit. „f” din Legea nr.273/2006, privind finanţele publice locale, cu modificările şi completările ulterioare. </w:t>
      </w:r>
    </w:p>
    <w:p w14:paraId="3DFC2D4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E6278A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2BA7EEB" w14:textId="77777777" w:rsidR="00901C94" w:rsidRDefault="00000000">
      <w:pPr>
        <w:spacing w:after="0" w:line="240" w:lineRule="auto"/>
        <w:ind w:firstLine="720"/>
        <w:jc w:val="both"/>
        <w:textAlignment w:val="baseline"/>
      </w:pPr>
      <w:r>
        <w:rPr>
          <w:rFonts w:ascii="Times New Roman" w:eastAsia="Times New Roman" w:hAnsi="Times New Roman"/>
          <w:b/>
          <w:kern w:val="0"/>
          <w:sz w:val="24"/>
          <w:szCs w:val="24"/>
          <w:lang w:val="ro-RO" w:eastAsia="ro-RO"/>
        </w:rPr>
        <w:t>Municipiul Pașcani</w:t>
      </w:r>
      <w:r>
        <w:rPr>
          <w:rFonts w:ascii="Times New Roman" w:eastAsia="Times New Roman" w:hAnsi="Times New Roman"/>
          <w:kern w:val="0"/>
          <w:sz w:val="24"/>
          <w:szCs w:val="24"/>
          <w:lang w:val="ro-RO" w:eastAsia="ro-RO"/>
        </w:rPr>
        <w:t>, la data de ..............</w:t>
      </w:r>
    </w:p>
    <w:p w14:paraId="77A3F3A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7C85338" w14:textId="77777777" w:rsidR="00901C94" w:rsidRDefault="00000000">
      <w:pPr>
        <w:spacing w:after="0" w:line="240" w:lineRule="auto"/>
        <w:ind w:firstLine="720"/>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AUTORITATE FINANȚATOARE:</w:t>
      </w:r>
      <w:r>
        <w:rPr>
          <w:rFonts w:ascii="Times New Roman" w:eastAsia="Times New Roman" w:hAnsi="Times New Roman"/>
          <w:b/>
          <w:kern w:val="0"/>
          <w:sz w:val="24"/>
          <w:szCs w:val="24"/>
          <w:lang w:val="ro-RO" w:eastAsia="ro-RO"/>
        </w:rPr>
        <w:tab/>
      </w:r>
      <w:r>
        <w:rPr>
          <w:rFonts w:ascii="Times New Roman" w:eastAsia="Times New Roman" w:hAnsi="Times New Roman"/>
          <w:b/>
          <w:kern w:val="0"/>
          <w:sz w:val="24"/>
          <w:szCs w:val="24"/>
          <w:lang w:val="ro-RO" w:eastAsia="ro-RO"/>
        </w:rPr>
        <w:tab/>
        <w:t>BENEFICIAR:</w:t>
      </w:r>
    </w:p>
    <w:p w14:paraId="0B2D72AC" w14:textId="77777777" w:rsidR="00901C94" w:rsidRDefault="00901C94"/>
    <w:sectPr w:rsidR="00901C94">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B853" w14:textId="77777777" w:rsidR="00645572" w:rsidRDefault="00645572">
      <w:pPr>
        <w:spacing w:after="0" w:line="240" w:lineRule="auto"/>
      </w:pPr>
      <w:r>
        <w:separator/>
      </w:r>
    </w:p>
  </w:endnote>
  <w:endnote w:type="continuationSeparator" w:id="0">
    <w:p w14:paraId="00ACBDD8" w14:textId="77777777" w:rsidR="00645572" w:rsidRDefault="0064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Bitstream Vera Sans">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
    <w:charset w:val="00"/>
    <w:family w:val="roman"/>
    <w:pitch w:val="default"/>
  </w:font>
  <w:font w:name="Trebuchet MS">
    <w:panose1 w:val="020B0603020202020204"/>
    <w:charset w:val="00"/>
    <w:family w:val="swiss"/>
    <w:pitch w:val="variable"/>
    <w:sig w:usb0="00000687" w:usb1="00000000" w:usb2="00000000" w:usb3="00000000" w:csb0="0000009F" w:csb1="00000000"/>
  </w:font>
  <w:font w:name="EUAlbertina">
    <w:charset w:val="00"/>
    <w:family w:val="roman"/>
    <w:pitch w:val="default"/>
  </w:font>
  <w:font w:name="Batang">
    <w:altName w:val="바탕"/>
    <w:panose1 w:val="02030600000101010101"/>
    <w:charset w:val="00"/>
    <w:family w:val="auto"/>
    <w:pitch w:val="fixed"/>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ED69" w14:textId="77777777" w:rsidR="00B24942" w:rsidRDefault="00000000">
    <w:pPr>
      <w:pStyle w:val="Footer"/>
      <w:jc w:val="center"/>
    </w:pPr>
    <w:r>
      <w:fldChar w:fldCharType="begin"/>
    </w:r>
    <w:r>
      <w:instrText xml:space="preserve"> PAGE </w:instrText>
    </w:r>
    <w:r>
      <w:fldChar w:fldCharType="separate"/>
    </w:r>
    <w:r>
      <w:t>11</w:t>
    </w:r>
    <w:r>
      <w:fldChar w:fldCharType="end"/>
    </w:r>
  </w:p>
  <w:p w14:paraId="6A8E8A31" w14:textId="77777777" w:rsidR="00B24942" w:rsidRDefault="0000000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7608" w14:textId="77777777" w:rsidR="00B24942" w:rsidRDefault="00000000">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31</w:t>
    </w:r>
    <w:r>
      <w:rPr>
        <w:caps/>
        <w:color w:val="4472C4"/>
      </w:rPr>
      <w:fldChar w:fldCharType="end"/>
    </w:r>
  </w:p>
  <w:p w14:paraId="0235E67A" w14:textId="77777777" w:rsidR="00B24942" w:rsidRDefault="00000000">
    <w:pPr>
      <w:pStyle w:val="Footer"/>
      <w:tabs>
        <w:tab w:val="clear" w:pos="4536"/>
        <w:tab w:val="clear" w:pos="9072"/>
        <w:tab w:val="left" w:pos="4275"/>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51E5" w14:textId="77777777" w:rsidR="00B24942" w:rsidRDefault="00000000">
    <w:pPr>
      <w:pStyle w:val="Footer"/>
      <w:jc w:val="center"/>
    </w:pPr>
    <w:r>
      <w:fldChar w:fldCharType="begin"/>
    </w:r>
    <w:r>
      <w:instrText xml:space="preserve"> PAGE </w:instrText>
    </w:r>
    <w:r>
      <w:fldChar w:fldCharType="separate"/>
    </w:r>
    <w:r>
      <w:t>33</w:t>
    </w:r>
    <w:r>
      <w:fldChar w:fldCharType="end"/>
    </w:r>
  </w:p>
  <w:p w14:paraId="2E28A299" w14:textId="77777777" w:rsidR="00B2494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0A27" w14:textId="77777777" w:rsidR="00B24942" w:rsidRDefault="00000000">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1</w:t>
    </w:r>
    <w:r>
      <w:rPr>
        <w:caps/>
        <w:color w:val="4472C4"/>
      </w:rPr>
      <w:fldChar w:fldCharType="end"/>
    </w:r>
  </w:p>
  <w:p w14:paraId="237B5AAD" w14:textId="77777777" w:rsidR="00B24942" w:rsidRDefault="00000000">
    <w:pPr>
      <w:pStyle w:val="Footer"/>
      <w:tabs>
        <w:tab w:val="clear" w:pos="4536"/>
        <w:tab w:val="clear" w:pos="9072"/>
        <w:tab w:val="left" w:pos="427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922C" w14:textId="77777777" w:rsidR="00B24942" w:rsidRDefault="00000000">
    <w:pPr>
      <w:pStyle w:val="Footer"/>
      <w:jc w:val="center"/>
    </w:pPr>
    <w:r>
      <w:fldChar w:fldCharType="begin"/>
    </w:r>
    <w:r>
      <w:instrText xml:space="preserve"> PAGE </w:instrText>
    </w:r>
    <w:r>
      <w:fldChar w:fldCharType="separate"/>
    </w:r>
    <w:r>
      <w:t>20</w:t>
    </w:r>
    <w:r>
      <w:fldChar w:fldCharType="end"/>
    </w:r>
  </w:p>
  <w:p w14:paraId="0F237588" w14:textId="77777777" w:rsidR="00B24942"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733" w14:textId="77777777" w:rsidR="00B24942" w:rsidRDefault="00000000">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19</w:t>
    </w:r>
    <w:r>
      <w:rPr>
        <w:caps/>
        <w:color w:val="4472C4"/>
      </w:rPr>
      <w:fldChar w:fldCharType="end"/>
    </w:r>
  </w:p>
  <w:p w14:paraId="10B582E1" w14:textId="77777777" w:rsidR="00B24942" w:rsidRDefault="00000000">
    <w:pPr>
      <w:pStyle w:val="Footer"/>
      <w:tabs>
        <w:tab w:val="clear" w:pos="4536"/>
        <w:tab w:val="clear" w:pos="9072"/>
        <w:tab w:val="left" w:pos="427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7924" w14:textId="77777777" w:rsidR="00B24942" w:rsidRDefault="00000000">
    <w:pPr>
      <w:pStyle w:val="Footer"/>
      <w:jc w:val="center"/>
    </w:pPr>
    <w:r>
      <w:fldChar w:fldCharType="begin"/>
    </w:r>
    <w:r>
      <w:instrText xml:space="preserve"> PAGE </w:instrText>
    </w:r>
    <w:r>
      <w:fldChar w:fldCharType="separate"/>
    </w:r>
    <w:r>
      <w:t>22</w:t>
    </w:r>
    <w:r>
      <w:fldChar w:fldCharType="end"/>
    </w:r>
  </w:p>
  <w:p w14:paraId="52B53A83" w14:textId="77777777" w:rsidR="00B24942"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9967" w14:textId="77777777" w:rsidR="00B24942" w:rsidRDefault="00000000">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21</w:t>
    </w:r>
    <w:r>
      <w:rPr>
        <w:caps/>
        <w:color w:val="4472C4"/>
      </w:rPr>
      <w:fldChar w:fldCharType="end"/>
    </w:r>
  </w:p>
  <w:p w14:paraId="05EFF7A9" w14:textId="77777777" w:rsidR="00B24942" w:rsidRDefault="00000000">
    <w:pPr>
      <w:pStyle w:val="Footer"/>
      <w:tabs>
        <w:tab w:val="clear" w:pos="4536"/>
        <w:tab w:val="clear" w:pos="9072"/>
        <w:tab w:val="left" w:pos="4275"/>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82AB" w14:textId="77777777" w:rsidR="00B24942" w:rsidRDefault="00000000">
    <w:pPr>
      <w:pStyle w:val="Footer"/>
      <w:jc w:val="center"/>
    </w:pPr>
    <w:r>
      <w:fldChar w:fldCharType="begin"/>
    </w:r>
    <w:r>
      <w:instrText xml:space="preserve"> PAGE </w:instrText>
    </w:r>
    <w:r>
      <w:fldChar w:fldCharType="separate"/>
    </w:r>
    <w:r>
      <w:t>27</w:t>
    </w:r>
    <w:r>
      <w:fldChar w:fldCharType="end"/>
    </w:r>
  </w:p>
  <w:p w14:paraId="35EBC98A" w14:textId="77777777" w:rsidR="00B24942"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7CCE" w14:textId="77777777" w:rsidR="00B24942" w:rsidRDefault="00000000">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23</w:t>
    </w:r>
    <w:r>
      <w:rPr>
        <w:caps/>
        <w:color w:val="4472C4"/>
      </w:rPr>
      <w:fldChar w:fldCharType="end"/>
    </w:r>
  </w:p>
  <w:p w14:paraId="7035A7E6" w14:textId="77777777" w:rsidR="00B24942" w:rsidRDefault="00000000">
    <w:pPr>
      <w:pStyle w:val="Footer"/>
      <w:tabs>
        <w:tab w:val="clear" w:pos="4536"/>
        <w:tab w:val="clear" w:pos="9072"/>
        <w:tab w:val="left" w:pos="4275"/>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4105" w14:textId="77777777" w:rsidR="00B24942" w:rsidRDefault="00000000">
    <w:pPr>
      <w:pStyle w:val="Footer"/>
      <w:jc w:val="center"/>
    </w:pPr>
    <w:r>
      <w:fldChar w:fldCharType="begin"/>
    </w:r>
    <w:r>
      <w:instrText xml:space="preserve"> PAGE </w:instrText>
    </w:r>
    <w:r>
      <w:fldChar w:fldCharType="separate"/>
    </w:r>
    <w:r>
      <w:t>33</w:t>
    </w:r>
    <w:r>
      <w:fldChar w:fldCharType="end"/>
    </w:r>
  </w:p>
  <w:p w14:paraId="435C597F" w14:textId="77777777" w:rsidR="00B2494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2FBD" w14:textId="77777777" w:rsidR="00645572" w:rsidRDefault="00645572">
      <w:pPr>
        <w:spacing w:after="0" w:line="240" w:lineRule="auto"/>
      </w:pPr>
      <w:r>
        <w:rPr>
          <w:color w:val="000000"/>
        </w:rPr>
        <w:separator/>
      </w:r>
    </w:p>
  </w:footnote>
  <w:footnote w:type="continuationSeparator" w:id="0">
    <w:p w14:paraId="0A158F42" w14:textId="77777777" w:rsidR="00645572" w:rsidRDefault="0064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4192" w14:textId="77777777" w:rsidR="00B24942" w:rsidRDefault="0000000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D5F1" w14:textId="77777777" w:rsidR="00B24942" w:rsidRDefault="00000000">
    <w:pPr>
      <w:pStyle w:val="Header"/>
    </w:pPr>
  </w:p>
  <w:p w14:paraId="1BC33B2C" w14:textId="77777777" w:rsidR="00B24942" w:rsidRDefault="000000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4C13" w14:textId="77777777" w:rsidR="00B24942"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EFE2" w14:textId="77777777" w:rsidR="00B24942" w:rsidRDefault="00000000">
    <w:pPr>
      <w:pStyle w:val="Header"/>
    </w:pPr>
  </w:p>
  <w:p w14:paraId="1BB97F41" w14:textId="77777777" w:rsidR="00B2494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CCB6" w14:textId="77777777" w:rsidR="00B24942"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CDBA" w14:textId="77777777" w:rsidR="00B24942" w:rsidRDefault="00000000">
    <w:pPr>
      <w:pStyle w:val="Header"/>
    </w:pPr>
  </w:p>
  <w:p w14:paraId="387A2DB1" w14:textId="77777777" w:rsidR="00B24942"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24F9" w14:textId="77777777" w:rsidR="00B24942"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35C4" w14:textId="77777777" w:rsidR="00B24942" w:rsidRDefault="00000000">
    <w:pPr>
      <w:pStyle w:val="Header"/>
    </w:pPr>
  </w:p>
  <w:p w14:paraId="75336908" w14:textId="77777777" w:rsidR="00B24942"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01A1" w14:textId="77777777" w:rsidR="00B24942" w:rsidRDefault="0000000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88" w14:textId="77777777" w:rsidR="00B24942" w:rsidRDefault="00000000">
    <w:pPr>
      <w:pStyle w:val="Header"/>
    </w:pPr>
  </w:p>
  <w:p w14:paraId="19FC29CE" w14:textId="77777777" w:rsidR="00B24942"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DBD7" w14:textId="77777777" w:rsidR="00B24942"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4A6"/>
    <w:multiLevelType w:val="multilevel"/>
    <w:tmpl w:val="CCF6A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D76BE"/>
    <w:multiLevelType w:val="multilevel"/>
    <w:tmpl w:val="60FAB2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D3C29D2"/>
    <w:multiLevelType w:val="multilevel"/>
    <w:tmpl w:val="357E76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14F2422"/>
    <w:multiLevelType w:val="multilevel"/>
    <w:tmpl w:val="D0780D58"/>
    <w:lvl w:ilvl="0">
      <w:numFmt w:val="bullet"/>
      <w:lvlText w:val="-"/>
      <w:lvlJc w:val="left"/>
      <w:pPr>
        <w:ind w:left="1108" w:hanging="360"/>
      </w:p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num w:numId="1" w16cid:durableId="784273769">
    <w:abstractNumId w:val="0"/>
  </w:num>
  <w:num w:numId="2" w16cid:durableId="1570529527">
    <w:abstractNumId w:val="1"/>
  </w:num>
  <w:num w:numId="3" w16cid:durableId="531193718">
    <w:abstractNumId w:val="3"/>
  </w:num>
  <w:num w:numId="4" w16cid:durableId="343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1C94"/>
    <w:rsid w:val="004E7D23"/>
    <w:rsid w:val="00645572"/>
    <w:rsid w:val="0090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4443"/>
  <w15:docId w15:val="{6EBDBDA1-F54A-4F89-A853-B077F94B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kern w:val="3"/>
        <w:sz w:val="22"/>
        <w:szCs w:val="22"/>
        <w:lang w:val="en-US" w:eastAsia="zh-CN"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textAlignment w:val="baseline"/>
      <w:outlineLvl w:val="0"/>
    </w:pPr>
    <w:rPr>
      <w:rFonts w:ascii="Times New Roman" w:eastAsia="Times New Roman" w:hAnsi="Times New Roman"/>
      <w:kern w:val="0"/>
      <w:sz w:val="28"/>
      <w:szCs w:val="20"/>
      <w:lang w:val="ro-RO" w:eastAsia="ro-RO"/>
    </w:rPr>
  </w:style>
  <w:style w:type="paragraph" w:styleId="Heading2">
    <w:name w:val="heading 2"/>
    <w:basedOn w:val="Normal"/>
    <w:next w:val="Normal"/>
    <w:uiPriority w:val="9"/>
    <w:semiHidden/>
    <w:unhideWhenUsed/>
    <w:qFormat/>
    <w:pPr>
      <w:keepNext/>
      <w:spacing w:before="240" w:after="60" w:line="240" w:lineRule="auto"/>
      <w:textAlignment w:val="baseline"/>
      <w:outlineLvl w:val="1"/>
    </w:pPr>
    <w:rPr>
      <w:rFonts w:ascii="Calibri Light" w:eastAsia="Times New Roman" w:hAnsi="Calibri Light"/>
      <w:b/>
      <w:bCs/>
      <w:i/>
      <w:iCs/>
      <w:kern w:val="0"/>
      <w:sz w:val="28"/>
      <w:szCs w:val="28"/>
      <w:lang w:val="ro-RO" w:eastAsia="ro-RO"/>
    </w:rPr>
  </w:style>
  <w:style w:type="paragraph" w:styleId="Heading3">
    <w:name w:val="heading 3"/>
    <w:basedOn w:val="Normal"/>
    <w:next w:val="Normal"/>
    <w:uiPriority w:val="9"/>
    <w:semiHidden/>
    <w:unhideWhenUsed/>
    <w:qFormat/>
    <w:pPr>
      <w:keepNext/>
      <w:spacing w:before="240" w:after="60" w:line="240" w:lineRule="auto"/>
      <w:textAlignment w:val="baseline"/>
      <w:outlineLvl w:val="2"/>
    </w:pPr>
    <w:rPr>
      <w:rFonts w:ascii="Cambria" w:eastAsia="Times New Roman" w:hAnsi="Cambria"/>
      <w:kern w:val="0"/>
      <w:sz w:val="32"/>
      <w:szCs w:val="32"/>
      <w:lang w:val="ro-RO" w:eastAsia="ro-RO"/>
    </w:rPr>
  </w:style>
  <w:style w:type="paragraph" w:styleId="Heading4">
    <w:name w:val="heading 4"/>
    <w:basedOn w:val="Normal"/>
    <w:next w:val="Normal"/>
    <w:uiPriority w:val="9"/>
    <w:semiHidden/>
    <w:unhideWhenUsed/>
    <w:qFormat/>
    <w:pPr>
      <w:keepNext/>
      <w:spacing w:before="240" w:after="60" w:line="240" w:lineRule="auto"/>
      <w:textAlignment w:val="baseline"/>
      <w:outlineLvl w:val="3"/>
    </w:pPr>
    <w:rPr>
      <w:rFonts w:ascii="Cambria" w:eastAsia="Times New Roman" w:hAnsi="Cambria"/>
      <w:i/>
      <w:iCs/>
      <w:kern w:val="0"/>
      <w:sz w:val="30"/>
      <w:szCs w:val="30"/>
      <w:lang w:val="ro-RO" w:eastAsia="ro-RO"/>
    </w:rPr>
  </w:style>
  <w:style w:type="paragraph" w:styleId="Heading5">
    <w:name w:val="heading 5"/>
    <w:basedOn w:val="Normal"/>
    <w:next w:val="Normal"/>
    <w:uiPriority w:val="9"/>
    <w:semiHidden/>
    <w:unhideWhenUsed/>
    <w:qFormat/>
    <w:pPr>
      <w:spacing w:before="240" w:after="60" w:line="240" w:lineRule="auto"/>
      <w:textAlignment w:val="baseline"/>
      <w:outlineLvl w:val="4"/>
    </w:pPr>
    <w:rPr>
      <w:rFonts w:eastAsia="Times New Roman"/>
      <w:b/>
      <w:bCs/>
      <w:i/>
      <w:iCs/>
      <w:kern w:val="0"/>
      <w:sz w:val="26"/>
      <w:szCs w:val="26"/>
      <w:lang w:val="ro-RO" w:eastAsia="ro-RO"/>
    </w:rPr>
  </w:style>
  <w:style w:type="paragraph" w:styleId="Heading6">
    <w:name w:val="heading 6"/>
    <w:basedOn w:val="Normal"/>
    <w:next w:val="Normal"/>
    <w:uiPriority w:val="9"/>
    <w:semiHidden/>
    <w:unhideWhenUsed/>
    <w:qFormat/>
    <w:pPr>
      <w:spacing w:before="240" w:after="60" w:line="240" w:lineRule="auto"/>
      <w:textAlignment w:val="baseline"/>
      <w:outlineLvl w:val="5"/>
    </w:pPr>
    <w:rPr>
      <w:rFonts w:ascii="Cambria" w:eastAsia="Times New Roman" w:hAnsi="Cambria"/>
      <w:i/>
      <w:iCs/>
      <w:kern w:val="0"/>
      <w:sz w:val="26"/>
      <w:szCs w:val="26"/>
      <w:lang w:val="ro-RO" w:eastAsia="ro-RO"/>
    </w:rPr>
  </w:style>
  <w:style w:type="paragraph" w:styleId="Heading7">
    <w:name w:val="heading 7"/>
    <w:basedOn w:val="Normal"/>
    <w:next w:val="Normal"/>
    <w:pPr>
      <w:spacing w:before="240" w:after="60" w:line="240" w:lineRule="auto"/>
      <w:textAlignment w:val="baseline"/>
      <w:outlineLvl w:val="6"/>
    </w:pPr>
    <w:rPr>
      <w:rFonts w:ascii="Cambria" w:eastAsia="Times New Roman" w:hAnsi="Cambria"/>
      <w:kern w:val="0"/>
      <w:sz w:val="24"/>
      <w:szCs w:val="24"/>
      <w:lang w:val="ro-RO" w:eastAsia="ro-RO"/>
    </w:rPr>
  </w:style>
  <w:style w:type="paragraph" w:styleId="Heading8">
    <w:name w:val="heading 8"/>
    <w:basedOn w:val="Normal"/>
    <w:next w:val="Normal"/>
    <w:pPr>
      <w:spacing w:before="240" w:after="60" w:line="240" w:lineRule="auto"/>
      <w:textAlignment w:val="baseline"/>
      <w:outlineLvl w:val="7"/>
    </w:pPr>
    <w:rPr>
      <w:rFonts w:ascii="Cambria" w:eastAsia="Times New Roman" w:hAnsi="Cambria"/>
      <w:i/>
      <w:iCs/>
      <w:kern w:val="0"/>
      <w:lang w:val="ro-RO" w:eastAsia="ro-RO"/>
    </w:rPr>
  </w:style>
  <w:style w:type="paragraph" w:styleId="Heading9">
    <w:name w:val="heading 9"/>
    <w:basedOn w:val="Normal"/>
    <w:next w:val="Normal"/>
    <w:pPr>
      <w:spacing w:before="240" w:after="60" w:line="240" w:lineRule="auto"/>
      <w:textAlignment w:val="baseline"/>
      <w:outlineLvl w:val="8"/>
    </w:pPr>
    <w:rPr>
      <w:rFonts w:ascii="Times New Roman" w:eastAsia="Times New Roman" w:hAnsi="Times New Roman"/>
      <w:b/>
      <w:bCs/>
      <w:i/>
      <w:iCs/>
      <w:kern w:val="0"/>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kern w:val="0"/>
      <w:sz w:val="28"/>
      <w:szCs w:val="20"/>
      <w:lang w:val="ro-RO" w:eastAsia="ro-RO"/>
    </w:rPr>
  </w:style>
  <w:style w:type="character" w:customStyle="1" w:styleId="Heading2Char">
    <w:name w:val="Heading 2 Char"/>
    <w:basedOn w:val="DefaultParagraphFont"/>
    <w:rPr>
      <w:rFonts w:ascii="Calibri Light" w:eastAsia="Times New Roman" w:hAnsi="Calibri Light" w:cs="Times New Roman"/>
      <w:b/>
      <w:bCs/>
      <w:i/>
      <w:iCs/>
      <w:kern w:val="0"/>
      <w:sz w:val="28"/>
      <w:szCs w:val="28"/>
      <w:lang w:val="ro-RO" w:eastAsia="ro-RO"/>
    </w:rPr>
  </w:style>
  <w:style w:type="character" w:customStyle="1" w:styleId="Heading3Char">
    <w:name w:val="Heading 3 Char"/>
    <w:basedOn w:val="DefaultParagraphFont"/>
    <w:rPr>
      <w:rFonts w:ascii="Cambria" w:eastAsia="Times New Roman" w:hAnsi="Cambria" w:cs="Times New Roman"/>
      <w:kern w:val="0"/>
      <w:sz w:val="32"/>
      <w:szCs w:val="32"/>
      <w:lang w:val="ro-RO" w:eastAsia="ro-RO"/>
    </w:rPr>
  </w:style>
  <w:style w:type="character" w:customStyle="1" w:styleId="Heading4Char">
    <w:name w:val="Heading 4 Char"/>
    <w:basedOn w:val="DefaultParagraphFont"/>
    <w:rPr>
      <w:rFonts w:ascii="Cambria" w:eastAsia="Times New Roman" w:hAnsi="Cambria" w:cs="Times New Roman"/>
      <w:i/>
      <w:iCs/>
      <w:kern w:val="0"/>
      <w:sz w:val="30"/>
      <w:szCs w:val="30"/>
      <w:lang w:val="ro-RO" w:eastAsia="ro-RO"/>
    </w:rPr>
  </w:style>
  <w:style w:type="character" w:customStyle="1" w:styleId="Heading5Char">
    <w:name w:val="Heading 5 Char"/>
    <w:basedOn w:val="DefaultParagraphFont"/>
    <w:rPr>
      <w:rFonts w:ascii="Calibri" w:eastAsia="Times New Roman" w:hAnsi="Calibri" w:cs="Times New Roman"/>
      <w:b/>
      <w:bCs/>
      <w:i/>
      <w:iCs/>
      <w:kern w:val="0"/>
      <w:sz w:val="26"/>
      <w:szCs w:val="26"/>
      <w:lang w:val="ro-RO" w:eastAsia="ro-RO"/>
    </w:rPr>
  </w:style>
  <w:style w:type="character" w:customStyle="1" w:styleId="Heading6Char">
    <w:name w:val="Heading 6 Char"/>
    <w:basedOn w:val="DefaultParagraphFont"/>
    <w:rPr>
      <w:rFonts w:ascii="Cambria" w:eastAsia="Times New Roman" w:hAnsi="Cambria" w:cs="Times New Roman"/>
      <w:i/>
      <w:iCs/>
      <w:kern w:val="0"/>
      <w:sz w:val="26"/>
      <w:szCs w:val="26"/>
      <w:lang w:val="ro-RO" w:eastAsia="ro-RO"/>
    </w:rPr>
  </w:style>
  <w:style w:type="character" w:customStyle="1" w:styleId="Heading7Char">
    <w:name w:val="Heading 7 Char"/>
    <w:basedOn w:val="DefaultParagraphFont"/>
    <w:rPr>
      <w:rFonts w:ascii="Cambria" w:eastAsia="Times New Roman" w:hAnsi="Cambria" w:cs="Times New Roman"/>
      <w:kern w:val="0"/>
      <w:sz w:val="24"/>
      <w:szCs w:val="24"/>
      <w:lang w:val="ro-RO" w:eastAsia="ro-RO"/>
    </w:rPr>
  </w:style>
  <w:style w:type="character" w:customStyle="1" w:styleId="Heading8Char">
    <w:name w:val="Heading 8 Char"/>
    <w:basedOn w:val="DefaultParagraphFont"/>
    <w:rPr>
      <w:rFonts w:ascii="Cambria" w:eastAsia="Times New Roman" w:hAnsi="Cambria" w:cs="Times New Roman"/>
      <w:i/>
      <w:iCs/>
      <w:kern w:val="0"/>
      <w:lang w:val="ro-RO" w:eastAsia="ro-RO"/>
    </w:rPr>
  </w:style>
  <w:style w:type="character" w:customStyle="1" w:styleId="Heading9Char">
    <w:name w:val="Heading 9 Char"/>
    <w:basedOn w:val="DefaultParagraphFont"/>
    <w:rPr>
      <w:rFonts w:ascii="Times New Roman" w:eastAsia="Times New Roman" w:hAnsi="Times New Roman" w:cs="Times New Roman"/>
      <w:b/>
      <w:bCs/>
      <w:i/>
      <w:iCs/>
      <w:kern w:val="0"/>
      <w:sz w:val="20"/>
      <w:szCs w:val="20"/>
      <w:lang w:val="ro-RO" w:eastAsia="ro-RO"/>
    </w:rPr>
  </w:style>
  <w:style w:type="paragraph" w:styleId="BalloonText">
    <w:name w:val="Balloon Text"/>
    <w:basedOn w:val="Normal"/>
    <w:pPr>
      <w:spacing w:after="0" w:line="240" w:lineRule="auto"/>
      <w:textAlignment w:val="baseline"/>
    </w:pPr>
    <w:rPr>
      <w:rFonts w:ascii="Tahoma" w:eastAsia="Times New Roman" w:hAnsi="Tahoma" w:cs="Tahoma"/>
      <w:kern w:val="0"/>
      <w:sz w:val="16"/>
      <w:szCs w:val="16"/>
      <w:lang w:val="ro-RO" w:eastAsia="ro-RO"/>
    </w:rPr>
  </w:style>
  <w:style w:type="character" w:customStyle="1" w:styleId="BalloonTextChar">
    <w:name w:val="Balloon Text Char"/>
    <w:basedOn w:val="DefaultParagraphFont"/>
    <w:rPr>
      <w:rFonts w:ascii="Tahoma" w:eastAsia="Times New Roman" w:hAnsi="Tahoma" w:cs="Tahoma"/>
      <w:kern w:val="0"/>
      <w:sz w:val="16"/>
      <w:szCs w:val="16"/>
      <w:lang w:val="ro-RO" w:eastAsia="ro-RO"/>
    </w:rPr>
  </w:style>
  <w:style w:type="paragraph" w:customStyle="1" w:styleId="CharCharCharChar">
    <w:name w:val="Char Char Char Char"/>
    <w:basedOn w:val="Normal"/>
    <w:pPr>
      <w:spacing w:after="0" w:line="240" w:lineRule="auto"/>
      <w:textAlignment w:val="baseline"/>
    </w:pPr>
    <w:rPr>
      <w:rFonts w:ascii="Times New Roman" w:eastAsia="Times New Roman" w:hAnsi="Times New Roman"/>
      <w:kern w:val="0"/>
      <w:sz w:val="24"/>
      <w:szCs w:val="24"/>
      <w:lang w:val="ro-RO" w:eastAsia="ro-RO"/>
    </w:rPr>
  </w:style>
  <w:style w:type="paragraph" w:styleId="Header">
    <w:name w:val="header"/>
    <w:basedOn w:val="Normal"/>
    <w:pPr>
      <w:tabs>
        <w:tab w:val="center" w:pos="4536"/>
        <w:tab w:val="right" w:pos="9072"/>
      </w:tabs>
      <w:spacing w:after="0" w:line="240" w:lineRule="auto"/>
      <w:textAlignment w:val="baseline"/>
    </w:pPr>
    <w:rPr>
      <w:rFonts w:ascii="Times New Roman" w:eastAsia="Times New Roman" w:hAnsi="Times New Roman"/>
      <w:kern w:val="0"/>
      <w:sz w:val="20"/>
      <w:szCs w:val="20"/>
      <w:lang w:val="ro-RO" w:eastAsia="ro-RO"/>
    </w:rPr>
  </w:style>
  <w:style w:type="character" w:customStyle="1" w:styleId="HeaderChar">
    <w:name w:val="Header Char"/>
    <w:basedOn w:val="DefaultParagraphFont"/>
    <w:rPr>
      <w:rFonts w:ascii="Times New Roman" w:eastAsia="Times New Roman" w:hAnsi="Times New Roman" w:cs="Times New Roman"/>
      <w:kern w:val="0"/>
      <w:sz w:val="20"/>
      <w:szCs w:val="20"/>
      <w:lang w:val="ro-RO" w:eastAsia="ro-RO"/>
    </w:rPr>
  </w:style>
  <w:style w:type="paragraph" w:styleId="Footer">
    <w:name w:val="footer"/>
    <w:basedOn w:val="Normal"/>
    <w:pPr>
      <w:tabs>
        <w:tab w:val="center" w:pos="4536"/>
        <w:tab w:val="right" w:pos="9072"/>
      </w:tabs>
      <w:spacing w:after="0" w:line="240" w:lineRule="auto"/>
      <w:textAlignment w:val="baseline"/>
    </w:pPr>
    <w:rPr>
      <w:rFonts w:ascii="Times New Roman" w:eastAsia="Times New Roman" w:hAnsi="Times New Roman"/>
      <w:kern w:val="0"/>
      <w:sz w:val="20"/>
      <w:szCs w:val="20"/>
      <w:lang w:val="ro-RO" w:eastAsia="ro-RO"/>
    </w:rPr>
  </w:style>
  <w:style w:type="character" w:customStyle="1" w:styleId="FooterChar">
    <w:name w:val="Footer Char"/>
    <w:basedOn w:val="DefaultParagraphFont"/>
    <w:rPr>
      <w:rFonts w:ascii="Times New Roman" w:eastAsia="Times New Roman" w:hAnsi="Times New Roman" w:cs="Times New Roman"/>
      <w:kern w:val="0"/>
      <w:sz w:val="20"/>
      <w:szCs w:val="20"/>
      <w:lang w:val="ro-RO" w:eastAsia="ro-RO"/>
    </w:rPr>
  </w:style>
  <w:style w:type="paragraph" w:customStyle="1" w:styleId="Numbered-31">
    <w:name w:val="Numbered - 31"/>
    <w:basedOn w:val="Normal"/>
    <w:next w:val="Normal"/>
    <w:pPr>
      <w:keepNext/>
      <w:keepLines/>
      <w:spacing w:before="160" w:after="0" w:line="240" w:lineRule="auto"/>
      <w:textAlignment w:val="baseline"/>
      <w:outlineLvl w:val="2"/>
    </w:pPr>
    <w:rPr>
      <w:rFonts w:ascii="Cambria" w:eastAsia="Times New Roman" w:hAnsi="Cambria"/>
      <w:kern w:val="0"/>
      <w:sz w:val="32"/>
      <w:szCs w:val="32"/>
      <w:lang w:val="ro-RO" w:eastAsia="ro-RO"/>
    </w:rPr>
  </w:style>
  <w:style w:type="paragraph" w:customStyle="1" w:styleId="Cmsor41">
    <w:name w:val="Címsor 41"/>
    <w:basedOn w:val="Normal"/>
    <w:next w:val="Normal"/>
    <w:pPr>
      <w:keepNext/>
      <w:keepLines/>
      <w:spacing w:before="80" w:after="0" w:line="300" w:lineRule="auto"/>
      <w:textAlignment w:val="baseline"/>
      <w:outlineLvl w:val="3"/>
    </w:pPr>
    <w:rPr>
      <w:rFonts w:ascii="Cambria" w:eastAsia="Times New Roman" w:hAnsi="Cambria"/>
      <w:i/>
      <w:iCs/>
      <w:kern w:val="0"/>
      <w:sz w:val="30"/>
      <w:szCs w:val="30"/>
      <w:lang w:val="ro-RO" w:eastAsia="ro-RO"/>
    </w:rPr>
  </w:style>
  <w:style w:type="paragraph" w:customStyle="1" w:styleId="Cmsor61">
    <w:name w:val="Címsor 61"/>
    <w:basedOn w:val="Normal"/>
    <w:next w:val="Normal"/>
    <w:pPr>
      <w:keepNext/>
      <w:keepLines/>
      <w:spacing w:before="40" w:after="0" w:line="300" w:lineRule="auto"/>
      <w:textAlignment w:val="baseline"/>
      <w:outlineLvl w:val="5"/>
    </w:pPr>
    <w:rPr>
      <w:rFonts w:ascii="Cambria" w:eastAsia="Times New Roman" w:hAnsi="Cambria"/>
      <w:i/>
      <w:iCs/>
      <w:kern w:val="0"/>
      <w:sz w:val="26"/>
      <w:szCs w:val="26"/>
      <w:lang w:val="ro-RO" w:eastAsia="ro-RO"/>
    </w:rPr>
  </w:style>
  <w:style w:type="paragraph" w:customStyle="1" w:styleId="Cmsor71">
    <w:name w:val="Címsor 71"/>
    <w:basedOn w:val="Normal"/>
    <w:next w:val="Normal"/>
    <w:pPr>
      <w:keepNext/>
      <w:keepLines/>
      <w:spacing w:before="40" w:after="0" w:line="300" w:lineRule="auto"/>
      <w:textAlignment w:val="baseline"/>
      <w:outlineLvl w:val="6"/>
    </w:pPr>
    <w:rPr>
      <w:rFonts w:ascii="Cambria" w:eastAsia="Times New Roman" w:hAnsi="Cambria"/>
      <w:kern w:val="0"/>
      <w:sz w:val="24"/>
      <w:szCs w:val="24"/>
      <w:lang w:val="ro-RO" w:eastAsia="ro-RO"/>
    </w:rPr>
  </w:style>
  <w:style w:type="paragraph" w:customStyle="1" w:styleId="Cmsor81">
    <w:name w:val="Címsor 81"/>
    <w:basedOn w:val="Normal"/>
    <w:next w:val="Normal"/>
    <w:pPr>
      <w:keepNext/>
      <w:keepLines/>
      <w:spacing w:before="40" w:after="0" w:line="300" w:lineRule="auto"/>
      <w:textAlignment w:val="baseline"/>
      <w:outlineLvl w:val="7"/>
    </w:pPr>
    <w:rPr>
      <w:rFonts w:ascii="Cambria" w:eastAsia="Times New Roman" w:hAnsi="Cambria"/>
      <w:i/>
      <w:iCs/>
      <w:kern w:val="0"/>
      <w:lang w:val="ro-RO" w:eastAsia="ro-RO"/>
    </w:rPr>
  </w:style>
  <w:style w:type="paragraph" w:customStyle="1" w:styleId="Cmsor91">
    <w:name w:val="Címsor 91"/>
    <w:basedOn w:val="Normal"/>
    <w:next w:val="Normal"/>
    <w:pPr>
      <w:keepNext/>
      <w:keepLines/>
      <w:spacing w:before="40" w:after="0" w:line="300" w:lineRule="auto"/>
      <w:textAlignment w:val="baseline"/>
      <w:outlineLvl w:val="8"/>
    </w:pPr>
    <w:rPr>
      <w:rFonts w:eastAsia="Times New Roman"/>
      <w:b/>
      <w:bCs/>
      <w:i/>
      <w:iCs/>
      <w:kern w:val="0"/>
      <w:sz w:val="21"/>
      <w:szCs w:val="21"/>
      <w:lang w:val="ro-RO" w:eastAsia="ro-RO"/>
    </w:rPr>
  </w:style>
  <w:style w:type="paragraph" w:customStyle="1" w:styleId="udvszovegitalic1">
    <w:name w:val="__udv_szoveg_italic1"/>
    <w:next w:val="NoSpacing"/>
    <w:pPr>
      <w:suppressAutoHyphens/>
      <w:spacing w:after="0" w:line="240" w:lineRule="auto"/>
      <w:textAlignment w:val="baseline"/>
    </w:pPr>
    <w:rPr>
      <w:rFonts w:eastAsia="Times New Roman"/>
      <w:kern w:val="0"/>
      <w:sz w:val="21"/>
      <w:szCs w:val="21"/>
      <w:lang w:val="ro-RO" w:eastAsia="ro-RO"/>
    </w:rPr>
  </w:style>
  <w:style w:type="paragraph" w:customStyle="1" w:styleId="vhszvegbold">
    <w:name w:val="__vh_szöveg_bold"/>
    <w:basedOn w:val="Normal"/>
    <w:pPr>
      <w:spacing w:line="300" w:lineRule="auto"/>
      <w:textAlignment w:val="baseline"/>
    </w:pPr>
    <w:rPr>
      <w:rFonts w:eastAsia="Times New Roman"/>
      <w:b/>
      <w:kern w:val="0"/>
      <w:sz w:val="21"/>
      <w:szCs w:val="21"/>
      <w:lang w:val="ro-RO" w:eastAsia="ro-RO"/>
    </w:rPr>
  </w:style>
  <w:style w:type="paragraph" w:customStyle="1" w:styleId="vhszvegitalic">
    <w:name w:val="__vh_szöveg_italic"/>
    <w:basedOn w:val="Normal"/>
    <w:pPr>
      <w:spacing w:line="300" w:lineRule="auto"/>
      <w:textAlignment w:val="baseline"/>
    </w:pPr>
    <w:rPr>
      <w:rFonts w:eastAsia="Times New Roman"/>
      <w:i/>
      <w:kern w:val="0"/>
      <w:sz w:val="21"/>
      <w:szCs w:val="21"/>
      <w:lang w:val="ro-RO" w:eastAsia="ro-RO"/>
    </w:rPr>
  </w:style>
  <w:style w:type="paragraph" w:customStyle="1" w:styleId="vhcm">
    <w:name w:val="__vh_cím"/>
    <w:next w:val="Normal"/>
    <w:pPr>
      <w:suppressAutoHyphens/>
      <w:spacing w:after="480" w:line="310" w:lineRule="exact"/>
      <w:textAlignment w:val="baseline"/>
    </w:pPr>
    <w:rPr>
      <w:rFonts w:eastAsia="Calibri"/>
      <w:b/>
      <w:color w:val="0070C0"/>
      <w:kern w:val="0"/>
      <w:sz w:val="32"/>
      <w:szCs w:val="24"/>
      <w:lang w:val="ro-RO" w:eastAsia="ro-RO"/>
    </w:rPr>
  </w:style>
  <w:style w:type="paragraph" w:customStyle="1" w:styleId="vhalcm">
    <w:name w:val="__vh_alcím"/>
    <w:basedOn w:val="Normal"/>
    <w:pPr>
      <w:spacing w:before="360" w:line="260" w:lineRule="exact"/>
      <w:textAlignment w:val="baseline"/>
    </w:pPr>
    <w:rPr>
      <w:rFonts w:eastAsia="Times New Roman"/>
      <w:b/>
      <w:caps/>
      <w:color w:val="0070C0"/>
      <w:kern w:val="0"/>
      <w:sz w:val="21"/>
      <w:szCs w:val="21"/>
      <w:lang w:val="ro-RO" w:eastAsia="ro-RO"/>
    </w:rPr>
  </w:style>
  <w:style w:type="character" w:customStyle="1" w:styleId="vhcmChar">
    <w:name w:val="__vh_cím Char"/>
    <w:rPr>
      <w:rFonts w:ascii="Calibri" w:eastAsia="Calibri" w:hAnsi="Calibri" w:cs="Times New Roman"/>
      <w:b/>
      <w:color w:val="0070C0"/>
      <w:sz w:val="32"/>
      <w:szCs w:val="24"/>
    </w:rPr>
  </w:style>
  <w:style w:type="character" w:customStyle="1" w:styleId="vhalcmChar">
    <w:name w:val="__vh_alcím Char"/>
    <w:rPr>
      <w:rFonts w:ascii="Calibri" w:eastAsia="Times New Roman" w:hAnsi="Calibri" w:cs="Times New Roman"/>
      <w:b/>
      <w:caps/>
      <w:color w:val="0070C0"/>
      <w:sz w:val="21"/>
      <w:szCs w:val="21"/>
    </w:rPr>
  </w:style>
  <w:style w:type="character" w:customStyle="1" w:styleId="vhszvegboldChar">
    <w:name w:val="__vh_szöveg_bold Char"/>
    <w:rPr>
      <w:rFonts w:ascii="Calibri" w:eastAsia="Times New Roman" w:hAnsi="Calibri" w:cs="Times New Roman"/>
      <w:b/>
      <w:sz w:val="21"/>
      <w:szCs w:val="21"/>
    </w:rPr>
  </w:style>
  <w:style w:type="paragraph" w:customStyle="1" w:styleId="vhcmzett">
    <w:name w:val="__vh_címzett"/>
    <w:basedOn w:val="Normal"/>
    <w:pPr>
      <w:spacing w:line="240" w:lineRule="auto"/>
      <w:textAlignment w:val="baseline"/>
    </w:pPr>
    <w:rPr>
      <w:rFonts w:eastAsia="Times New Roman" w:cs="Calibri"/>
      <w:kern w:val="0"/>
      <w:sz w:val="20"/>
      <w:szCs w:val="18"/>
      <w:lang w:val="ro-RO" w:eastAsia="ro-RO"/>
    </w:rPr>
  </w:style>
  <w:style w:type="character" w:customStyle="1" w:styleId="vhszvegitalicChar">
    <w:name w:val="__vh_szöveg_italic Char"/>
    <w:rPr>
      <w:rFonts w:ascii="Calibri" w:eastAsia="Times New Roman" w:hAnsi="Calibri" w:cs="Times New Roman"/>
      <w:i/>
      <w:sz w:val="21"/>
      <w:szCs w:val="21"/>
    </w:rPr>
  </w:style>
  <w:style w:type="paragraph" w:customStyle="1" w:styleId="vhcmzettbold">
    <w:name w:val="__vh_címzett_bold"/>
    <w:basedOn w:val="Normal"/>
    <w:pPr>
      <w:spacing w:line="240" w:lineRule="auto"/>
      <w:textAlignment w:val="baseline"/>
    </w:pPr>
    <w:rPr>
      <w:rFonts w:eastAsia="Times New Roman" w:cs="Calibri"/>
      <w:b/>
      <w:caps/>
      <w:kern w:val="0"/>
      <w:sz w:val="20"/>
      <w:szCs w:val="18"/>
      <w:lang w:val="ro-RO" w:eastAsia="ro-RO"/>
    </w:rPr>
  </w:style>
  <w:style w:type="character" w:customStyle="1" w:styleId="vhcmzettChar">
    <w:name w:val="__vh_címzett Char"/>
    <w:rPr>
      <w:rFonts w:ascii="Calibri" w:eastAsia="Times New Roman" w:hAnsi="Calibri" w:cs="Calibri"/>
      <w:sz w:val="20"/>
      <w:szCs w:val="18"/>
    </w:rPr>
  </w:style>
  <w:style w:type="paragraph" w:customStyle="1" w:styleId="vhcmzettitalic">
    <w:name w:val="__vh_címzett_italic"/>
    <w:basedOn w:val="NoSpacing"/>
    <w:rPr>
      <w:rFonts w:ascii="Calibri" w:hAnsi="Calibri" w:cs="Calibri"/>
      <w:i/>
      <w:sz w:val="21"/>
      <w:szCs w:val="18"/>
    </w:rPr>
  </w:style>
  <w:style w:type="character" w:customStyle="1" w:styleId="vhcmzettboldChar">
    <w:name w:val="__vh_címzett_bold Char"/>
    <w:rPr>
      <w:rFonts w:ascii="Calibri" w:eastAsia="Times New Roman" w:hAnsi="Calibri" w:cs="Calibri"/>
      <w:b/>
      <w:caps/>
      <w:sz w:val="20"/>
      <w:szCs w:val="18"/>
    </w:rPr>
  </w:style>
  <w:style w:type="paragraph" w:customStyle="1" w:styleId="vhlista1">
    <w:name w:val="__vh_lista1"/>
    <w:basedOn w:val="Normal"/>
    <w:next w:val="ListParagraph"/>
    <w:pPr>
      <w:spacing w:line="300" w:lineRule="auto"/>
      <w:ind w:left="720"/>
      <w:textAlignment w:val="baseline"/>
    </w:pPr>
    <w:rPr>
      <w:rFonts w:eastAsia="Times New Roman"/>
      <w:kern w:val="0"/>
      <w:sz w:val="21"/>
      <w:szCs w:val="21"/>
      <w:lang w:val="ro-RO" w:eastAsia="ro-RO"/>
    </w:rPr>
  </w:style>
  <w:style w:type="character" w:customStyle="1" w:styleId="NincstrkzChar">
    <w:name w:val="Nincs térköz Char"/>
  </w:style>
  <w:style w:type="character" w:customStyle="1" w:styleId="vhcmzettitalicChar">
    <w:name w:val="__vh_címzett_italic Char"/>
    <w:rPr>
      <w:rFonts w:ascii="Calibri" w:eastAsia="Times New Roman" w:hAnsi="Calibri" w:cs="Calibri"/>
      <w:i/>
      <w:sz w:val="21"/>
      <w:szCs w:val="18"/>
    </w:rPr>
  </w:style>
  <w:style w:type="paragraph" w:customStyle="1" w:styleId="vhtblzat">
    <w:name w:val="__vh_táblázat"/>
    <w:basedOn w:val="Normal"/>
    <w:pPr>
      <w:spacing w:line="300" w:lineRule="auto"/>
      <w:textAlignment w:val="baseline"/>
    </w:pPr>
    <w:rPr>
      <w:rFonts w:eastAsia="Times New Roman"/>
      <w:kern w:val="0"/>
      <w:sz w:val="20"/>
      <w:szCs w:val="21"/>
      <w:lang w:val="ro-RO" w:eastAsia="ro-RO"/>
    </w:rPr>
  </w:style>
  <w:style w:type="paragraph" w:customStyle="1" w:styleId="vhvonal">
    <w:name w:val="__vh_vonal"/>
    <w:basedOn w:val="vhcmzett"/>
    <w:rPr>
      <w:color w:val="BFBFBF"/>
      <w:spacing w:val="-28"/>
    </w:rPr>
  </w:style>
  <w:style w:type="character" w:customStyle="1" w:styleId="vhtblzatChar">
    <w:name w:val="__vh_táblázat Char"/>
    <w:rPr>
      <w:rFonts w:ascii="Calibri" w:eastAsia="Times New Roman" w:hAnsi="Calibri" w:cs="Times New Roman"/>
      <w:sz w:val="20"/>
      <w:szCs w:val="21"/>
    </w:rPr>
  </w:style>
  <w:style w:type="character" w:customStyle="1" w:styleId="vhvonalChar">
    <w:name w:val="__vh_vonal Char"/>
    <w:rPr>
      <w:rFonts w:ascii="Calibri" w:eastAsia="Times New Roman" w:hAnsi="Calibri" w:cs="Calibri"/>
      <w:color w:val="BFBFBF"/>
      <w:spacing w:val="-28"/>
      <w:sz w:val="20"/>
      <w:szCs w:val="18"/>
    </w:rPr>
  </w:style>
  <w:style w:type="paragraph" w:customStyle="1" w:styleId="TJ11">
    <w:name w:val="TJ 11"/>
    <w:basedOn w:val="Normal"/>
    <w:next w:val="Normal"/>
    <w:autoRedefine/>
    <w:pPr>
      <w:spacing w:before="360" w:after="0" w:line="300" w:lineRule="auto"/>
      <w:textAlignment w:val="baseline"/>
    </w:pPr>
    <w:rPr>
      <w:rFonts w:ascii="Cambria" w:eastAsia="Times New Roman" w:hAnsi="Cambria"/>
      <w:b/>
      <w:bCs/>
      <w:caps/>
      <w:kern w:val="0"/>
      <w:sz w:val="24"/>
      <w:szCs w:val="24"/>
      <w:lang w:val="ro-RO" w:eastAsia="ro-RO"/>
    </w:rPr>
  </w:style>
  <w:style w:type="character" w:styleId="Hyperlink">
    <w:name w:val="Hyperlink"/>
    <w:rPr>
      <w:color w:val="0000FF"/>
      <w:u w:val="single"/>
    </w:rPr>
  </w:style>
  <w:style w:type="paragraph" w:customStyle="1" w:styleId="Szvegtrzs1">
    <w:name w:val="Szövegtörzs1"/>
    <w:basedOn w:val="Normal"/>
    <w:next w:val="BodyText"/>
    <w:pPr>
      <w:spacing w:after="120" w:line="300" w:lineRule="auto"/>
      <w:textAlignment w:val="baseline"/>
    </w:pPr>
    <w:rPr>
      <w:rFonts w:ascii="Times New Roman" w:eastAsia="Times New Roman" w:hAnsi="Times New Roman"/>
      <w:kern w:val="0"/>
      <w:sz w:val="20"/>
      <w:szCs w:val="20"/>
      <w:lang w:val="ro-RO" w:eastAsia="ro-RO"/>
    </w:rPr>
  </w:style>
  <w:style w:type="character" w:customStyle="1" w:styleId="SzvegtrzsChar">
    <w:name w:val="Szövegtörzs Char"/>
    <w:rPr>
      <w:rFonts w:ascii="Times New Roman" w:eastAsia="Times New Roman" w:hAnsi="Times New Roman" w:cs="Times New Roman"/>
      <w:sz w:val="20"/>
      <w:szCs w:val="20"/>
    </w:rPr>
  </w:style>
  <w:style w:type="paragraph" w:styleId="BodyText3">
    <w:name w:val="Body Text 3"/>
    <w:basedOn w:val="Normal"/>
    <w:pPr>
      <w:spacing w:after="120" w:line="240" w:lineRule="auto"/>
      <w:textAlignment w:val="baseline"/>
    </w:pPr>
    <w:rPr>
      <w:rFonts w:ascii="Times New Roman" w:eastAsia="Times New Roman" w:hAnsi="Times New Roman"/>
      <w:kern w:val="0"/>
      <w:sz w:val="16"/>
      <w:szCs w:val="16"/>
      <w:lang w:val="ro-RO" w:eastAsia="ro-RO"/>
    </w:rPr>
  </w:style>
  <w:style w:type="character" w:customStyle="1" w:styleId="BodyText3Char">
    <w:name w:val="Body Text 3 Char"/>
    <w:basedOn w:val="DefaultParagraphFont"/>
    <w:rPr>
      <w:rFonts w:ascii="Times New Roman" w:eastAsia="Times New Roman" w:hAnsi="Times New Roman" w:cs="Times New Roman"/>
      <w:kern w:val="0"/>
      <w:sz w:val="16"/>
      <w:szCs w:val="16"/>
      <w:lang w:val="ro-RO" w:eastAsia="ro-RO"/>
    </w:rPr>
  </w:style>
  <w:style w:type="paragraph" w:styleId="NormalWeb">
    <w:name w:val="Normal (Web)"/>
    <w:basedOn w:val="Normal"/>
    <w:pPr>
      <w:spacing w:before="100" w:after="115" w:line="240" w:lineRule="auto"/>
      <w:textAlignment w:val="baseline"/>
    </w:pPr>
    <w:rPr>
      <w:rFonts w:ascii="Times New Roman" w:eastAsia="Times New Roman" w:hAnsi="Times New Roman"/>
      <w:kern w:val="0"/>
      <w:sz w:val="24"/>
      <w:szCs w:val="24"/>
      <w:lang w:val="ro-RO" w:eastAsia="ro-RO"/>
    </w:rPr>
  </w:style>
  <w:style w:type="character" w:customStyle="1" w:styleId="tal1">
    <w:name w:val="tal1"/>
  </w:style>
  <w:style w:type="character" w:customStyle="1" w:styleId="Kiemels1">
    <w:name w:val="Kiemelés1"/>
    <w:rPr>
      <w:i/>
      <w:iCs/>
      <w:color w:val="000000"/>
    </w:rPr>
  </w:style>
  <w:style w:type="character" w:customStyle="1" w:styleId="apple-converted-space">
    <w:name w:val="apple-converted-space"/>
  </w:style>
  <w:style w:type="paragraph" w:customStyle="1" w:styleId="paragraph">
    <w:name w:val="paragraph"/>
    <w:basedOn w:val="Normal"/>
    <w:pPr>
      <w:spacing w:before="100" w:after="100" w:line="240" w:lineRule="auto"/>
      <w:textAlignment w:val="baseline"/>
    </w:pPr>
    <w:rPr>
      <w:rFonts w:ascii="Times New Roman" w:eastAsia="Times New Roman" w:hAnsi="Times New Roman"/>
      <w:kern w:val="0"/>
      <w:sz w:val="24"/>
      <w:szCs w:val="24"/>
      <w:lang w:val="ro-RO" w:eastAsia="ro-RO"/>
    </w:rPr>
  </w:style>
  <w:style w:type="character" w:customStyle="1" w:styleId="normaltextrun">
    <w:name w:val="normaltextrun"/>
  </w:style>
  <w:style w:type="character" w:customStyle="1" w:styleId="spellingerror">
    <w:name w:val="spellingerror"/>
  </w:style>
  <w:style w:type="character" w:customStyle="1" w:styleId="eop">
    <w:name w:val="eop"/>
  </w:style>
  <w:style w:type="paragraph" w:customStyle="1" w:styleId="Kpalrs1">
    <w:name w:val="Képaláírás1"/>
    <w:basedOn w:val="Normal"/>
    <w:next w:val="Normal"/>
    <w:pPr>
      <w:spacing w:line="240" w:lineRule="auto"/>
      <w:textAlignment w:val="baseline"/>
    </w:pPr>
    <w:rPr>
      <w:rFonts w:eastAsia="Times New Roman"/>
      <w:b/>
      <w:bCs/>
      <w:color w:val="404040"/>
      <w:kern w:val="0"/>
      <w:sz w:val="16"/>
      <w:szCs w:val="16"/>
      <w:lang w:val="ro-RO" w:eastAsia="ro-RO"/>
    </w:rPr>
  </w:style>
  <w:style w:type="paragraph" w:customStyle="1" w:styleId="Cm1">
    <w:name w:val="Cím1"/>
    <w:basedOn w:val="Normal"/>
    <w:next w:val="Normal"/>
    <w:pPr>
      <w:pBdr>
        <w:top w:val="single" w:sz="6" w:space="8" w:color="9BBB59"/>
        <w:bottom w:val="single" w:sz="6" w:space="8" w:color="9BBB59"/>
      </w:pBdr>
      <w:spacing w:after="400" w:line="240" w:lineRule="auto"/>
      <w:jc w:val="center"/>
      <w:textAlignment w:val="baseline"/>
    </w:pPr>
    <w:rPr>
      <w:rFonts w:ascii="Cambria" w:eastAsia="Times New Roman" w:hAnsi="Cambria"/>
      <w:caps/>
      <w:color w:val="1F497D"/>
      <w:spacing w:val="30"/>
      <w:kern w:val="0"/>
      <w:sz w:val="72"/>
      <w:szCs w:val="72"/>
      <w:lang w:val="ro-RO" w:eastAsia="ro-RO"/>
    </w:rPr>
  </w:style>
  <w:style w:type="character" w:customStyle="1" w:styleId="TitleChar">
    <w:name w:val="Title Char"/>
    <w:rPr>
      <w:rFonts w:ascii="Cambria" w:hAnsi="Cambria"/>
      <w:caps/>
      <w:color w:val="1F497D"/>
      <w:spacing w:val="30"/>
      <w:sz w:val="72"/>
      <w:szCs w:val="72"/>
    </w:rPr>
  </w:style>
  <w:style w:type="paragraph" w:customStyle="1" w:styleId="Alcm1">
    <w:name w:val="Alcím1"/>
    <w:basedOn w:val="Normal"/>
    <w:next w:val="Normal"/>
    <w:pPr>
      <w:spacing w:line="300" w:lineRule="auto"/>
      <w:jc w:val="center"/>
      <w:textAlignment w:val="baseline"/>
    </w:pPr>
    <w:rPr>
      <w:rFonts w:eastAsia="Times New Roman"/>
      <w:color w:val="1F497D"/>
      <w:kern w:val="0"/>
      <w:sz w:val="28"/>
      <w:szCs w:val="28"/>
      <w:lang w:val="ro-RO" w:eastAsia="ro-RO"/>
    </w:rPr>
  </w:style>
  <w:style w:type="character" w:customStyle="1" w:styleId="SubtitleChar">
    <w:name w:val="Subtitle Char"/>
    <w:rPr>
      <w:color w:val="1F497D"/>
      <w:sz w:val="28"/>
      <w:szCs w:val="28"/>
    </w:rPr>
  </w:style>
  <w:style w:type="character" w:styleId="Strong">
    <w:name w:val="Strong"/>
    <w:rPr>
      <w:b/>
      <w:bCs/>
    </w:rPr>
  </w:style>
  <w:style w:type="paragraph" w:customStyle="1" w:styleId="Idzet1">
    <w:name w:val="Idézet1"/>
    <w:basedOn w:val="Normal"/>
    <w:next w:val="Normal"/>
    <w:pPr>
      <w:spacing w:before="160" w:line="300" w:lineRule="auto"/>
      <w:ind w:left="720" w:right="720"/>
      <w:jc w:val="center"/>
      <w:textAlignment w:val="baseline"/>
    </w:pPr>
    <w:rPr>
      <w:rFonts w:eastAsia="Times New Roman"/>
      <w:i/>
      <w:iCs/>
      <w:color w:val="76923C"/>
      <w:kern w:val="0"/>
      <w:sz w:val="24"/>
      <w:szCs w:val="24"/>
      <w:lang w:val="ro-RO" w:eastAsia="ro-RO"/>
    </w:rPr>
  </w:style>
  <w:style w:type="character" w:customStyle="1" w:styleId="QuoteChar">
    <w:name w:val="Quote Char"/>
    <w:rPr>
      <w:i/>
      <w:iCs/>
      <w:color w:val="76923C"/>
      <w:sz w:val="24"/>
      <w:szCs w:val="24"/>
    </w:rPr>
  </w:style>
  <w:style w:type="paragraph" w:customStyle="1" w:styleId="Kiemeltidzet1">
    <w:name w:val="Kiemelt idézet1"/>
    <w:basedOn w:val="Normal"/>
    <w:next w:val="Normal"/>
    <w:pPr>
      <w:spacing w:before="160" w:line="276" w:lineRule="auto"/>
      <w:ind w:left="936" w:right="936"/>
      <w:jc w:val="center"/>
      <w:textAlignment w:val="baseline"/>
    </w:pPr>
    <w:rPr>
      <w:rFonts w:ascii="Cambria" w:eastAsia="Times New Roman" w:hAnsi="Cambria"/>
      <w:caps/>
      <w:color w:val="365F91"/>
      <w:kern w:val="0"/>
      <w:sz w:val="28"/>
      <w:szCs w:val="28"/>
      <w:lang w:val="ro-RO" w:eastAsia="ro-RO"/>
    </w:rPr>
  </w:style>
  <w:style w:type="character" w:customStyle="1" w:styleId="IntenseQuoteChar">
    <w:name w:val="Intense Quote Char"/>
    <w:rPr>
      <w:rFonts w:ascii="Cambria" w:hAnsi="Cambria"/>
      <w:caps/>
      <w:color w:val="365F91"/>
      <w:sz w:val="28"/>
      <w:szCs w:val="28"/>
    </w:rPr>
  </w:style>
  <w:style w:type="character" w:customStyle="1" w:styleId="Finomkiemels1">
    <w:name w:val="Finom kiemelés1"/>
    <w:rPr>
      <w:i/>
      <w:iCs/>
      <w:color w:val="595959"/>
    </w:rPr>
  </w:style>
  <w:style w:type="character" w:styleId="IntenseEmphasis">
    <w:name w:val="Intense Emphasis"/>
    <w:rPr>
      <w:b/>
      <w:bCs/>
      <w:i/>
      <w:iCs/>
      <w:color w:val="auto"/>
    </w:rPr>
  </w:style>
  <w:style w:type="character" w:customStyle="1" w:styleId="Finomhivatkozs1">
    <w:name w:val="Finom hivatkozás1"/>
    <w:rPr>
      <w:color w:val="404040"/>
      <w:spacing w:val="0"/>
      <w:u w:val="single" w:color="7F7F7F"/>
    </w:rPr>
  </w:style>
  <w:style w:type="character" w:styleId="IntenseReference">
    <w:name w:val="Intense Reference"/>
    <w:rPr>
      <w:b/>
      <w:bCs/>
      <w:color w:val="auto"/>
      <w:spacing w:val="0"/>
      <w:u w:val="single"/>
    </w:rPr>
  </w:style>
  <w:style w:type="character" w:styleId="BookTitle">
    <w:name w:val="Book Title"/>
    <w:rPr>
      <w:b/>
      <w:bCs/>
      <w:spacing w:val="0"/>
    </w:rPr>
  </w:style>
  <w:style w:type="paragraph" w:customStyle="1" w:styleId="Tartalomjegyzkcmsora1">
    <w:name w:val="Tartalomjegyzék címsora1"/>
    <w:basedOn w:val="Heading1"/>
    <w:next w:val="Normal"/>
    <w:pPr>
      <w:keepLines/>
      <w:spacing w:before="320" w:after="80"/>
      <w:jc w:val="center"/>
    </w:pPr>
    <w:rPr>
      <w:rFonts w:ascii="Cambria" w:hAnsi="Cambria"/>
      <w:color w:val="365F91"/>
      <w:sz w:val="40"/>
      <w:szCs w:val="40"/>
    </w:rPr>
  </w:style>
  <w:style w:type="paragraph" w:customStyle="1" w:styleId="TableContents">
    <w:name w:val="Table Contents"/>
    <w:basedOn w:val="Normal"/>
    <w:pPr>
      <w:widowControl w:val="0"/>
      <w:suppressLineNumbers/>
      <w:spacing w:after="0" w:line="240" w:lineRule="auto"/>
      <w:textAlignment w:val="baseline"/>
    </w:pPr>
    <w:rPr>
      <w:rFonts w:ascii="Times" w:eastAsia="Bitstream Vera Sans" w:hAnsi="Times"/>
      <w:kern w:val="0"/>
      <w:sz w:val="24"/>
      <w:szCs w:val="20"/>
      <w:lang w:val="ro-RO" w:eastAsia="ro-RO"/>
    </w:rPr>
  </w:style>
  <w:style w:type="paragraph" w:customStyle="1" w:styleId="Text">
    <w:name w:val="Text"/>
    <w:basedOn w:val="Normal"/>
    <w:pPr>
      <w:spacing w:after="0" w:line="240" w:lineRule="auto"/>
      <w:jc w:val="both"/>
      <w:textAlignment w:val="baseline"/>
    </w:pPr>
    <w:rPr>
      <w:rFonts w:ascii="Arial" w:eastAsia="Times New Roman" w:hAnsi="Arial"/>
      <w:kern w:val="0"/>
      <w:sz w:val="24"/>
      <w:szCs w:val="20"/>
      <w:lang w:val="ro-RO" w:eastAsia="ro-RO"/>
    </w:rPr>
  </w:style>
  <w:style w:type="character" w:styleId="FootnoteReference">
    <w:name w:val="footnote reference"/>
    <w:rPr>
      <w:rFonts w:ascii="TimesNewRomanPS" w:hAnsi="TimesNewRomanPS"/>
      <w:position w:val="0"/>
      <w:sz w:val="16"/>
      <w:vertAlign w:val="baseline"/>
    </w:rPr>
  </w:style>
  <w:style w:type="character" w:styleId="PageNumber">
    <w:name w:val="page number"/>
  </w:style>
  <w:style w:type="character" w:customStyle="1" w:styleId="ds9">
    <w:name w:val="ds9"/>
  </w:style>
  <w:style w:type="paragraph" w:styleId="BodyTextIndent2">
    <w:name w:val="Body Text Indent 2"/>
    <w:basedOn w:val="Normal"/>
    <w:pPr>
      <w:spacing w:after="120" w:line="480" w:lineRule="auto"/>
      <w:ind w:left="360"/>
      <w:textAlignment w:val="baseline"/>
    </w:pPr>
    <w:rPr>
      <w:rFonts w:ascii="Times New Roman" w:eastAsia="Times New Roman" w:hAnsi="Times New Roman"/>
      <w:kern w:val="0"/>
      <w:sz w:val="24"/>
      <w:szCs w:val="24"/>
      <w:lang w:val="ro-RO" w:eastAsia="ro-RO"/>
    </w:rPr>
  </w:style>
  <w:style w:type="character" w:customStyle="1" w:styleId="BodyTextIndent2Char">
    <w:name w:val="Body Text Indent 2 Char"/>
    <w:basedOn w:val="DefaultParagraphFont"/>
    <w:rPr>
      <w:rFonts w:ascii="Times New Roman" w:eastAsia="Times New Roman" w:hAnsi="Times New Roman" w:cs="Times New Roman"/>
      <w:kern w:val="0"/>
      <w:sz w:val="24"/>
      <w:szCs w:val="24"/>
      <w:lang w:val="ro-RO" w:eastAsia="ro-RO"/>
    </w:rPr>
  </w:style>
  <w:style w:type="paragraph" w:customStyle="1" w:styleId="tblzattartalom">
    <w:name w:val="tblzattartalom"/>
    <w:basedOn w:val="Normal"/>
    <w:pPr>
      <w:spacing w:before="100" w:after="100" w:line="240" w:lineRule="auto"/>
      <w:textAlignment w:val="baseline"/>
    </w:pPr>
    <w:rPr>
      <w:rFonts w:ascii="Times New Roman" w:eastAsia="Times New Roman" w:hAnsi="Times New Roman"/>
      <w:kern w:val="0"/>
      <w:sz w:val="24"/>
      <w:szCs w:val="24"/>
      <w:lang w:val="ro-RO" w:eastAsia="ro-RO"/>
    </w:rPr>
  </w:style>
  <w:style w:type="character" w:customStyle="1" w:styleId="do1">
    <w:name w:val="do1"/>
  </w:style>
  <w:style w:type="paragraph" w:styleId="BodyText2">
    <w:name w:val="Body Text 2"/>
    <w:basedOn w:val="Normal"/>
    <w:pPr>
      <w:spacing w:after="120" w:line="480" w:lineRule="auto"/>
      <w:textAlignment w:val="baseline"/>
    </w:pPr>
    <w:rPr>
      <w:rFonts w:ascii="Times New Roman" w:eastAsia="Times New Roman" w:hAnsi="Times New Roman"/>
      <w:kern w:val="0"/>
      <w:sz w:val="24"/>
      <w:szCs w:val="24"/>
      <w:lang w:val="ro-RO" w:eastAsia="ro-RO"/>
    </w:rPr>
  </w:style>
  <w:style w:type="character" w:customStyle="1" w:styleId="BodyText2Char">
    <w:name w:val="Body Text 2 Char"/>
    <w:basedOn w:val="DefaultParagraphFont"/>
    <w:rPr>
      <w:rFonts w:ascii="Times New Roman" w:eastAsia="Times New Roman" w:hAnsi="Times New Roman" w:cs="Times New Roman"/>
      <w:kern w:val="0"/>
      <w:sz w:val="24"/>
      <w:szCs w:val="24"/>
      <w:lang w:val="ro-RO" w:eastAsia="ro-RO"/>
    </w:rPr>
  </w:style>
  <w:style w:type="paragraph" w:customStyle="1" w:styleId="Default">
    <w:name w:val="Default"/>
    <w:pPr>
      <w:suppressAutoHyphens/>
      <w:autoSpaceDE w:val="0"/>
      <w:spacing w:after="0" w:line="240" w:lineRule="auto"/>
      <w:textAlignment w:val="baseline"/>
    </w:pPr>
    <w:rPr>
      <w:rFonts w:ascii="Times New Roman" w:eastAsia="Times New Roman" w:hAnsi="Times New Roman"/>
      <w:color w:val="000000"/>
      <w:kern w:val="0"/>
      <w:sz w:val="24"/>
      <w:szCs w:val="24"/>
      <w:lang w:val="ro-RO" w:eastAsia="ro-RO"/>
    </w:rPr>
  </w:style>
  <w:style w:type="paragraph" w:customStyle="1" w:styleId="instruct">
    <w:name w:val="instruct"/>
    <w:basedOn w:val="Normal"/>
    <w:pPr>
      <w:widowControl w:val="0"/>
      <w:autoSpaceDE w:val="0"/>
      <w:spacing w:before="40" w:after="40" w:line="240" w:lineRule="auto"/>
      <w:textAlignment w:val="baseline"/>
    </w:pPr>
    <w:rPr>
      <w:rFonts w:ascii="Trebuchet MS" w:eastAsia="Times New Roman" w:hAnsi="Trebuchet MS" w:cs="Arial"/>
      <w:i/>
      <w:iCs/>
      <w:kern w:val="0"/>
      <w:sz w:val="18"/>
      <w:szCs w:val="21"/>
      <w:lang w:val="ro-RO" w:eastAsia="ro-RO"/>
    </w:rPr>
  </w:style>
  <w:style w:type="paragraph" w:customStyle="1" w:styleId="SubiectComentariu">
    <w:name w:val="Subiect Comentariu"/>
    <w:basedOn w:val="CommentText"/>
    <w:next w:val="CommentText"/>
    <w:pPr>
      <w:spacing w:before="40" w:after="40"/>
    </w:pPr>
    <w:rPr>
      <w:rFonts w:ascii="Trebuchet MS" w:hAnsi="Trebuchet MS"/>
      <w:b/>
      <w:bCs/>
      <w:sz w:val="18"/>
      <w:szCs w:val="24"/>
    </w:rPr>
  </w:style>
  <w:style w:type="paragraph" w:customStyle="1" w:styleId="head1">
    <w:name w:val="head1"/>
    <w:basedOn w:val="Heading1"/>
    <w:pPr>
      <w:keepNext w:val="0"/>
      <w:tabs>
        <w:tab w:val="left" w:pos="360"/>
      </w:tabs>
      <w:spacing w:before="720" w:after="360"/>
      <w:ind w:left="357" w:hanging="357"/>
      <w:jc w:val="both"/>
    </w:pPr>
    <w:rPr>
      <w:rFonts w:ascii="Trebuchet MS" w:hAnsi="Trebuchet MS" w:cs="Arial"/>
      <w:b/>
      <w:sz w:val="24"/>
      <w:szCs w:val="24"/>
    </w:rPr>
  </w:style>
  <w:style w:type="paragraph" w:customStyle="1" w:styleId="head2">
    <w:name w:val="head2"/>
    <w:basedOn w:val="Heading2"/>
    <w:pPr>
      <w:keepNext w:val="0"/>
      <w:tabs>
        <w:tab w:val="left" w:pos="1656"/>
      </w:tabs>
      <w:spacing w:after="120"/>
      <w:ind w:left="1656" w:hanging="792"/>
    </w:pPr>
    <w:rPr>
      <w:rFonts w:ascii="Trebuchet MS" w:hAnsi="Trebuchet MS"/>
      <w:bCs w:val="0"/>
      <w:i w:val="0"/>
      <w:iCs w:val="0"/>
      <w:sz w:val="22"/>
      <w:szCs w:val="24"/>
    </w:rPr>
  </w:style>
  <w:style w:type="paragraph" w:styleId="CommentText">
    <w:name w:val="annotation text"/>
    <w:basedOn w:val="Normal"/>
    <w:pPr>
      <w:spacing w:after="0" w:line="240" w:lineRule="auto"/>
      <w:textAlignment w:val="baseline"/>
    </w:pPr>
    <w:rPr>
      <w:rFonts w:ascii="Times New Roman" w:eastAsia="Times New Roman" w:hAnsi="Times New Roman"/>
      <w:kern w:val="0"/>
      <w:sz w:val="20"/>
      <w:szCs w:val="20"/>
      <w:lang w:val="ro-RO" w:eastAsia="ro-RO"/>
    </w:rPr>
  </w:style>
  <w:style w:type="character" w:customStyle="1" w:styleId="CommentTextChar">
    <w:name w:val="Comment Text Char"/>
    <w:basedOn w:val="DefaultParagraphFont"/>
    <w:rPr>
      <w:rFonts w:ascii="Times New Roman" w:eastAsia="Times New Roman" w:hAnsi="Times New Roman" w:cs="Times New Roman"/>
      <w:kern w:val="0"/>
      <w:sz w:val="20"/>
      <w:szCs w:val="20"/>
      <w:lang w:val="ro-RO" w:eastAsia="ro-RO"/>
    </w:rPr>
  </w:style>
  <w:style w:type="character" w:customStyle="1" w:styleId="univ-value">
    <w:name w:val="univ-value"/>
  </w:style>
  <w:style w:type="paragraph" w:customStyle="1" w:styleId="Listaszerbekezds1">
    <w:name w:val="Listaszerű bekezdés1"/>
    <w:basedOn w:val="Normal"/>
    <w:pPr>
      <w:spacing w:after="0" w:line="240" w:lineRule="auto"/>
      <w:ind w:left="720"/>
      <w:textAlignment w:val="baseline"/>
    </w:pPr>
    <w:rPr>
      <w:rFonts w:ascii="Times New Roman" w:eastAsia="Times New Roman" w:hAnsi="Times New Roman"/>
      <w:kern w:val="0"/>
      <w:sz w:val="24"/>
      <w:szCs w:val="24"/>
      <w:lang w:val="ro-RO"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Courier New" w:eastAsia="Times New Roman" w:hAnsi="Courier New" w:cs="Courier New"/>
      <w:kern w:val="0"/>
      <w:sz w:val="20"/>
      <w:szCs w:val="20"/>
      <w:lang w:val="ro-RO" w:eastAsia="ro-RO"/>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ro-RO" w:eastAsia="ro-RO"/>
    </w:rPr>
  </w:style>
  <w:style w:type="paragraph" w:customStyle="1" w:styleId="CM4">
    <w:name w:val="CM4"/>
    <w:basedOn w:val="Default"/>
    <w:next w:val="Default"/>
    <w:rPr>
      <w:rFonts w:ascii="EUAlbertina" w:hAnsi="EUAlbertina"/>
      <w:color w:val="auto"/>
    </w:rPr>
  </w:style>
  <w:style w:type="paragraph" w:customStyle="1" w:styleId="CaracterCharCharCaracter">
    <w:name w:val="Caracter Char Char Caracter"/>
    <w:basedOn w:val="Normal"/>
    <w:pPr>
      <w:tabs>
        <w:tab w:val="left" w:pos="709"/>
      </w:tabs>
      <w:spacing w:after="0" w:line="240" w:lineRule="auto"/>
      <w:textAlignment w:val="baseline"/>
    </w:pPr>
    <w:rPr>
      <w:rFonts w:ascii="Tahoma" w:eastAsia="Times New Roman" w:hAnsi="Tahoma"/>
      <w:kern w:val="0"/>
      <w:sz w:val="24"/>
      <w:szCs w:val="24"/>
      <w:lang w:val="ro-RO" w:eastAsia="ro-RO"/>
    </w:rPr>
  </w:style>
  <w:style w:type="character" w:customStyle="1" w:styleId="scxw189444155">
    <w:name w:val="scxw189444155"/>
  </w:style>
  <w:style w:type="paragraph" w:customStyle="1" w:styleId="TJ21">
    <w:name w:val="TJ 21"/>
    <w:basedOn w:val="Normal"/>
    <w:next w:val="Normal"/>
    <w:autoRedefine/>
    <w:pPr>
      <w:spacing w:before="240" w:after="0" w:line="300" w:lineRule="auto"/>
      <w:textAlignment w:val="baseline"/>
    </w:pPr>
    <w:rPr>
      <w:rFonts w:eastAsia="Times New Roman" w:cs="Calibri"/>
      <w:b/>
      <w:bCs/>
      <w:kern w:val="0"/>
      <w:sz w:val="20"/>
      <w:szCs w:val="20"/>
      <w:lang w:val="ro-RO" w:eastAsia="ro-RO"/>
    </w:rPr>
  </w:style>
  <w:style w:type="paragraph" w:customStyle="1" w:styleId="TJ31">
    <w:name w:val="TJ 31"/>
    <w:basedOn w:val="Normal"/>
    <w:next w:val="Normal"/>
    <w:autoRedefine/>
    <w:pPr>
      <w:spacing w:after="0" w:line="300" w:lineRule="auto"/>
      <w:ind w:left="210"/>
      <w:textAlignment w:val="baseline"/>
    </w:pPr>
    <w:rPr>
      <w:rFonts w:eastAsia="Times New Roman" w:cs="Calibri"/>
      <w:kern w:val="0"/>
      <w:sz w:val="20"/>
      <w:szCs w:val="20"/>
      <w:lang w:val="ro-RO" w:eastAsia="ro-RO"/>
    </w:rPr>
  </w:style>
  <w:style w:type="paragraph" w:customStyle="1" w:styleId="TJ41">
    <w:name w:val="TJ 41"/>
    <w:basedOn w:val="Normal"/>
    <w:next w:val="Normal"/>
    <w:autoRedefine/>
    <w:pPr>
      <w:spacing w:after="0" w:line="300" w:lineRule="auto"/>
      <w:ind w:left="420"/>
      <w:textAlignment w:val="baseline"/>
    </w:pPr>
    <w:rPr>
      <w:rFonts w:eastAsia="Times New Roman" w:cs="Calibri"/>
      <w:kern w:val="0"/>
      <w:sz w:val="20"/>
      <w:szCs w:val="20"/>
      <w:lang w:val="ro-RO" w:eastAsia="ro-RO"/>
    </w:rPr>
  </w:style>
  <w:style w:type="paragraph" w:customStyle="1" w:styleId="TJ51">
    <w:name w:val="TJ 51"/>
    <w:basedOn w:val="Normal"/>
    <w:next w:val="Normal"/>
    <w:autoRedefine/>
    <w:pPr>
      <w:spacing w:after="0" w:line="300" w:lineRule="auto"/>
      <w:ind w:left="630"/>
      <w:textAlignment w:val="baseline"/>
    </w:pPr>
    <w:rPr>
      <w:rFonts w:eastAsia="Times New Roman" w:cs="Calibri"/>
      <w:kern w:val="0"/>
      <w:sz w:val="20"/>
      <w:szCs w:val="20"/>
      <w:lang w:val="ro-RO" w:eastAsia="ro-RO"/>
    </w:rPr>
  </w:style>
  <w:style w:type="paragraph" w:customStyle="1" w:styleId="TJ61">
    <w:name w:val="TJ 61"/>
    <w:basedOn w:val="Normal"/>
    <w:next w:val="Normal"/>
    <w:autoRedefine/>
    <w:pPr>
      <w:spacing w:after="0" w:line="300" w:lineRule="auto"/>
      <w:ind w:left="840"/>
      <w:textAlignment w:val="baseline"/>
    </w:pPr>
    <w:rPr>
      <w:rFonts w:eastAsia="Times New Roman" w:cs="Calibri"/>
      <w:kern w:val="0"/>
      <w:sz w:val="20"/>
      <w:szCs w:val="20"/>
      <w:lang w:val="ro-RO" w:eastAsia="ro-RO"/>
    </w:rPr>
  </w:style>
  <w:style w:type="paragraph" w:customStyle="1" w:styleId="TJ71">
    <w:name w:val="TJ 71"/>
    <w:basedOn w:val="Normal"/>
    <w:next w:val="Normal"/>
    <w:autoRedefine/>
    <w:pPr>
      <w:spacing w:after="0" w:line="300" w:lineRule="auto"/>
      <w:ind w:left="1050"/>
      <w:textAlignment w:val="baseline"/>
    </w:pPr>
    <w:rPr>
      <w:rFonts w:eastAsia="Times New Roman" w:cs="Calibri"/>
      <w:kern w:val="0"/>
      <w:sz w:val="20"/>
      <w:szCs w:val="20"/>
      <w:lang w:val="ro-RO" w:eastAsia="ro-RO"/>
    </w:rPr>
  </w:style>
  <w:style w:type="paragraph" w:customStyle="1" w:styleId="TJ81">
    <w:name w:val="TJ 81"/>
    <w:basedOn w:val="Normal"/>
    <w:next w:val="Normal"/>
    <w:autoRedefine/>
    <w:pPr>
      <w:spacing w:after="0" w:line="300" w:lineRule="auto"/>
      <w:ind w:left="1260"/>
      <w:textAlignment w:val="baseline"/>
    </w:pPr>
    <w:rPr>
      <w:rFonts w:eastAsia="Times New Roman" w:cs="Calibri"/>
      <w:kern w:val="0"/>
      <w:sz w:val="20"/>
      <w:szCs w:val="20"/>
      <w:lang w:val="ro-RO" w:eastAsia="ro-RO"/>
    </w:rPr>
  </w:style>
  <w:style w:type="paragraph" w:customStyle="1" w:styleId="TJ91">
    <w:name w:val="TJ 91"/>
    <w:basedOn w:val="Normal"/>
    <w:next w:val="Normal"/>
    <w:autoRedefine/>
    <w:pPr>
      <w:spacing w:after="0" w:line="300" w:lineRule="auto"/>
      <w:ind w:left="1470"/>
      <w:textAlignment w:val="baseline"/>
    </w:pPr>
    <w:rPr>
      <w:rFonts w:eastAsia="Times New Roman" w:cs="Calibri"/>
      <w:kern w:val="0"/>
      <w:sz w:val="20"/>
      <w:szCs w:val="20"/>
      <w:lang w:val="ro-RO" w:eastAsia="ro-RO"/>
    </w:rPr>
  </w:style>
  <w:style w:type="character" w:customStyle="1" w:styleId="Feloldatlanmegemlts1">
    <w:name w:val="Feloldatlan megemlítés1"/>
    <w:rPr>
      <w:color w:val="605E5C"/>
      <w:shd w:val="clear" w:color="auto" w:fill="E1DFDD"/>
    </w:rPr>
  </w:style>
  <w:style w:type="character" w:customStyle="1" w:styleId="Cmsor3Char1">
    <w:name w:val="Címsor 3 Char1"/>
    <w:rPr>
      <w:rFonts w:ascii="Calibri Light" w:eastAsia="Times New Roman" w:hAnsi="Calibri Light" w:cs="Times New Roman"/>
      <w:b/>
      <w:bCs/>
      <w:sz w:val="26"/>
      <w:szCs w:val="26"/>
    </w:rPr>
  </w:style>
  <w:style w:type="character" w:customStyle="1" w:styleId="Cmsor4Char1">
    <w:name w:val="Címsor 4 Char1"/>
    <w:rPr>
      <w:rFonts w:ascii="Calibri" w:eastAsia="Times New Roman" w:hAnsi="Calibri" w:cs="Times New Roman"/>
      <w:b/>
      <w:bCs/>
      <w:sz w:val="28"/>
      <w:szCs w:val="28"/>
    </w:rPr>
  </w:style>
  <w:style w:type="character" w:customStyle="1" w:styleId="Cmsor6Char1">
    <w:name w:val="Címsor 6 Char1"/>
    <w:rPr>
      <w:rFonts w:ascii="Calibri" w:eastAsia="Times New Roman" w:hAnsi="Calibri" w:cs="Times New Roman"/>
      <w:b/>
      <w:bCs/>
      <w:sz w:val="22"/>
      <w:szCs w:val="22"/>
    </w:rPr>
  </w:style>
  <w:style w:type="character" w:customStyle="1" w:styleId="Cmsor7Char1">
    <w:name w:val="Címsor 7 Char1"/>
    <w:rPr>
      <w:rFonts w:ascii="Calibri" w:eastAsia="Times New Roman" w:hAnsi="Calibri" w:cs="Times New Roman"/>
      <w:sz w:val="24"/>
      <w:szCs w:val="24"/>
    </w:rPr>
  </w:style>
  <w:style w:type="character" w:customStyle="1" w:styleId="Cmsor8Char1">
    <w:name w:val="Címsor 8 Char1"/>
    <w:rPr>
      <w:rFonts w:ascii="Calibri" w:eastAsia="Times New Roman" w:hAnsi="Calibri" w:cs="Times New Roman"/>
      <w:i/>
      <w:iCs/>
      <w:sz w:val="24"/>
      <w:szCs w:val="24"/>
    </w:rPr>
  </w:style>
  <w:style w:type="character" w:customStyle="1" w:styleId="Cmsor9Char1">
    <w:name w:val="Címsor 9 Char1"/>
    <w:rPr>
      <w:rFonts w:ascii="Calibri Light" w:eastAsia="Times New Roman" w:hAnsi="Calibri Light" w:cs="Times New Roman"/>
      <w:sz w:val="22"/>
      <w:szCs w:val="22"/>
    </w:rPr>
  </w:style>
  <w:style w:type="paragraph" w:styleId="NoSpacing">
    <w:name w:val="No Spacing"/>
    <w:pPr>
      <w:suppressAutoHyphens/>
      <w:spacing w:after="0" w:line="240" w:lineRule="auto"/>
      <w:textAlignment w:val="baseline"/>
    </w:pPr>
    <w:rPr>
      <w:rFonts w:ascii="Times New Roman" w:eastAsia="Times New Roman" w:hAnsi="Times New Roman"/>
      <w:kern w:val="0"/>
      <w:sz w:val="20"/>
      <w:szCs w:val="20"/>
      <w:lang w:val="ro-RO" w:eastAsia="ro-RO"/>
    </w:rPr>
  </w:style>
  <w:style w:type="paragraph" w:styleId="ListParagraph">
    <w:name w:val="List Paragraph"/>
    <w:basedOn w:val="Normal"/>
    <w:pPr>
      <w:spacing w:after="0" w:line="240" w:lineRule="auto"/>
      <w:ind w:left="720"/>
      <w:textAlignment w:val="baseline"/>
    </w:pPr>
    <w:rPr>
      <w:rFonts w:ascii="Times New Roman" w:eastAsia="Times New Roman" w:hAnsi="Times New Roman"/>
      <w:kern w:val="0"/>
      <w:sz w:val="20"/>
      <w:szCs w:val="20"/>
      <w:lang w:val="ro-RO" w:eastAsia="ro-RO"/>
    </w:rPr>
  </w:style>
  <w:style w:type="paragraph" w:styleId="BodyText">
    <w:name w:val="Body Text"/>
    <w:basedOn w:val="Normal"/>
    <w:pPr>
      <w:spacing w:after="120" w:line="240" w:lineRule="auto"/>
      <w:textAlignment w:val="baseline"/>
    </w:pPr>
    <w:rPr>
      <w:rFonts w:ascii="Times New Roman" w:eastAsia="Times New Roman" w:hAnsi="Times New Roman"/>
      <w:kern w:val="0"/>
      <w:sz w:val="20"/>
      <w:szCs w:val="20"/>
      <w:lang w:val="ro-RO" w:eastAsia="ro-RO"/>
    </w:rPr>
  </w:style>
  <w:style w:type="character" w:customStyle="1" w:styleId="BodyTextChar">
    <w:name w:val="Body Text Char"/>
    <w:basedOn w:val="DefaultParagraphFont"/>
    <w:rPr>
      <w:rFonts w:ascii="Times New Roman" w:eastAsia="Times New Roman" w:hAnsi="Times New Roman" w:cs="Times New Roman"/>
      <w:kern w:val="0"/>
      <w:sz w:val="20"/>
      <w:szCs w:val="20"/>
      <w:lang w:val="ro-RO" w:eastAsia="ro-RO"/>
    </w:rPr>
  </w:style>
  <w:style w:type="character" w:styleId="Emphasis">
    <w:name w:val="Emphasis"/>
    <w:rPr>
      <w:i/>
      <w:iCs/>
    </w:rPr>
  </w:style>
  <w:style w:type="paragraph" w:styleId="Title">
    <w:name w:val="Title"/>
    <w:basedOn w:val="Normal"/>
    <w:next w:val="Normal"/>
    <w:uiPriority w:val="10"/>
    <w:qFormat/>
    <w:pPr>
      <w:spacing w:before="240" w:after="60" w:line="240" w:lineRule="auto"/>
      <w:jc w:val="center"/>
      <w:textAlignment w:val="baseline"/>
      <w:outlineLvl w:val="0"/>
    </w:pPr>
    <w:rPr>
      <w:rFonts w:ascii="Cambria" w:eastAsia="Calibri" w:hAnsi="Cambria"/>
      <w:caps/>
      <w:color w:val="1F497D"/>
      <w:spacing w:val="30"/>
      <w:kern w:val="0"/>
      <w:sz w:val="72"/>
      <w:szCs w:val="72"/>
      <w:lang w:val="ro-RO" w:eastAsia="ro-RO"/>
    </w:rPr>
  </w:style>
  <w:style w:type="character" w:customStyle="1" w:styleId="TitleChar1">
    <w:name w:val="Title Char1"/>
    <w:basedOn w:val="DefaultParagraphFont"/>
    <w:rPr>
      <w:rFonts w:ascii="Cambria" w:eastAsia="Calibri" w:hAnsi="Cambria" w:cs="Times New Roman"/>
      <w:caps/>
      <w:color w:val="1F497D"/>
      <w:spacing w:val="30"/>
      <w:kern w:val="0"/>
      <w:sz w:val="72"/>
      <w:szCs w:val="72"/>
      <w:lang w:val="ro-RO" w:eastAsia="ro-RO"/>
    </w:rPr>
  </w:style>
  <w:style w:type="character" w:customStyle="1" w:styleId="CmChar1">
    <w:name w:val="Cím Char1"/>
    <w:rPr>
      <w:rFonts w:ascii="Calibri Light" w:eastAsia="Times New Roman" w:hAnsi="Calibri Light" w:cs="Times New Roman"/>
      <w:b/>
      <w:bCs/>
      <w:kern w:val="3"/>
      <w:sz w:val="32"/>
      <w:szCs w:val="32"/>
    </w:rPr>
  </w:style>
  <w:style w:type="paragraph" w:styleId="Subtitle">
    <w:name w:val="Subtitle"/>
    <w:basedOn w:val="Normal"/>
    <w:next w:val="Normal"/>
    <w:uiPriority w:val="11"/>
    <w:qFormat/>
    <w:pPr>
      <w:spacing w:after="60" w:line="240" w:lineRule="auto"/>
      <w:jc w:val="center"/>
      <w:textAlignment w:val="baseline"/>
      <w:outlineLvl w:val="1"/>
    </w:pPr>
    <w:rPr>
      <w:rFonts w:eastAsia="Calibri"/>
      <w:color w:val="1F497D"/>
      <w:kern w:val="0"/>
      <w:sz w:val="28"/>
      <w:szCs w:val="28"/>
      <w:lang w:val="ro-RO" w:eastAsia="ro-RO"/>
    </w:rPr>
  </w:style>
  <w:style w:type="character" w:customStyle="1" w:styleId="SubtitleChar1">
    <w:name w:val="Subtitle Char1"/>
    <w:basedOn w:val="DefaultParagraphFont"/>
    <w:rPr>
      <w:rFonts w:ascii="Calibri" w:eastAsia="Calibri" w:hAnsi="Calibri" w:cs="Times New Roman"/>
      <w:color w:val="1F497D"/>
      <w:kern w:val="0"/>
      <w:sz w:val="28"/>
      <w:szCs w:val="28"/>
      <w:lang w:val="ro-RO" w:eastAsia="ro-RO"/>
    </w:rPr>
  </w:style>
  <w:style w:type="character" w:customStyle="1" w:styleId="AlcmChar1">
    <w:name w:val="Alcím Char1"/>
    <w:rPr>
      <w:rFonts w:ascii="Calibri Light" w:eastAsia="Times New Roman" w:hAnsi="Calibri Light" w:cs="Times New Roman"/>
      <w:sz w:val="24"/>
      <w:szCs w:val="24"/>
    </w:rPr>
  </w:style>
  <w:style w:type="paragraph" w:styleId="Quote">
    <w:name w:val="Quote"/>
    <w:basedOn w:val="Normal"/>
    <w:next w:val="Normal"/>
    <w:pPr>
      <w:spacing w:before="200" w:line="240" w:lineRule="auto"/>
      <w:ind w:left="864" w:right="864"/>
      <w:jc w:val="center"/>
      <w:textAlignment w:val="baseline"/>
    </w:pPr>
    <w:rPr>
      <w:rFonts w:eastAsia="Calibri"/>
      <w:i/>
      <w:iCs/>
      <w:color w:val="76923C"/>
      <w:kern w:val="0"/>
      <w:sz w:val="24"/>
      <w:szCs w:val="24"/>
      <w:lang w:val="ro-RO" w:eastAsia="ro-RO"/>
    </w:rPr>
  </w:style>
  <w:style w:type="character" w:customStyle="1" w:styleId="QuoteChar1">
    <w:name w:val="Quote Char1"/>
    <w:basedOn w:val="DefaultParagraphFont"/>
    <w:rPr>
      <w:rFonts w:ascii="Calibri" w:eastAsia="Calibri" w:hAnsi="Calibri" w:cs="Times New Roman"/>
      <w:i/>
      <w:iCs/>
      <w:color w:val="76923C"/>
      <w:kern w:val="0"/>
      <w:sz w:val="24"/>
      <w:szCs w:val="24"/>
      <w:lang w:val="ro-RO" w:eastAsia="ro-RO"/>
    </w:rPr>
  </w:style>
  <w:style w:type="character" w:customStyle="1" w:styleId="IdzetChar1">
    <w:name w:val="Idézet Char1"/>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line="240" w:lineRule="auto"/>
      <w:ind w:left="864" w:right="864"/>
      <w:jc w:val="center"/>
      <w:textAlignment w:val="baseline"/>
    </w:pPr>
    <w:rPr>
      <w:rFonts w:ascii="Cambria" w:eastAsia="Calibri" w:hAnsi="Cambria"/>
      <w:caps/>
      <w:color w:val="365F91"/>
      <w:kern w:val="0"/>
      <w:sz w:val="28"/>
      <w:szCs w:val="28"/>
      <w:lang w:val="ro-RO" w:eastAsia="ro-RO"/>
    </w:rPr>
  </w:style>
  <w:style w:type="character" w:customStyle="1" w:styleId="IntenseQuoteChar1">
    <w:name w:val="Intense Quote Char1"/>
    <w:basedOn w:val="DefaultParagraphFont"/>
    <w:rPr>
      <w:rFonts w:ascii="Cambria" w:eastAsia="Calibri" w:hAnsi="Cambria" w:cs="Times New Roman"/>
      <w:caps/>
      <w:color w:val="365F91"/>
      <w:kern w:val="0"/>
      <w:sz w:val="28"/>
      <w:szCs w:val="28"/>
      <w:lang w:val="ro-RO" w:eastAsia="ro-RO"/>
    </w:rPr>
  </w:style>
  <w:style w:type="character" w:customStyle="1" w:styleId="KiemeltidzetChar1">
    <w:name w:val="Kiemelt idézet Char1"/>
    <w:rPr>
      <w:i/>
      <w:iCs/>
      <w:color w:val="5B9BD5"/>
    </w:rPr>
  </w:style>
  <w:style w:type="character" w:styleId="SubtleEmphasis">
    <w:name w:val="Subtle Emphasis"/>
    <w:rPr>
      <w:i/>
      <w:iCs/>
      <w:color w:val="404040"/>
    </w:rPr>
  </w:style>
  <w:style w:type="character" w:styleId="SubtleReference">
    <w:name w:val="Subtle Reference"/>
    <w:rPr>
      <w:smallCaps/>
      <w:color w:val="5A5A5A"/>
    </w:rPr>
  </w:style>
  <w:style w:type="character" w:customStyle="1" w:styleId="Feloldatlanmegemlts2">
    <w:name w:val="Feloldatlan megemlítés2"/>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customStyle="1" w:styleId="FootnoteCharacters">
    <w:name w:val="Footnote Characters"/>
    <w:rPr>
      <w:position w:val="0"/>
      <w:vertAlign w:val="superscript"/>
    </w:rPr>
  </w:style>
  <w:style w:type="paragraph" w:styleId="FootnoteText">
    <w:name w:val="footnote text"/>
    <w:basedOn w:val="Normal"/>
    <w:pPr>
      <w:spacing w:after="0" w:line="240" w:lineRule="auto"/>
      <w:textAlignment w:val="baseline"/>
    </w:pPr>
    <w:rPr>
      <w:rFonts w:ascii="Times New Roman" w:eastAsia="Times New Roman" w:hAnsi="Times New Roman"/>
      <w:kern w:val="0"/>
      <w:sz w:val="20"/>
      <w:szCs w:val="20"/>
      <w:lang w:val="ro-RO" w:eastAsia="ro-RO"/>
    </w:rPr>
  </w:style>
  <w:style w:type="character" w:customStyle="1" w:styleId="FootnoteTextChar">
    <w:name w:val="Footnote Text Char"/>
    <w:basedOn w:val="DefaultParagraphFont"/>
    <w:rPr>
      <w:rFonts w:ascii="Times New Roman" w:eastAsia="Times New Roman" w:hAnsi="Times New Roman" w:cs="Times New Roman"/>
      <w:kern w:val="0"/>
      <w:sz w:val="20"/>
      <w:szCs w:val="20"/>
      <w:lang w:val="ro-RO" w:eastAsia="ro-RO"/>
    </w:rPr>
  </w:style>
  <w:style w:type="paragraph" w:styleId="TOCHeading">
    <w:name w:val="TOC Heading"/>
    <w:basedOn w:val="Heading1"/>
    <w:next w:val="Normal"/>
    <w:pPr>
      <w:keepLines/>
      <w:spacing w:before="240"/>
    </w:pPr>
    <w:rPr>
      <w:rFonts w:ascii="Calibri Light" w:hAnsi="Calibri Light"/>
      <w:color w:val="2F5496"/>
      <w:sz w:val="32"/>
      <w:szCs w:val="32"/>
    </w:rPr>
  </w:style>
  <w:style w:type="paragraph" w:styleId="TOC2">
    <w:name w:val="toc 2"/>
    <w:basedOn w:val="Normal"/>
    <w:next w:val="Normal"/>
    <w:autoRedefine/>
    <w:pPr>
      <w:shd w:val="clear" w:color="auto" w:fill="FFFFFF"/>
      <w:tabs>
        <w:tab w:val="right" w:leader="dot" w:pos="9601"/>
      </w:tabs>
      <w:spacing w:after="0" w:line="240" w:lineRule="auto"/>
      <w:ind w:left="200"/>
      <w:textAlignment w:val="baseline"/>
    </w:pPr>
    <w:rPr>
      <w:rFonts w:ascii="Times New Roman" w:eastAsia="Times New Roman" w:hAnsi="Times New Roman"/>
      <w:b/>
      <w:bCs/>
      <w:smallCaps/>
      <w:kern w:val="0"/>
      <w:sz w:val="24"/>
      <w:szCs w:val="24"/>
      <w:lang w:val="ro-RO" w:eastAsia="ro-RO"/>
    </w:rPr>
  </w:style>
  <w:style w:type="paragraph" w:styleId="TOC1">
    <w:name w:val="toc 1"/>
    <w:basedOn w:val="Normal"/>
    <w:next w:val="Normal"/>
    <w:autoRedefine/>
    <w:pPr>
      <w:spacing w:before="120" w:after="120" w:line="240" w:lineRule="auto"/>
      <w:textAlignment w:val="baseline"/>
    </w:pPr>
    <w:rPr>
      <w:rFonts w:eastAsia="Times New Roman" w:cs="Calibri"/>
      <w:b/>
      <w:bCs/>
      <w:caps/>
      <w:kern w:val="0"/>
      <w:sz w:val="20"/>
      <w:szCs w:val="20"/>
      <w:lang w:val="ro-RO" w:eastAsia="ro-RO"/>
    </w:rPr>
  </w:style>
  <w:style w:type="paragraph" w:styleId="TOC3">
    <w:name w:val="toc 3"/>
    <w:basedOn w:val="Normal"/>
    <w:next w:val="Normal"/>
    <w:autoRedefine/>
    <w:pPr>
      <w:spacing w:after="0" w:line="240" w:lineRule="auto"/>
      <w:ind w:left="400"/>
      <w:textAlignment w:val="baseline"/>
    </w:pPr>
    <w:rPr>
      <w:rFonts w:eastAsia="Times New Roman" w:cs="Calibri"/>
      <w:i/>
      <w:iCs/>
      <w:kern w:val="0"/>
      <w:sz w:val="20"/>
      <w:szCs w:val="20"/>
      <w:lang w:val="ro-RO" w:eastAsia="ro-RO"/>
    </w:rPr>
  </w:style>
  <w:style w:type="paragraph" w:styleId="TOC4">
    <w:name w:val="toc 4"/>
    <w:basedOn w:val="Normal"/>
    <w:next w:val="Normal"/>
    <w:autoRedefine/>
    <w:pPr>
      <w:spacing w:after="0" w:line="240" w:lineRule="auto"/>
      <w:ind w:left="600"/>
      <w:textAlignment w:val="baseline"/>
    </w:pPr>
    <w:rPr>
      <w:rFonts w:eastAsia="Times New Roman" w:cs="Calibri"/>
      <w:kern w:val="0"/>
      <w:sz w:val="18"/>
      <w:szCs w:val="18"/>
      <w:lang w:val="ro-RO" w:eastAsia="ro-RO"/>
    </w:rPr>
  </w:style>
  <w:style w:type="paragraph" w:styleId="TOC5">
    <w:name w:val="toc 5"/>
    <w:basedOn w:val="Normal"/>
    <w:next w:val="Normal"/>
    <w:autoRedefine/>
    <w:pPr>
      <w:spacing w:after="0" w:line="240" w:lineRule="auto"/>
      <w:ind w:left="800"/>
      <w:textAlignment w:val="baseline"/>
    </w:pPr>
    <w:rPr>
      <w:rFonts w:eastAsia="Times New Roman" w:cs="Calibri"/>
      <w:kern w:val="0"/>
      <w:sz w:val="18"/>
      <w:szCs w:val="18"/>
      <w:lang w:val="ro-RO" w:eastAsia="ro-RO"/>
    </w:rPr>
  </w:style>
  <w:style w:type="paragraph" w:styleId="TOC6">
    <w:name w:val="toc 6"/>
    <w:basedOn w:val="Normal"/>
    <w:next w:val="Normal"/>
    <w:autoRedefine/>
    <w:pPr>
      <w:spacing w:after="0" w:line="240" w:lineRule="auto"/>
      <w:ind w:left="1000"/>
      <w:textAlignment w:val="baseline"/>
    </w:pPr>
    <w:rPr>
      <w:rFonts w:eastAsia="Times New Roman" w:cs="Calibri"/>
      <w:kern w:val="0"/>
      <w:sz w:val="18"/>
      <w:szCs w:val="18"/>
      <w:lang w:val="ro-RO" w:eastAsia="ro-RO"/>
    </w:rPr>
  </w:style>
  <w:style w:type="paragraph" w:styleId="TOC7">
    <w:name w:val="toc 7"/>
    <w:basedOn w:val="Normal"/>
    <w:next w:val="Normal"/>
    <w:autoRedefine/>
    <w:pPr>
      <w:spacing w:after="0" w:line="240" w:lineRule="auto"/>
      <w:ind w:left="1200"/>
      <w:textAlignment w:val="baseline"/>
    </w:pPr>
    <w:rPr>
      <w:rFonts w:eastAsia="Times New Roman" w:cs="Calibri"/>
      <w:kern w:val="0"/>
      <w:sz w:val="18"/>
      <w:szCs w:val="18"/>
      <w:lang w:val="ro-RO" w:eastAsia="ro-RO"/>
    </w:rPr>
  </w:style>
  <w:style w:type="paragraph" w:styleId="TOC8">
    <w:name w:val="toc 8"/>
    <w:basedOn w:val="Normal"/>
    <w:next w:val="Normal"/>
    <w:autoRedefine/>
    <w:pPr>
      <w:spacing w:after="0" w:line="240" w:lineRule="auto"/>
      <w:ind w:left="1400"/>
      <w:textAlignment w:val="baseline"/>
    </w:pPr>
    <w:rPr>
      <w:rFonts w:eastAsia="Times New Roman" w:cs="Calibri"/>
      <w:kern w:val="0"/>
      <w:sz w:val="18"/>
      <w:szCs w:val="18"/>
      <w:lang w:val="ro-RO" w:eastAsia="ro-RO"/>
    </w:rPr>
  </w:style>
  <w:style w:type="paragraph" w:styleId="TOC9">
    <w:name w:val="toc 9"/>
    <w:basedOn w:val="Normal"/>
    <w:next w:val="Normal"/>
    <w:autoRedefine/>
    <w:pPr>
      <w:spacing w:after="0" w:line="240" w:lineRule="auto"/>
      <w:ind w:left="1600"/>
      <w:textAlignment w:val="baseline"/>
    </w:pPr>
    <w:rPr>
      <w:rFonts w:eastAsia="Times New Roman" w:cs="Calibri"/>
      <w:kern w:val="0"/>
      <w:sz w:val="18"/>
      <w:szCs w:val="18"/>
      <w:lang w:val="ro-RO" w:eastAsia="ro-RO"/>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kern w:val="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9750</Words>
  <Characters>55581</Characters>
  <Application>Microsoft Office Word</Application>
  <DocSecurity>0</DocSecurity>
  <Lines>463</Lines>
  <Paragraphs>130</Paragraphs>
  <ScaleCrop>false</ScaleCrop>
  <Company/>
  <LinksUpToDate>false</LinksUpToDate>
  <CharactersWithSpaces>65201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Arseni</dc:creator>
  <dc:description/>
  <cp:lastModifiedBy>George - Adrian Prisacaru</cp:lastModifiedBy>
  <cp:revision>2</cp:revision>
  <dcterms:created xsi:type="dcterms:W3CDTF">2023-07-20T08:06:00Z</dcterms:created>
  <dcterms:modified xsi:type="dcterms:W3CDTF">2023-07-20T08:06:00Z</dcterms:modified>
</cp:coreProperties>
</file>